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80" w:right="380" w:firstLine="-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TERHA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BELAJ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053" w:right="305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856" w:right="185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0" w:after="0" w:line="240" w:lineRule="auto"/>
        <w:ind w:left="1956" w:right="195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77S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KPAD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0" w:after="0" w:line="240" w:lineRule="auto"/>
        <w:ind w:left="2446" w:right="244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hyperlink r:id="rId5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mufti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z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@</w:t>
        </w:r>
        <w:r>
          <w:rPr>
            <w:rFonts w:ascii="Times New Roman" w:hAnsi="Times New Roman" w:cs="Times New Roman" w:eastAsia="Times New Roman"/>
            <w:sz w:val="24"/>
            <w:szCs w:val="24"/>
            <w:spacing w:val="-7"/>
            <w:w w:val="100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mail.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om</w:t>
        </w:r>
      </w:hyperlink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634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jauhm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412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563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AHUL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juga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konteks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Aulia,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2010:2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100" w:right="63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ujudkan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spritual</w:t>
      </w:r>
    </w:p>
    <w:p>
      <w:pPr>
        <w:jc w:val="both"/>
        <w:spacing w:after="0"/>
        <w:sectPr>
          <w:type w:val="continuous"/>
          <w:pgSz w:w="10320" w:h="14580"/>
          <w:pgMar w:top="1340" w:bottom="280" w:left="1340" w:right="132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menimbu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t(m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kehidup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0" w:after="0" w:line="240" w:lineRule="auto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:2)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3" w:after="0" w:line="276" w:lineRule="exact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menumbuh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nusia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maksim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maksim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73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</w:p>
    <w:p>
      <w:pPr>
        <w:spacing w:before="0" w:after="0" w:line="239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unsur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wujud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76)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</w:p>
    <w:p>
      <w:pPr>
        <w:spacing w:before="0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:73)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muncul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fell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ng”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didahului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dihasilk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72pt;margin-top:78.423126pt;width:15.72pt;height:9.720pt;mso-position-horizontal-relative:page;mso-position-vertical-relative:paragraph;z-index:-343" type="#_x0000_t75">
            <v:imagedata r:id="rId10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</w:p>
    <w:p>
      <w:pPr>
        <w:jc w:val="both"/>
        <w:spacing w:after="0"/>
        <w:sectPr>
          <w:pgMar w:header="874" w:footer="900" w:top="1080" w:bottom="1100" w:left="1340" w:right="1320"/>
          <w:headerReference w:type="even" r:id="rId6"/>
          <w:headerReference w:type="odd" r:id="rId7"/>
          <w:footerReference w:type="even" r:id="rId8"/>
          <w:footerReference w:type="odd" r:id="rId9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disekol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ulai.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(juz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ulai,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pukul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07.00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07.30.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juz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n/a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juz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maksudk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slam.</w:t>
      </w:r>
    </w:p>
    <w:p>
      <w:pPr>
        <w:spacing w:before="0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melihat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kondisi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huluan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nomena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khusus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     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</w:p>
    <w:p>
      <w:pPr>
        <w:spacing w:before="0" w:after="0" w:line="239" w:lineRule="auto"/>
        <w:ind w:left="100" w:right="6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rubah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8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BAHASAN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</w:p>
    <w:p>
      <w:pPr>
        <w:spacing w:before="0" w:after="0" w:line="240" w:lineRule="auto"/>
        <w:ind w:left="100" w:right="6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56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mpel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rjuml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tor.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56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306.839996pt;margin-top:78.423126pt;width:15.72pt;height:9.720pt;mso-position-horizontal-relative:page;mso-position-vertical-relative:paragraph;z-index:-342" type="#_x0000_t75">
            <v:imagedata r:id="rId11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lampir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fsirk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dibuat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56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Amin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didesk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403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rindik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</w:p>
    <w:p>
      <w:pPr>
        <w:spacing w:before="38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stasikan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</w:p>
    <w:p>
      <w:pPr>
        <w:spacing w:before="0" w:after="0" w:line="240" w:lineRule="auto"/>
        <w:ind w:left="100" w:right="43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1,79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</w:p>
    <w:p>
      <w:pPr>
        <w:spacing w:before="0" w:after="0" w:line="240" w:lineRule="auto"/>
        <w:ind w:left="100" w:right="506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1,80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</w:p>
    <w:p>
      <w:pPr>
        <w:spacing w:before="0" w:after="0" w:line="240" w:lineRule="auto"/>
        <w:ind w:left="100" w:right="4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2,60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3,39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</w:p>
    <w:p>
      <w:pPr>
        <w:spacing w:before="0" w:after="0" w:line="240" w:lineRule="auto"/>
        <w:ind w:left="100" w:right="520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spacing w:before="0" w:after="0" w:line="240" w:lineRule="auto"/>
        <w:ind w:left="100" w:right="119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2009:146)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lah:</w:t>
      </w:r>
    </w:p>
    <w:p>
      <w:pPr>
        <w:spacing w:before="2" w:after="0" w:line="240" w:lineRule="auto"/>
        <w:ind w:left="490" w:right="432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39" w:after="0" w:line="240" w:lineRule="auto"/>
        <w:ind w:left="100" w:right="63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1,2,3.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5):56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10):56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3,96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nggi.</w:t>
      </w:r>
    </w:p>
    <w:p>
      <w:pPr>
        <w:spacing w:before="0" w:after="0" w:line="240" w:lineRule="auto"/>
        <w:ind w:left="100" w:right="62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5):</w:t>
      </w:r>
    </w:p>
    <w:p>
      <w:pPr>
        <w:spacing w:before="0" w:after="0" w:line="240" w:lineRule="auto"/>
        <w:ind w:left="100" w:right="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10):56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3,92ni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0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10)</w:t>
      </w:r>
    </w:p>
    <w:p>
      <w:pPr>
        <w:spacing w:before="0" w:after="0" w:line="240" w:lineRule="auto"/>
        <w:ind w:left="100" w:right="57"/>
        <w:jc w:val="left"/>
        <w:tabs>
          <w:tab w:pos="880" w:val="left"/>
          <w:tab w:pos="1740" w:val="left"/>
          <w:tab w:pos="3200" w:val="left"/>
          <w:tab w:pos="4020" w:val="left"/>
          <w:tab w:pos="5060" w:val="left"/>
          <w:tab w:pos="58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:56=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):56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3,64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rada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64=</w:t>
      </w:r>
    </w:p>
    <w:p>
      <w:pPr>
        <w:spacing w:before="0" w:after="0" w:line="242" w:lineRule="auto"/>
        <w:ind w:left="528" w:right="718" w:firstLine="-42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11,52:3=3,84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36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</w:p>
    <w:p>
      <w:pPr>
        <w:spacing w:before="0" w:after="0" w:line="240" w:lineRule="auto"/>
        <w:ind w:left="100" w:right="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unjukan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</w:p>
    <w:p>
      <w:pPr>
        <w:jc w:val="both"/>
        <w:spacing w:after="0"/>
        <w:sectPr>
          <w:pgNumType w:start="135"/>
          <w:pgMar w:footer="900" w:header="874" w:top="1080" w:bottom="1100" w:left="1340" w:right="1320"/>
          <w:footerReference w:type="odd" r:id="rId12"/>
          <w:footerReference w:type="even" r:id="rId13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17)+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8):56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(115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16):56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10)+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2):56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2):56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0" w:after="0" w:line="240" w:lineRule="auto"/>
        <w:ind w:left="100" w:right="62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4):</w:t>
      </w:r>
    </w:p>
    <w:p>
      <w:pPr>
        <w:spacing w:before="3" w:after="0" w:line="276" w:lineRule="exact"/>
        <w:ind w:left="100" w:right="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(115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8):56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0" w:after="0" w:line="276" w:lineRule="exact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11,4:3=3,8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nggi.</w:t>
      </w:r>
    </w:p>
    <w:p>
      <w:pPr>
        <w:spacing w:before="0" w:after="0" w:line="275" w:lineRule="exact"/>
        <w:ind w:left="52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38" w:after="0" w:line="240" w:lineRule="auto"/>
        <w:ind w:left="100" w:right="62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24)+(4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(1x</w:t>
      </w:r>
    </w:p>
    <w:p>
      <w:pPr>
        <w:spacing w:before="0" w:after="0" w:line="240" w:lineRule="auto"/>
        <w:ind w:left="100" w:right="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1):56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(120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:56=4,0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0" w:after="0" w:line="240" w:lineRule="auto"/>
        <w:ind w:left="100" w:right="64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20)+(4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(1x</w:t>
      </w:r>
    </w:p>
    <w:p>
      <w:pPr>
        <w:spacing w:before="0" w:after="0" w:line="240" w:lineRule="auto"/>
        <w:ind w:left="100" w:right="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1):56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(100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:56=3,9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nunjukan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5):56=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(115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10):56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3" w:after="0" w:line="276" w:lineRule="exact"/>
        <w:ind w:left="100" w:right="57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b,12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6)+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1):56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1):56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3,7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</w:p>
    <w:p>
      <w:pPr>
        <w:spacing w:before="0" w:after="0" w:line="27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0" w:after="0" w:line="240" w:lineRule="auto"/>
        <w:ind w:left="100" w:right="62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15,6:3=5,2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spacing w:before="2" w:after="0" w:line="240" w:lineRule="auto"/>
        <w:ind w:left="52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11,12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(2x</w:t>
      </w:r>
    </w:p>
    <w:p>
      <w:pPr>
        <w:spacing w:before="0" w:after="0" w:line="240" w:lineRule="auto"/>
        <w:ind w:left="100" w:right="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56=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(105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):56=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0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1):56=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(115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2):56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5,00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3" w:after="0" w:line="276" w:lineRule="exact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1):56=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1):56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0" w:after="0" w:line="276" w:lineRule="exact"/>
        <w:ind w:left="100" w:right="6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12,45:3=4,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0" w:after="0" w:line="275" w:lineRule="exact"/>
        <w:ind w:left="52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</w:t>
      </w:r>
    </w:p>
    <w:p>
      <w:pPr>
        <w:spacing w:before="38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4):56=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(110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8):56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4,07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0" w:after="0" w:line="240" w:lineRule="auto"/>
        <w:ind w:left="100" w:right="62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4,07:=4,07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2" w:after="0" w:line="240" w:lineRule="auto"/>
        <w:ind w:left="52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38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4):56=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(120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8):56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3" w:after="0" w:line="276" w:lineRule="exact"/>
        <w:ind w:left="100" w:right="61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4,17:1=4,17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0" w:after="0" w:line="276" w:lineRule="exact"/>
        <w:ind w:left="100" w:right="62" w:firstLine="720"/>
        <w:jc w:val="left"/>
        <w:tabs>
          <w:tab w:pos="1680" w:val="left"/>
          <w:tab w:pos="3060" w:val="left"/>
          <w:tab w:pos="4080" w:val="left"/>
          <w:tab w:pos="4720" w:val="left"/>
          <w:tab w:pos="5940" w:val="left"/>
          <w:tab w:pos="67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</w:p>
    <w:p>
      <w:pPr>
        <w:spacing w:before="0" w:after="0" w:line="276" w:lineRule="exact"/>
        <w:ind w:left="100" w:right="61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3,84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25,23:6=4,20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38" w:after="0" w:line="240" w:lineRule="auto"/>
        <w:ind w:left="100" w:right="103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8,49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5%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9,49.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ribusi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(8,49)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(9,4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</w:p>
    <w:p>
      <w:pPr>
        <w:spacing w:before="2" w:after="0" w:line="240" w:lineRule="auto"/>
        <w:ind w:left="10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fsir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</w:p>
    <w:p>
      <w:pPr>
        <w:spacing w:before="38" w:after="0" w:line="240" w:lineRule="auto"/>
        <w:ind w:left="100" w:right="9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rdistribusi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63,10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4,20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5,00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3" w:after="0" w:line="276" w:lineRule="exact"/>
        <w:ind w:left="100" w:right="5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slam.</w:t>
      </w:r>
    </w:p>
    <w:p>
      <w:pPr>
        <w:spacing w:before="0" w:after="0" w:line="275" w:lineRule="exact"/>
        <w:ind w:left="10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rindik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</w:p>
    <w:p>
      <w:pPr>
        <w:spacing w:before="38" w:after="0" w:line="240" w:lineRule="auto"/>
        <w:ind w:left="100" w:right="102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rjuml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tor.</w:t>
      </w:r>
    </w:p>
    <w:p>
      <w:pPr>
        <w:spacing w:before="0" w:after="0" w:line="240" w:lineRule="auto"/>
        <w:ind w:left="100" w:right="10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rbentuk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lampir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fsir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dibuat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tatif.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1,79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1,80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2,60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3,39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spacing w:before="0" w:after="0" w:line="240" w:lineRule="auto"/>
        <w:ind w:left="100" w:right="749"/>
        <w:jc w:val="left"/>
        <w:tabs>
          <w:tab w:pos="37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Muhidin,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09:146)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lah:</w:t>
      </w:r>
    </w:p>
    <w:p>
      <w:pPr>
        <w:spacing w:before="2" w:after="0" w:line="240" w:lineRule="auto"/>
        <w:ind w:left="52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38" w:after="0" w:line="240" w:lineRule="auto"/>
        <w:ind w:left="100" w:right="94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0" w:after="0" w:line="240" w:lineRule="auto"/>
        <w:ind w:left="100" w:right="10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4,16:1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4,16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jc w:val="left"/>
        <w:spacing w:after="0"/>
        <w:sectPr>
          <w:pgMar w:header="874" w:footer="900" w:top="1080" w:bottom="1100" w:left="1340" w:right="1280"/>
          <w:pgSz w:w="10320" w:h="14580"/>
        </w:sectPr>
      </w:pPr>
      <w:rPr/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52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38" w:after="0" w:line="240" w:lineRule="auto"/>
        <w:ind w:left="100" w:right="6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37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37)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5):56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(185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10):56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4,39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spacing w:before="0" w:after="0" w:line="240" w:lineRule="auto"/>
        <w:ind w:left="100" w:right="6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4,39:1=4,39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spacing w:before="2" w:after="0" w:line="240" w:lineRule="auto"/>
        <w:ind w:left="52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39" w:after="0" w:line="240" w:lineRule="auto"/>
        <w:ind w:left="100" w:right="54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56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(125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1):56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3,91ni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0" w:after="0" w:line="240" w:lineRule="auto"/>
        <w:ind w:left="100" w:right="62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,91:1=3,91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2" w:after="0" w:line="240" w:lineRule="auto"/>
        <w:ind w:left="52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</w:p>
    <w:p>
      <w:pPr>
        <w:spacing w:before="38" w:after="0" w:line="240" w:lineRule="auto"/>
        <w:ind w:left="100" w:right="60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11):56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</w:p>
    <w:p>
      <w:pPr>
        <w:spacing w:before="0" w:after="0" w:line="276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22):56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3,71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4,20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ggi.</w:t>
      </w:r>
    </w:p>
    <w:p>
      <w:pPr>
        <w:spacing w:before="0" w:after="0" w:line="240" w:lineRule="auto"/>
        <w:ind w:left="100" w:right="62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1):56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</w:p>
    <w:p>
      <w:pPr>
        <w:spacing w:before="0" w:after="0" w:line="240" w:lineRule="auto"/>
        <w:ind w:left="100" w:right="5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):56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spacing w:before="0" w:after="0" w:line="240" w:lineRule="auto"/>
        <w:ind w:left="100" w:right="58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1):56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(125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1):56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spacing w:before="0" w:after="0" w:line="240" w:lineRule="auto"/>
        <w:ind w:left="100" w:right="61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3,71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11,81:3=3,93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2" w:after="0" w:line="240" w:lineRule="auto"/>
        <w:ind w:left="52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38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7,8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4):56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(115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4):56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3,77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3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5):56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5):56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nggi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3,77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:2=3,6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2,60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3,39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</w:p>
    <w:p>
      <w:pPr>
        <w:spacing w:before="2" w:after="0" w:line="240" w:lineRule="auto"/>
        <w:ind w:left="52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aspi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</w:p>
    <w:p>
      <w:pPr>
        <w:spacing w:before="38" w:after="0" w:line="240" w:lineRule="auto"/>
        <w:ind w:left="100" w:right="59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9,1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4)+(1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1):56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(150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</w:p>
    <w:p>
      <w:pPr>
        <w:spacing w:before="0" w:after="0" w:line="276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1):56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0" w:after="0" w:line="240" w:lineRule="auto"/>
        <w:ind w:left="100" w:right="62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9)+(2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4):56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(155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4):56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0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8,12:2=4,06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2" w:after="0" w:line="240" w:lineRule="auto"/>
        <w:ind w:left="52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kualifi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</w:p>
    <w:p>
      <w:pPr>
        <w:spacing w:before="39" w:after="0" w:line="240" w:lineRule="auto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1):56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(140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1):56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0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27)+(4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(1x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1):56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(135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1):56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4,07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0" w:after="0" w:line="240" w:lineRule="auto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8,07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spacing w:before="2" w:after="0" w:line="240" w:lineRule="auto"/>
        <w:ind w:left="52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38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13.14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unjukan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</w:p>
    <w:p>
      <w:pPr>
        <w:spacing w:before="0" w:after="0" w:line="240" w:lineRule="auto"/>
        <w:ind w:left="100" w:right="6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9):56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(150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18):56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0" w:after="0" w:line="240" w:lineRule="auto"/>
        <w:ind w:left="100" w:right="61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5):56=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9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(160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10):56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5,00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0" w:after="0" w:line="240" w:lineRule="auto"/>
        <w:ind w:left="100" w:right="97" w:firstLine="70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1):56=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(180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2):56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4,46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5,00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0" w:after="0" w:line="240" w:lineRule="auto"/>
        <w:ind w:left="100" w:right="100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12,71:=4,23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0" w:after="0" w:line="240" w:lineRule="auto"/>
        <w:ind w:left="100" w:right="103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4,06+</w:t>
      </w:r>
    </w:p>
    <w:p>
      <w:pPr>
        <w:spacing w:before="0" w:after="0" w:line="240" w:lineRule="auto"/>
        <w:ind w:left="100" w:right="9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4,03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23,31:8=4,03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2" w:after="0" w:line="240" w:lineRule="auto"/>
        <w:ind w:left="52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38" w:after="0" w:line="240" w:lineRule="auto"/>
        <w:ind w:left="100" w:right="102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49.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rdistribusi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(81,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9,49)</w:t>
      </w:r>
    </w:p>
    <w:p>
      <w:pPr>
        <w:spacing w:before="2" w:after="0" w:line="240" w:lineRule="auto"/>
        <w:ind w:left="52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fsir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39" w:after="0" w:line="240" w:lineRule="auto"/>
        <w:ind w:left="100" w:right="100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(Motiv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rdistribusi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fsir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63,03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5,00.</w:t>
      </w:r>
    </w:p>
    <w:p>
      <w:pPr>
        <w:spacing w:before="0" w:after="0" w:line="240" w:lineRule="auto"/>
        <w:ind w:left="100" w:right="42" w:firstLine="42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slam.</w:t>
      </w:r>
    </w:p>
    <w:p>
      <w:pPr>
        <w:spacing w:before="0" w:after="0" w:line="240" w:lineRule="auto"/>
        <w:ind w:left="100" w:right="9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memulai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guji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</w:p>
    <w:p>
      <w:pPr>
        <w:spacing w:before="2" w:after="0" w:line="240" w:lineRule="auto"/>
        <w:ind w:left="52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38" w:after="0" w:line="240" w:lineRule="auto"/>
        <w:ind w:left="100" w:right="10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325,90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0,50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2" w:after="0" w:line="240" w:lineRule="auto"/>
        <w:ind w:left="52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gresi</w:t>
      </w:r>
    </w:p>
    <w:p>
      <w:pPr>
        <w:jc w:val="left"/>
        <w:spacing w:after="0"/>
        <w:sectPr>
          <w:pgMar w:header="874" w:footer="900" w:top="1080" w:bottom="1100" w:left="1340" w:right="128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39" w:lineRule="auto"/>
        <w:ind w:left="100" w:right="61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ribusi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regresi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0,02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leb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1,89.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</w:p>
    <w:p>
      <w:pPr>
        <w:spacing w:before="2" w:after="0" w:line="240" w:lineRule="auto"/>
        <w:ind w:left="52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</w:p>
    <w:p>
      <w:pPr>
        <w:spacing w:before="38" w:after="0" w:line="240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kofisien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ksudk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0,55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stasikan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0,4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2" w:after="0" w:line="240" w:lineRule="auto"/>
        <w:ind w:left="52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</w:p>
    <w:p>
      <w:pPr>
        <w:spacing w:before="38" w:after="0" w:line="239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1,67.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Amin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jal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)</w:t>
      </w:r>
    </w:p>
    <w:p>
      <w:pPr>
        <w:spacing w:before="2" w:after="0" w:line="240" w:lineRule="auto"/>
        <w:ind w:left="52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38" w:after="0" w:line="240" w:lineRule="auto"/>
        <w:ind w:left="100" w:right="62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(Motivasi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rga</w:t>
      </w:r>
    </w:p>
    <w:p>
      <w:pPr>
        <w:spacing w:before="0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30,25%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stasikan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68,75%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87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</w:p>
    <w:p>
      <w:pPr>
        <w:spacing w:before="0" w:after="0" w:line="240" w:lineRule="auto"/>
        <w:ind w:left="100" w:right="5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membias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laupun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pihak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613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ERENSI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Baru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ologi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</w:t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malik.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Kurikulum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umi</w:t>
      </w:r>
    </w:p>
    <w:p>
      <w:pPr>
        <w:spacing w:before="0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</w:p>
    <w:p>
      <w:pPr>
        <w:spacing w:before="0" w:after="0" w:line="240" w:lineRule="auto"/>
        <w:ind w:left="808" w:right="60" w:firstLine="-70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A.M.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ntera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motivasi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ngaja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</w:t>
      </w:r>
    </w:p>
    <w:p>
      <w:pPr>
        <w:spacing w:before="0" w:after="0" w:line="240" w:lineRule="auto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1995.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aran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asi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gajar.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ta.</w:t>
      </w:r>
    </w:p>
    <w:p>
      <w:pPr>
        <w:spacing w:before="0" w:after="0" w:line="240" w:lineRule="auto"/>
        <w:ind w:left="8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Rineka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sectPr>
      <w:pgMar w:header="874" w:footer="900" w:top="0" w:bottom="0" w:left="0" w:right="0"/>
      <w:headerReference w:type="odd" r:id="rId14"/>
      <w:footerReference w:type="odd" r:id="rId15"/>
      <w:pgSz w:w="10320" w:h="14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744003pt;margin-top:672.503906pt;width:116.936005pt;height:14pt;mso-position-horizontal-relative:page;mso-position-vertical-relative:page;z-index:-341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2016/1437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1.619995pt;margin-top:672.503906pt;width:20.000001pt;height:14pt;mso-position-horizontal-relative:page;mso-position-vertical-relative:page;z-index:-340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133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024002pt;margin-top:672.503906pt;width:22.000001pt;height:14pt;mso-position-horizontal-relative:page;mso-position-vertical-relative:page;z-index:-339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134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4.630005pt;margin-top:672.503906pt;width:116.936005pt;height:14pt;mso-position-horizontal-relative:page;mso-position-vertical-relative:page;z-index:-338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2016/1437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72pt;margin-top:673.679993pt;width:15.72pt;height:9.720pt;mso-position-horizontal-relative:page;mso-position-vertical-relative:page;z-index:-337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744003pt;margin-top:672.503906pt;width:116.936005pt;height:14pt;mso-position-horizontal-relative:page;mso-position-vertical-relative:page;z-index:-336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2016/1437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0.619995pt;margin-top:672.503906pt;width:22.000001pt;height:14pt;mso-position-horizontal-relative:page;mso-position-vertical-relative:page;z-index:-335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135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306.839996pt;margin-top:673.679993pt;width:15.72pt;height:9.720pt;mso-position-horizontal-relative:page;mso-position-vertical-relative:page;z-index:-334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024002pt;margin-top:672.503906pt;width:22.000001pt;height:14pt;mso-position-horizontal-relative:page;mso-position-vertical-relative:page;z-index:-333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136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4.630005pt;margin-top:672.503906pt;width:116.936005pt;height:14pt;mso-position-horizontal-relative:page;mso-position-vertical-relative:page;z-index:-332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2016/1437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6.230011pt;margin-top:42.676422pt;width:128.86856pt;height:13.04pt;mso-position-horizontal-relative:page;mso-position-vertical-relative:page;z-index:-343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apan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swa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ada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..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42.676422pt;width:64.696163pt;height:13.04pt;mso-position-horizontal-relative:page;mso-position-vertical-relative:page;z-index:-342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</w:rPr>
                  <w:t>Z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aenal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e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uftiez@ymail.com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header" Target="header3.xml"/><Relationship Id="rId15" Type="http://schemas.openxmlformats.org/officeDocument/2006/relationships/footer" Target="footer5.xm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</dc:creator>
  <dcterms:created xsi:type="dcterms:W3CDTF">2019-07-03T09:48:00Z</dcterms:created>
  <dcterms:modified xsi:type="dcterms:W3CDTF">2019-07-03T09:48:00Z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2018-05-11T00:00:00Z</vt:filetime>
  </property>
  <property fmtid="{D5CDD505-2E9C-101B-9397-08002B2CF9AE}" pid="3" name="LastSaved">
    <vt:filetime>2019-07-03T00:00:00Z</vt:filetime>
  </property>
</Properties>
</file>