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90" w:right="19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44" w:right="30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53" w:right="305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Novia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2173" w:right="21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2206" w:right="220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2089" w:right="20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irik.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membutuhkan.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k.(Risn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murni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komukasi.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komukasi.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nikasi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mponen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meninikbe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skriftif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unication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68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NumType w:start="52"/>
          <w:pgMar w:header="874" w:footer="900" w:top="1080" w:bottom="1100" w:left="1340" w:right="1320"/>
          <w:headerReference w:type="even" r:id="rId5"/>
          <w:headerReference w:type="odd" r:id="rId6"/>
          <w:footerReference w:type="even" r:id="rId7"/>
          <w:footerReference w:type="odd" r:id="rId8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1" w:after="0" w:line="238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1984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nuhi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tor;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usia.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nisasi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tubuh)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3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00.070007pt;margin-top:86.249977pt;width:144.020pt;height:.1pt;mso-position-horizontal-relative:page;mso-position-vertical-relative:paragraph;z-index:-222" coordorigin="6001,1725" coordsize="2880,2">
            <v:shape style="position:absolute;left:6001;top:1725;width:2880;height:2" coordorigin="6001,1725" coordsize="2880,0" path="m6001,1725l8882,1725e" filled="f" stroked="t" strokeweight=".7000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onformity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orientatio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</w:p>
    <w:p>
      <w:pPr>
        <w:spacing w:before="0" w:after="0" w:line="271" w:lineRule="exact"/>
        <w:ind w:left="100" w:right="68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duduk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39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0" w:after="0" w:line="240" w:lineRule="auto"/>
        <w:ind w:left="100" w:right="6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1988),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3" w:after="0" w:line="276" w:lineRule="exact"/>
        <w:ind w:left="820" w:right="65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820" w:right="6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820" w:right="6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82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820" w:right="63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dikritik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ndukung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6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820" w:right="59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6" w:lineRule="exact"/>
        <w:ind w:left="820" w:right="60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3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sekit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61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0" w:after="0" w:line="240" w:lineRule="auto"/>
        <w:ind w:left="820" w:right="58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exact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omel,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kisah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tiga,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rlibur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kmati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rlibur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dirundi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rupsi.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memutusk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rlibur,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rbelanj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3" w:after="0" w:line="276" w:lineRule="exact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saalih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unsur-unsur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leh/s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hasanah”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abror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1999)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membutuhkan,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menduku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diciptak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flik?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huwah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bu)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konflik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dikelola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membutuhkan,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hluk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rkomunik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Komunikasi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ikasi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menumbuh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tabs>
          <w:tab w:pos="1300" w:val="left"/>
          <w:tab w:pos="1860" w:val="left"/>
          <w:tab w:pos="2880" w:val="left"/>
          <w:tab w:pos="4160" w:val="left"/>
          <w:tab w:pos="5640" w:val="left"/>
          <w:tab w:pos="6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luarg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11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hyperlink r:id="rId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7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risn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.bl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spot.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.id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2015/02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komun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k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lam-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2017.</w:t>
      </w:r>
    </w:p>
    <w:p>
      <w:pPr>
        <w:spacing w:before="0" w:after="0" w:line="240" w:lineRule="auto"/>
        <w:ind w:left="952" w:right="59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Etika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Pandangan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56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Sulukul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Ijtima’i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uhinda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judul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Etika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nuju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yang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hri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Anak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buah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hami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Antar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sional.</w:t>
      </w:r>
    </w:p>
    <w:p>
      <w:pPr>
        <w:spacing w:before="0" w:after="0" w:line="240" w:lineRule="auto"/>
        <w:ind w:left="952" w:right="59" w:firstLine="-8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unikasi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Antar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Pribadi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diany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</w:p>
    <w:p>
      <w:pPr>
        <w:spacing w:before="0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luarga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uarga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bahagiaan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4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hlroos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luarga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unicatio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5" w:lineRule="exact"/>
        <w:ind w:left="9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header="874" w:footer="900" w:top="1080" w:bottom="1100" w:left="1340" w:right="140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220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21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21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21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21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6.619995pt;margin-top:672.503906pt;width:16.000001pt;height:14pt;mso-position-horizontal-relative:page;mso-position-vertical-relative:page;z-index:-215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64.707203pt;height:13.04pt;mso-position-horizontal-relative:page;mso-position-vertical-relative:page;z-index:-22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ban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Soban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i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3.470001pt;margin-top:42.676422pt;width:101.75pt;height:13.04pt;mso-position-horizontal-relative:page;mso-position-vertical-relative:page;z-index:-22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syrisna.blogspot.co.id/2015/02/komunikasi-dalam-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2019-07-03T12:41:03Z</dcterms:created>
  <dcterms:modified xsi:type="dcterms:W3CDTF">2019-07-03T12:41:03Z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