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586" w:right="590" w:firstLine="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DITS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UBU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TERHA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941" w:right="93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XI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62" w:right="326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982" w:right="98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279" w:right="128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77S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KPAD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820" w:right="182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hyperlink r:id="rId5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muka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omelmah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-5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2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mail.com</w:t>
        </w:r>
      </w:hyperlink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3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nsi;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dipand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dokument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77,05,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rhitun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unjukkan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05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563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:86)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jc w:val="both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jaht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lektu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irini,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194).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1:6)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pinan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menuju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39" w:lineRule="auto"/>
        <w:ind w:left="100" w:right="54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(utuh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menimbu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psikomo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:82)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disajik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305.040009pt;margin-top:95.943222pt;width:13.56pt;height:5.9999pt;mso-position-horizontal-relative:page;mso-position-vertical-relative:paragraph;z-index:-319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komponen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ontrol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</w:p>
    <w:p>
      <w:pPr>
        <w:jc w:val="both"/>
        <w:spacing w:after="0"/>
        <w:sectPr>
          <w:pgNumType w:start="120"/>
          <w:pgMar w:header="874" w:footer="900" w:top="1080" w:bottom="1100" w:left="1340" w:right="1320"/>
          <w:headerReference w:type="even" r:id="rId6"/>
          <w:headerReference w:type="odd" r:id="rId7"/>
          <w:footerReference w:type="even" r:id="rId8"/>
          <w:footerReference w:type="odd" r:id="rId9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psikomo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(Muhibbin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ksudk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ku.</w:t>
      </w:r>
    </w:p>
    <w:p>
      <w:pPr>
        <w:spacing w:before="0" w:after="0" w:line="240" w:lineRule="auto"/>
        <w:ind w:left="100" w:right="5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rmonisan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Tirmid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studi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huluan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Tirmid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39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uru.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menimbu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rmusuh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72pt;margin-top:137.343216pt;width:13.56pt;height:5.9999pt;mso-position-horizontal-relative:page;mso-position-vertical-relative:paragraph;z-index:-318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kondisi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ihatinkan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45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ah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rh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dap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ansi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68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taksonomi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Abin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msudin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:26)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Cogni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(ko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domain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h/r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psikol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otak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rhub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2000:66).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43)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ompr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nsion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filosofi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maksud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tuasi.</w:t>
      </w:r>
    </w:p>
    <w:p>
      <w:pPr>
        <w:spacing w:before="0" w:after="0" w:line="240" w:lineRule="auto"/>
        <w:ind w:left="100" w:right="62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maksud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:38)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udjana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:51)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makna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pokok;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is.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:199)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sme,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kesimpulan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ts;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:280)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ntukan.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rpikir;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n;</w:t>
      </w:r>
    </w:p>
    <w:p>
      <w:pPr>
        <w:spacing w:before="3" w:after="0" w:line="276" w:lineRule="exact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jad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Al-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qadim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ma)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qari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jadi).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:1).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ritis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huku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hukum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w.,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76" w:lineRule="exact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hukum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:55).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nlah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</w:p>
    <w:p>
      <w:pPr>
        <w:spacing w:before="0" w:after="0" w:line="270" w:lineRule="exact"/>
        <w:ind w:left="100" w:right="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ua</w:t>
      </w:r>
    </w:p>
    <w:p>
      <w:pPr>
        <w:spacing w:before="0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tusan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um.</w:t>
      </w:r>
    </w:p>
    <w:p>
      <w:pPr>
        <w:spacing w:before="3" w:after="0" w:line="276" w:lineRule="exact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rmusuh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melindun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rlindung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meskipun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suku,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NumType w:start="123"/>
          <w:pgMar w:footer="900" w:header="874" w:top="1080" w:bottom="1100" w:left="1340" w:right="1320"/>
          <w:footerReference w:type="odd" r:id="rId12"/>
          <w:footerReference w:type="even" r:id="rId13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prinsip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rsilatu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menolo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1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Tirmid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Ibn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sungguhn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Rasulu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rsabda,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baikbaik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sahabat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adalah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antara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terhadap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saudaranya.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tangga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diantara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terhadap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tangganya.”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</w:p>
    <w:p>
      <w:pPr>
        <w:spacing w:before="0" w:after="0" w:line="240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</w:p>
    <w:p>
      <w:pPr>
        <w:spacing w:before="0" w:after="0" w:line="239" w:lineRule="auto"/>
        <w:ind w:left="100" w:right="5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n”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membolehk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rarti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ikhtimal,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tasamu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samuha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hu-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samhan,was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maahan,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wasamaahatan,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1984:702).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</w:p>
    <w:p>
      <w:pPr>
        <w:spacing w:before="3" w:after="0" w:line="276" w:lineRule="exact"/>
        <w:ind w:left="100" w:right="5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rarti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2012:70).</w:t>
      </w:r>
    </w:p>
    <w:p>
      <w:pPr>
        <w:spacing w:before="0" w:after="0" w:line="276" w:lineRule="exact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:16)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luk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unsur,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maupun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2007: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7:7)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unan”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</w:p>
    <w:p>
      <w:pPr>
        <w:spacing w:before="0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rikut: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Aplikasi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8" w:lineRule="auto"/>
        <w:ind w:left="813" w:right="60" w:firstLine="-355"/>
        <w:jc w:val="left"/>
        <w:tabs>
          <w:tab w:pos="2420" w:val="left"/>
          <w:tab w:pos="3280" w:val="left"/>
          <w:tab w:pos="4540" w:val="left"/>
          <w:tab w:pos="5520" w:val="left"/>
          <w:tab w:pos="66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its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tang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nsi.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</w:p>
    <w:p>
      <w:pPr>
        <w:spacing w:before="0" w:after="0" w:line="240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n/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pulkan.</w:t>
      </w:r>
    </w:p>
    <w:p>
      <w:pPr>
        <w:spacing w:before="1" w:after="0" w:line="276" w:lineRule="exact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(27:38)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71.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</w:p>
    <w:p>
      <w:pPr>
        <w:spacing w:before="0" w:after="0" w:line="276" w:lineRule="exact"/>
        <w:ind w:left="100" w:right="5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79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(24:38)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73,7.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Angka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(32:38)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84,2.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</w:p>
    <w:p>
      <w:pPr>
        <w:spacing w:before="0" w:after="0" w:line="273" w:lineRule="exact"/>
        <w:ind w:left="10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(32:38)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84,2.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63,2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84,2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376,3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75,3.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(27:3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71.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omor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81,6.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Angka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(27:38)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71.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:38)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60-69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(31:38)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81,6.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81,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0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73,04.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79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</w:p>
    <w:p>
      <w:pPr>
        <w:spacing w:before="1" w:after="0" w:line="239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(31:3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</w:p>
    <w:p>
      <w:pPr>
        <w:spacing w:before="0" w:after="0" w:line="240" w:lineRule="auto"/>
        <w:ind w:left="10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81,6.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(33:38)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30:38)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78,9.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(27:38)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71.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(27:38)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71.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79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(81,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86,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71)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389,3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</w:p>
    <w:p>
      <w:pPr>
        <w:spacing w:before="0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77,86.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-79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(32:3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</w:p>
    <w:p>
      <w:pPr>
        <w:spacing w:before="0" w:after="0" w:line="240" w:lineRule="auto"/>
        <w:ind w:left="10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84,2.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(32:38)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8:38)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73,7.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(23:38)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84,2.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(31:38)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84,2.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(84,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84,2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84,2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410,5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82.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</w:p>
    <w:p>
      <w:pPr>
        <w:spacing w:before="0" w:after="0" w:line="239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(75,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73,04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77,8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82)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308,2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77,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79,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osial,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</w:p>
    <w:p>
      <w:pPr>
        <w:spacing w:before="3" w:after="0" w:line="276" w:lineRule="exact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7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7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3,79.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Angka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(90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38=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3,29)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3,62.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jukkan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4,5.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6,</w:t>
      </w:r>
    </w:p>
    <w:p>
      <w:pPr>
        <w:spacing w:before="0" w:after="0" w:line="240" w:lineRule="auto"/>
        <w:ind w:left="100" w:right="6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</w:p>
    <w:p>
      <w:pPr>
        <w:spacing w:before="0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8=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3,08.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38=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3,66.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</w:p>
    <w:p>
      <w:pPr>
        <w:spacing w:before="0" w:after="0" w:line="240" w:lineRule="auto"/>
        <w:ind w:left="10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3,24.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75" w:lineRule="exact"/>
        <w:ind w:left="10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spacing w:before="0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3,10.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3,10)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3,27.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</w:p>
    <w:p>
      <w:pPr>
        <w:spacing w:before="0" w:after="0" w:line="274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9,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2,97.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1x1)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3" w:after="0" w:line="276" w:lineRule="exact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16)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76" w:lineRule="exact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73" w:lineRule="exact"/>
        <w:ind w:left="10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38=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2,97.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(2,9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2,97)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Angka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tatus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13,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3,10.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nomor14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00" w:right="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38=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2,76.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</w:p>
    <w:p>
      <w:pPr>
        <w:spacing w:before="0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38=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</w:p>
    <w:p>
      <w:pPr>
        <w:spacing w:before="0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3,39.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2,76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3,39)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3,22.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3,79.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nomor18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2x1)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" w:after="0" w:line="239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3,05.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2,58.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</w:p>
    <w:p>
      <w:pPr>
        <w:spacing w:before="3" w:after="0" w:line="276" w:lineRule="exact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2,97.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3,05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2,97)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3,10.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3,5.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3,27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3,22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bsolut,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formula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22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77.05.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kurikulum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ukup.</w:t>
      </w:r>
    </w:p>
    <w:p>
      <w:pPr>
        <w:spacing w:before="0" w:after="0" w:line="239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3.26.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ontoh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bukti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91%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faktor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29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msudin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kmun.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Psikologi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20" w:right="60" w:firstLine="-720"/>
        <w:jc w:val="left"/>
        <w:tabs>
          <w:tab w:pos="3560" w:val="left"/>
          <w:tab w:pos="4900" w:val="left"/>
          <w:tab w:pos="5800" w:val="left"/>
          <w:tab w:pos="66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ogi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ngajaran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Islam.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2003.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ngantar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indo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undangan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Hidup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ragama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tbang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64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mendikbud.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udi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rti.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mendikbud.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usl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tabs>
          <w:tab w:pos="4160" w:val="left"/>
          <w:tab w:pos="5580" w:val="left"/>
          <w:tab w:pos="68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Psikologi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tabs>
          <w:tab w:pos="3380" w:val="left"/>
          <w:tab w:pos="4700" w:val="left"/>
          <w:tab w:pos="5640" w:val="left"/>
          <w:tab w:pos="6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Muhibbin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2000.</w:t>
      </w:r>
      <w:r>
        <w:rPr>
          <w:rFonts w:ascii="Times New Roman" w:hAnsi="Times New Roman" w:cs="Times New Roman" w:eastAsia="Times New Roman"/>
          <w:sz w:val="24"/>
          <w:szCs w:val="24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Psikologi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atan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20" w:right="60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udjan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20" w:right="60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Dasar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dasar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60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pudin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Sikap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anusi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20" w:right="60" w:firstLine="-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faktor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ngaruhin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udjan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rsito.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rsimi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Dasar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dasar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aluasi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umi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inkel.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Psikologi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sia.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iyah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arajat.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2011.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Ilmu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Isla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Aks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820" w:right="58" w:firstLine="10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2.024002pt;margin-top:15.005125pt;width:84.000004pt;height:.1pt;mso-position-horizontal-relative:page;mso-position-vertical-relative:paragraph;z-index:-317" coordorigin="1440,300" coordsize="1680,2">
            <v:shape style="position:absolute;left:1440;top:300;width:1680;height:2" coordorigin="1440,300" coordsize="1680,0" path="m1440,300l3120,300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2011.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Aga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,.</w:t>
      </w:r>
    </w:p>
    <w:sectPr>
      <w:pgMar w:header="874" w:footer="900" w:top="1080" w:bottom="1100" w:left="1340" w:right="1320"/>
      <w:pgSz w:w="10320" w:h="14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22.000001pt;height:14pt;mso-position-horizontal-relative:page;mso-position-vertical-relative:page;z-index:-317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0.549988pt;margin-top:672.503906pt;width:120.908006pt;height:14pt;mso-position-horizontal-relative:page;mso-position-vertical-relative:page;z-index:-316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2017/1438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7.463997pt;margin-top:672.503906pt;width:120.908006pt;height:14pt;mso-position-horizontal-relative:page;mso-position-vertical-relative:page;z-index:-31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2017/1438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1.619995pt;margin-top:672.503906pt;width:20.000001pt;height:14pt;mso-position-horizontal-relative:page;mso-position-vertical-relative:page;z-index:-314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121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72pt;margin-top:677.400146pt;width:13.56pt;height:5.9999pt;mso-position-horizontal-relative:page;mso-position-vertical-relative:page;z-index:-313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7.463997pt;margin-top:672.503906pt;width:120.908006pt;height:14pt;mso-position-horizontal-relative:page;mso-position-vertical-relative:page;z-index:-312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2017/1438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0.619995pt;margin-top:672.503906pt;width:22.000001pt;height:14pt;mso-position-horizontal-relative:page;mso-position-vertical-relative:page;z-index:-311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123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305.040009pt;margin-top:677.400146pt;width:13.56pt;height:5.9999pt;mso-position-horizontal-relative:page;mso-position-vertical-relative:page;z-index:-310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22.000001pt;height:14pt;mso-position-horizontal-relative:page;mso-position-vertical-relative:page;z-index:-309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124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0.549988pt;margin-top:672.503906pt;width:120.908006pt;height:14pt;mso-position-horizontal-relative:page;mso-position-vertical-relative:page;z-index:-30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2017/1438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42.676422pt;width:45.497602pt;height:13.04pt;mso-position-horizontal-relative:page;mso-position-vertical-relative:page;z-index:-319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Mu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om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2.019989pt;margin-top:42.676422pt;width:93.2pt;height:13.04pt;mso-position-horizontal-relative:page;mso-position-vertical-relative:page;z-index:-318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Pe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swa...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ukaromelmahally2@g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footer" Target="footer3.xml"/><Relationship Id="rId13" Type="http://schemas.openxmlformats.org/officeDocument/2006/relationships/footer" Target="footer4.xm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dcterms:created xsi:type="dcterms:W3CDTF">2019-07-03T12:41:55Z</dcterms:created>
  <dcterms:modified xsi:type="dcterms:W3CDTF">2019-07-03T12:41:55Z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LastSaved">
    <vt:filetime>2019-07-03T00:00:00Z</vt:filetime>
  </property>
</Properties>
</file>