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33" w:right="4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ENTORI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40" w:right="283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719" w:right="171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silabus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17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slami,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Tuntut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komodasikan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rakter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kolah/l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nunjukanb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tugas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pok;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</w:p>
    <w:p>
      <w:pPr>
        <w:spacing w:before="0" w:after="0" w:line="271" w:lineRule="exact"/>
        <w:ind w:left="100" w:right="68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NumType w:start="64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4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diwujudkan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leluh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b;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aslama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tunduk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011).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ribed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might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ariety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hing,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discussion,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dikaitkan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</w:p>
    <w:p>
      <w:pPr>
        <w:spacing w:before="0" w:after="0" w:line="240" w:lineRule="auto"/>
        <w:ind w:left="100" w:right="57" w:firstLine="9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mendiskus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rlomb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guidance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ggris.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bantuan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umhur,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dikelompok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00" w:right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kelompokn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300" w:right="24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menulis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kehidu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300" w:right="23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99" w:right="35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879" w:right="28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562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7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85" w:right="5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0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96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3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426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7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numbuhkan</w:t>
            </w:r>
          </w:p>
          <w:p>
            <w:pPr>
              <w:spacing w:before="0" w:after="0" w:line="240" w:lineRule="auto"/>
              <w:ind w:left="102" w:right="43"/>
              <w:jc w:val="left"/>
              <w:tabs>
                <w:tab w:pos="9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  <w:p>
            <w:pPr>
              <w:spacing w:before="0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ilmu</w:t>
            </w:r>
          </w:p>
        </w:tc>
        <w:tc>
          <w:tcPr>
            <w:tcW w:w="224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45"/>
              <w:jc w:val="left"/>
              <w:tabs>
                <w:tab w:pos="780" w:val="left"/>
                <w:tab w:pos="1300" w:val="left"/>
                <w:tab w:pos="1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tuh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ibad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in,</w:t>
            </w:r>
          </w:p>
          <w:p>
            <w:pPr>
              <w:spacing w:before="0" w:after="0" w:line="240" w:lineRule="auto"/>
              <w:ind w:left="102" w:right="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hidup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rukun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in.</w:t>
            </w:r>
          </w:p>
        </w:tc>
        <w:tc>
          <w:tcPr>
            <w:tcW w:w="320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0" w:right="43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mbahk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7" w:after="0" w:line="276" w:lineRule="exact"/>
              <w:ind w:left="460" w:right="29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lkan.</w:t>
            </w:r>
          </w:p>
          <w:p>
            <w:pPr>
              <w:spacing w:before="0" w:after="0" w:line="293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0" w:right="-20"/>
              <w:jc w:val="left"/>
              <w:tabs>
                <w:tab w:pos="27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numbuhkan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rasa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3" w:after="0" w:line="276" w:lineRule="exact"/>
              <w:ind w:left="460" w:right="142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76" w:lineRule="exact"/>
              <w:ind w:left="460" w:right="41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rmotiv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76" w:lineRule="exact"/>
              <w:ind w:left="460" w:right="43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ontoh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</w:tbl>
    <w:p>
      <w:pPr>
        <w:jc w:val="both"/>
        <w:spacing w:after="0"/>
        <w:sectPr>
          <w:pgMar w:header="874" w:footer="900" w:top="1080" w:bottom="1100" w:left="1140" w:right="114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56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85" w:right="5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96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3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42"/>
              <w:jc w:val="left"/>
              <w:tabs>
                <w:tab w:pos="1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</w:p>
        </w:tc>
        <w:tc>
          <w:tcPr>
            <w:tcW w:w="22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5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</w:p>
          <w:p>
            <w:pPr>
              <w:spacing w:before="0" w:after="0" w:line="240" w:lineRule="auto"/>
              <w:ind w:left="102" w:right="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2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8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hubu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so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ial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0" w:right="-20"/>
              <w:jc w:val="left"/>
              <w:tabs>
                <w:tab w:pos="1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isa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0" w:right="5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460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in.</w:t>
            </w:r>
          </w:p>
        </w:tc>
      </w:tr>
      <w:tr>
        <w:trPr>
          <w:trHeight w:val="3599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66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tak</w:t>
            </w:r>
          </w:p>
          <w:p>
            <w:pPr>
              <w:spacing w:before="0" w:after="0" w:line="240" w:lineRule="auto"/>
              <w:ind w:left="102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</w:p>
          <w:p>
            <w:pPr>
              <w:spacing w:before="0" w:after="0" w:line="240" w:lineRule="auto"/>
              <w:ind w:left="102" w:right="102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2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lektu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spiri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22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</w:p>
          <w:p>
            <w:pPr>
              <w:spacing w:before="0" w:after="0" w:line="240" w:lineRule="auto"/>
              <w:ind w:left="102" w:right="44"/>
              <w:jc w:val="left"/>
              <w:tabs>
                <w:tab w:pos="800" w:val="left"/>
                <w:tab w:pos="16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tahui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16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dipe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ihat,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ndideng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r.</w:t>
            </w:r>
          </w:p>
        </w:tc>
        <w:tc>
          <w:tcPr>
            <w:tcW w:w="320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24" w:lineRule="auto"/>
              <w:ind w:left="460" w:right="45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</w:p>
          <w:p>
            <w:pPr>
              <w:spacing w:before="3" w:after="0" w:line="240" w:lineRule="auto"/>
              <w:ind w:left="460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</w:p>
          <w:p>
            <w:pPr>
              <w:spacing w:before="0" w:after="0" w:line="276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ontohkan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</w:p>
          <w:p>
            <w:pPr>
              <w:spacing w:before="3" w:after="0" w:line="276" w:lineRule="exact"/>
              <w:ind w:left="460" w:right="43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disip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</w:p>
          <w:p>
            <w:pPr>
              <w:spacing w:before="11" w:after="0" w:line="223" w:lineRule="auto"/>
              <w:ind w:left="460" w:right="43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njadi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ktu</w:t>
            </w:r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77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2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tkan</w:t>
            </w:r>
          </w:p>
          <w:p>
            <w:pPr>
              <w:spacing w:before="0" w:after="0" w:line="240" w:lineRule="auto"/>
              <w:ind w:left="102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ukhuw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uru,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ni.</w:t>
            </w:r>
          </w:p>
        </w:tc>
        <w:tc>
          <w:tcPr>
            <w:tcW w:w="22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6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  <w:p>
            <w:pPr>
              <w:spacing w:before="0" w:after="0" w:line="240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rlih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lain.</w:t>
            </w:r>
          </w:p>
        </w:tc>
        <w:tc>
          <w:tcPr>
            <w:tcW w:w="320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17" w:right="43" w:firstLine="-2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uli</w:t>
            </w:r>
          </w:p>
          <w:p>
            <w:pPr>
              <w:spacing w:before="3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  <w:p>
            <w:pPr>
              <w:spacing w:before="3" w:after="0" w:line="276" w:lineRule="exact"/>
              <w:ind w:left="417" w:right="46" w:firstLine="-2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njadik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lain.</w:t>
            </w:r>
          </w:p>
          <w:p>
            <w:pPr>
              <w:spacing w:before="0" w:after="0" w:line="276" w:lineRule="exact"/>
              <w:ind w:left="417" w:right="43" w:firstLine="-28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n.</w:t>
            </w:r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77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mpu</w:t>
            </w:r>
          </w:p>
          <w:p>
            <w:pPr>
              <w:spacing w:before="0" w:after="0" w:line="240" w:lineRule="auto"/>
              <w:ind w:left="102" w:right="5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hidupan</w:t>
            </w:r>
          </w:p>
          <w:p>
            <w:pPr>
              <w:spacing w:before="0" w:after="0" w:line="240" w:lineRule="auto"/>
              <w:ind w:left="102" w:right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22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</w:p>
          <w:p>
            <w:pPr>
              <w:spacing w:before="0" w:after="0" w:line="240" w:lineRule="auto"/>
              <w:ind w:left="102" w:right="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</w:p>
          <w:p>
            <w:pPr>
              <w:spacing w:before="0" w:after="0" w:line="240" w:lineRule="auto"/>
              <w:ind w:left="102" w:right="4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lain.</w:t>
            </w:r>
          </w:p>
        </w:tc>
        <w:tc>
          <w:tcPr>
            <w:tcW w:w="320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0" w:right="46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7" w:after="0" w:line="276" w:lineRule="exact"/>
              <w:ind w:left="460" w:right="43" w:firstLine="-360"/>
              <w:jc w:val="left"/>
              <w:tabs>
                <w:tab w:pos="1880" w:val="left"/>
                <w:tab w:pos="2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simpati.</w:t>
            </w:r>
          </w:p>
          <w:p>
            <w:pPr>
              <w:spacing w:before="0" w:after="0" w:line="276" w:lineRule="exact"/>
              <w:ind w:left="460" w:right="44"/>
              <w:jc w:val="left"/>
              <w:tabs>
                <w:tab w:pos="1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Contoh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mesjid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las.</w:t>
            </w:r>
          </w:p>
        </w:tc>
      </w:tr>
      <w:tr>
        <w:trPr>
          <w:trHeight w:val="840" w:hRule="exact"/>
        </w:trPr>
        <w:tc>
          <w:tcPr>
            <w:tcW w:w="56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77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mbentuk</w:t>
            </w:r>
          </w:p>
          <w:p>
            <w:pPr>
              <w:spacing w:before="0" w:after="0" w:line="240" w:lineRule="auto"/>
              <w:ind w:left="102" w:right="42"/>
              <w:jc w:val="left"/>
              <w:tabs>
                <w:tab w:pos="11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prib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mampu</w:t>
            </w:r>
          </w:p>
        </w:tc>
        <w:tc>
          <w:tcPr>
            <w:tcW w:w="22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ikap,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</w:p>
          <w:p>
            <w:pPr>
              <w:spacing w:before="0" w:after="0" w:line="240" w:lineRule="auto"/>
              <w:ind w:left="102" w:right="44"/>
              <w:jc w:val="left"/>
              <w:tabs>
                <w:tab w:pos="16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  <w:tc>
          <w:tcPr>
            <w:tcW w:w="32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0" w:right="44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3" w:after="0" w:line="285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</w:tc>
      </w:tr>
    </w:tbl>
    <w:p>
      <w:pPr>
        <w:jc w:val="left"/>
        <w:spacing w:after="0"/>
        <w:sectPr>
          <w:pgMar w:header="874" w:footer="900" w:top="1080" w:bottom="1100" w:left="1140" w:right="114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56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85" w:right="5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6" w:right="3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96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53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juan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426" w:hRule="exact"/>
        </w:trPr>
        <w:tc>
          <w:tcPr>
            <w:tcW w:w="56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7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rsosi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  <w:p>
            <w:pPr>
              <w:spacing w:before="0" w:after="0" w:line="240" w:lineRule="auto"/>
              <w:ind w:left="102" w:right="42"/>
              <w:jc w:val="left"/>
              <w:tabs>
                <w:tab w:pos="14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khlak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</w:tc>
        <w:tc>
          <w:tcPr>
            <w:tcW w:w="22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  <w:p>
            <w:pPr>
              <w:spacing w:before="0" w:after="0" w:line="240" w:lineRule="auto"/>
              <w:ind w:left="102" w:right="46"/>
              <w:jc w:val="left"/>
              <w:tabs>
                <w:tab w:pos="840" w:val="left"/>
                <w:tab w:pos="17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320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60" w:right="-20"/>
              <w:jc w:val="left"/>
              <w:tabs>
                <w:tab w:pos="1400" w:val="left"/>
                <w:tab w:pos="27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460" w:right="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membutuhkan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ntuan.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</w:r>
          </w:p>
          <w:p>
            <w:pPr>
              <w:spacing w:before="0" w:after="0" w:line="276" w:lineRule="exact"/>
              <w:ind w:left="61" w:right="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0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0" w:right="-20"/>
              <w:jc w:val="left"/>
              <w:tabs>
                <w:tab w:pos="1580" w:val="left"/>
                <w:tab w:pos="23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slam</w:t>
            </w:r>
          </w:p>
          <w:p>
            <w:pPr>
              <w:spacing w:before="4" w:after="0" w:line="276" w:lineRule="exact"/>
              <w:ind w:left="460" w:right="45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6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</w:t>
            </w:r>
          </w:p>
          <w:p>
            <w:pPr>
              <w:spacing w:before="0" w:after="0" w:line="276" w:lineRule="exact"/>
              <w:ind w:left="460" w:right="42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    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76" w:lineRule="exact"/>
              <w:ind w:left="460" w:right="43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rkomuni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  <w:p>
            <w:pPr>
              <w:spacing w:before="0" w:after="0" w:line="276" w:lineRule="exact"/>
              <w:ind w:left="460" w:right="45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  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unikatif</w:t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00" w:right="24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300" w:right="23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3" w:lineRule="exact"/>
        <w:ind w:left="7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</w:p>
    <w:p>
      <w:pPr>
        <w:spacing w:before="0" w:after="0" w:line="240" w:lineRule="auto"/>
        <w:ind w:left="300" w:right="2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jc w:val="both"/>
        <w:spacing w:after="0"/>
        <w:sectPr>
          <w:pgMar w:header="874" w:footer="900" w:top="1080" w:bottom="1100" w:left="1140" w:right="114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608" w:right="35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436" w:right="24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Harapan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831" w:right="18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62" w:hRule="exact"/>
        </w:trPr>
        <w:tc>
          <w:tcPr>
            <w:tcW w:w="192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553" w:right="5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43" w:right="7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Harapan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700" w:hRule="exact"/>
        </w:trPr>
        <w:tc>
          <w:tcPr>
            <w:tcW w:w="192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  <w:p>
            <w:pPr>
              <w:spacing w:before="0" w:after="0" w:line="240" w:lineRule="auto"/>
              <w:ind w:left="529" w:right="41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</w:p>
        </w:tc>
        <w:tc>
          <w:tcPr>
            <w:tcW w:w="26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5" w:after="0" w:line="274" w:lineRule="exact"/>
              <w:ind w:left="460" w:right="46" w:firstLine="-360"/>
              <w:jc w:val="left"/>
              <w:tabs>
                <w:tab w:pos="460" w:val="left"/>
                <w:tab w:pos="20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6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</w:p>
          <w:p>
            <w:pPr>
              <w:spacing w:before="0" w:after="0" w:line="273" w:lineRule="exact"/>
              <w:ind w:left="460" w:right="-20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4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24" w:after="0" w:line="274" w:lineRule="exact"/>
              <w:ind w:left="460" w:right="45" w:firstLine="-360"/>
              <w:jc w:val="left"/>
              <w:tabs>
                <w:tab w:pos="460" w:val="left"/>
                <w:tab w:pos="13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lum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32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4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4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kompet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1114" w:hRule="exact"/>
        </w:trPr>
        <w:tc>
          <w:tcPr>
            <w:tcW w:w="192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</w:p>
          <w:p>
            <w:pPr>
              <w:spacing w:before="0" w:after="0" w:line="240" w:lineRule="auto"/>
              <w:ind w:left="529" w:right="4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Mulok</w:t>
            </w:r>
          </w:p>
        </w:tc>
        <w:tc>
          <w:tcPr>
            <w:tcW w:w="26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0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329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540" w:val="left"/>
                <w:tab w:pos="23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Ditet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oleh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kolah/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  <w:p>
            <w:pPr>
              <w:spacing w:before="0" w:after="0" w:line="240" w:lineRule="auto"/>
              <w:ind w:left="102" w:right="45"/>
              <w:jc w:val="left"/>
              <w:tabs>
                <w:tab w:pos="1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tensi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dikemb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oleh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kolah/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</w:tr>
      <w:tr>
        <w:trPr>
          <w:trHeight w:val="2513" w:hRule="exact"/>
        </w:trPr>
        <w:tc>
          <w:tcPr>
            <w:tcW w:w="192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529" w:right="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26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</w:p>
        </w:tc>
        <w:tc>
          <w:tcPr>
            <w:tcW w:w="329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tabs>
                <w:tab w:pos="27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ayaan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3" w:lineRule="exact"/>
              <w:ind w:left="277" w:right="17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iasaan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1" w:lineRule="exact"/>
              <w:ind w:left="277" w:right="124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kondisian</w:t>
            </w:r>
          </w:p>
          <w:p>
            <w:pPr>
              <w:spacing w:before="0" w:after="0" w:line="240" w:lineRule="auto"/>
              <w:ind w:left="277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luruh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</w:p>
        </w:tc>
      </w:tr>
      <w:tr>
        <w:trPr>
          <w:trHeight w:val="2770" w:hRule="exact"/>
        </w:trPr>
        <w:tc>
          <w:tcPr>
            <w:tcW w:w="192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5" w:right="67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rutin</w:t>
            </w:r>
          </w:p>
          <w:p>
            <w:pPr>
              <w:spacing w:before="0" w:after="0" w:line="240" w:lineRule="auto"/>
              <w:ind w:left="275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piket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rdoa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n.</w:t>
            </w:r>
          </w:p>
        </w:tc>
        <w:tc>
          <w:tcPr>
            <w:tcW w:w="329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7" w:right="128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rutin</w:t>
            </w:r>
          </w:p>
          <w:p>
            <w:pPr>
              <w:spacing w:before="0" w:after="0" w:line="240" w:lineRule="auto"/>
              <w:ind w:left="277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piket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rdoa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uru,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n.</w:t>
            </w:r>
          </w:p>
        </w:tc>
      </w:tr>
      <w:tr>
        <w:trPr>
          <w:trHeight w:val="1114" w:hRule="exact"/>
        </w:trPr>
        <w:tc>
          <w:tcPr>
            <w:tcW w:w="192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5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275" w:right="44"/>
              <w:jc w:val="left"/>
              <w:tabs>
                <w:tab w:pos="1060" w:val="left"/>
                <w:tab w:pos="2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luruh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329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2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umpu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rtimpa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h.</w:t>
            </w:r>
          </w:p>
        </w:tc>
      </w:tr>
    </w:tbl>
    <w:p>
      <w:pPr>
        <w:jc w:val="both"/>
        <w:spacing w:after="0"/>
        <w:sectPr>
          <w:pgMar w:header="874" w:footer="900" w:top="1080" w:bottom="1100" w:left="1100" w:right="110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62" w:hRule="exact"/>
        </w:trPr>
        <w:tc>
          <w:tcPr>
            <w:tcW w:w="192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7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6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553" w:right="5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43" w:right="7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2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Harapan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192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7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5" w:right="108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75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kordin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fokus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</w:p>
        </w:tc>
        <w:tc>
          <w:tcPr>
            <w:tcW w:w="32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lain.</w:t>
            </w:r>
          </w:p>
        </w:tc>
      </w:tr>
      <w:tr>
        <w:trPr>
          <w:trHeight w:val="994" w:hRule="exact"/>
        </w:trPr>
        <w:tc>
          <w:tcPr>
            <w:tcW w:w="192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" w:after="0" w:line="236" w:lineRule="auto"/>
              <w:ind w:left="100" w:right="44"/>
              <w:jc w:val="left"/>
              <w:tabs>
                <w:tab w:pos="1180" w:val="left"/>
                <w:tab w:pos="18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okus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</w:p>
        </w:tc>
        <w:tc>
          <w:tcPr>
            <w:tcW w:w="32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9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ler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68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muka,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1682" w:hRule="exact"/>
        </w:trPr>
        <w:tc>
          <w:tcPr>
            <w:tcW w:w="192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6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9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gan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68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635" w:right="4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konsultasi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or.</w:t>
            </w:r>
          </w:p>
        </w:tc>
        <w:tc>
          <w:tcPr>
            <w:tcW w:w="329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" w:after="0" w:line="236" w:lineRule="auto"/>
              <w:ind w:left="277" w:right="46" w:firstLine="-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Bi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40" w:right="27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0" w:after="0" w:line="240" w:lineRule="auto"/>
        <w:ind w:left="340" w:right="27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</w:p>
    <w:p>
      <w:pPr>
        <w:jc w:val="both"/>
        <w:spacing w:after="0"/>
        <w:sectPr>
          <w:pgMar w:header="874" w:footer="900" w:top="1080" w:bottom="1100" w:left="1100" w:right="110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sinambung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assessm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buddin,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ntest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nostic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lompok;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Dibutuhkan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mendomin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76" w:lineRule="exact"/>
        <w:ind w:left="10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948" w:right="39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300" w:right="328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562" w:hRule="exact"/>
        </w:trPr>
        <w:tc>
          <w:tcPr>
            <w:tcW w:w="52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52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rmu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studi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TQ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12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Shauti</w:t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ingkat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1" w:firstLine="-360"/>
              <w:jc w:val="left"/>
              <w:tabs>
                <w:tab w:pos="13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Kompon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dia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423" w:hRule="exact"/>
        </w:trPr>
        <w:tc>
          <w:tcPr>
            <w:tcW w:w="52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8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4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rus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3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</w:r>
          </w:p>
          <w:p>
            <w:pPr>
              <w:spacing w:before="21" w:after="0" w:line="274" w:lineRule="exact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5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q)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masih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urang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426" w:hRule="exact"/>
        </w:trPr>
        <w:tc>
          <w:tcPr>
            <w:tcW w:w="52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man</w:t>
            </w:r>
          </w:p>
          <w:p>
            <w:pPr>
              <w:spacing w:before="0" w:after="0" w:line="240" w:lineRule="auto"/>
              <w:ind w:left="102" w:right="3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</w:p>
          <w:p>
            <w:pPr>
              <w:spacing w:before="0" w:after="0" w:line="240" w:lineRule="auto"/>
              <w:ind w:left="102" w:right="3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HBI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74" w:lineRule="exact"/>
              <w:ind w:left="462" w:right="85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aaan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mah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kt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ladan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269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Kompon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494" w:hRule="exact"/>
        </w:trPr>
        <w:tc>
          <w:tcPr>
            <w:tcW w:w="52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duli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osial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HBI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70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85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9" w:after="0" w:line="276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kt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idak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luruh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rpatsi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ipa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226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Kurangn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68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Anggran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biaya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547" w:hRule="exact"/>
        </w:trPr>
        <w:tc>
          <w:tcPr>
            <w:tcW w:w="52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37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37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HBI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8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19" w:after="0" w:line="276" w:lineRule="exact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kt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6" w:lineRule="exact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q)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ateri,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4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2"/>
              <w:jc w:val="left"/>
              <w:tabs>
                <w:tab w:pos="960" w:val="left"/>
                <w:tab w:pos="1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dak</w:t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mua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ang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dibahas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tentang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874" w:footer="900" w:top="1080" w:bottom="1100" w:left="760" w:right="76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562" w:hRule="exact"/>
        </w:trPr>
        <w:tc>
          <w:tcPr>
            <w:tcW w:w="5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150" w:hRule="exact"/>
        </w:trPr>
        <w:tc>
          <w:tcPr>
            <w:tcW w:w="52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duli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0" w:after="0" w:line="239" w:lineRule="auto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asih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jarang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137" w:firstLine="-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rgantung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anggota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39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idak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mua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ngikuti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program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3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adang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pro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ontra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terhadap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masalah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”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52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ir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HBI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0" w:after="0" w:line="239" w:lineRule="auto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idak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mua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tanah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" w:after="0" w:line="276" w:lineRule="exact"/>
              <w:ind w:left="462" w:right="322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ngikuti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gia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52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37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102" w:right="41"/>
              <w:jc w:val="left"/>
              <w:tabs>
                <w:tab w:pos="5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lainn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Tutor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Eduk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  <w:tc>
          <w:tcPr>
            <w:tcW w:w="203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diskusi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2" w:right="256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524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137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t/</w:t>
            </w:r>
          </w:p>
          <w:p>
            <w:pPr>
              <w:spacing w:before="0" w:after="0"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komun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  <w:tc>
          <w:tcPr>
            <w:tcW w:w="137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ntorin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3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Kuliah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umat,</w:t>
            </w:r>
          </w:p>
        </w:tc>
        <w:tc>
          <w:tcPr>
            <w:tcW w:w="141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</w:tc>
        <w:tc>
          <w:tcPr>
            <w:tcW w:w="203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2" w:right="589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462" w:right="41"/>
              <w:jc w:val="left"/>
              <w:tabs>
                <w:tab w:pos="12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orang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idua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  <w:position w:val="2"/>
              </w:rPr>
              <w:t>anggaran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874" w:footer="900" w:top="1080" w:bottom="1100" w:left="760" w:right="76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562" w:hRule="exact"/>
        </w:trPr>
        <w:tc>
          <w:tcPr>
            <w:tcW w:w="5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046" w:hRule="exact"/>
        </w:trPr>
        <w:tc>
          <w:tcPr>
            <w:tcW w:w="52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mokr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ntoring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rnah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mbahas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8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231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tensi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ngajar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012" w:hRule="exact"/>
        </w:trPr>
        <w:tc>
          <w:tcPr>
            <w:tcW w:w="52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13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ndiri</w:t>
            </w:r>
          </w:p>
        </w:tc>
        <w:tc>
          <w:tcPr>
            <w:tcW w:w="137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59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54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93" w:lineRule="exact"/>
              <w:ind w:left="102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sional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3" w:after="0" w:line="274" w:lineRule="exact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2" w:right="40" w:firstLine="-36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Kominten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dari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4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52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Duha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93" w:lineRule="exact"/>
              <w:ind w:left="102" w:right="-2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duk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19" w:after="0" w:line="276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tap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6" w:after="0" w:line="223" w:lineRule="auto"/>
              <w:ind w:left="462" w:right="188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rgantung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462" w:right="5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52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untuk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Duha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8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ingkat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3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omintem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52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13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37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HBI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</w:tc>
        <w:tc>
          <w:tcPr>
            <w:tcW w:w="20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6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tahu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lum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ngalaman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874" w:footer="900" w:top="1080" w:bottom="1100" w:left="760" w:right="76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562" w:hRule="exact"/>
        </w:trPr>
        <w:tc>
          <w:tcPr>
            <w:tcW w:w="5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63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1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71" w:hRule="exact"/>
        </w:trPr>
        <w:tc>
          <w:tcPr>
            <w:tcW w:w="52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3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ujur</w:t>
            </w:r>
          </w:p>
        </w:tc>
        <w:tc>
          <w:tcPr>
            <w:tcW w:w="137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</w:p>
          <w:p>
            <w:pPr>
              <w:spacing w:before="0" w:after="0"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72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</w:t>
            </w:r>
          </w:p>
          <w:p>
            <w:pPr>
              <w:spacing w:before="0" w:after="0" w:line="276" w:lineRule="exact"/>
              <w:ind w:left="462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9" w:after="0" w:line="276" w:lineRule="exact"/>
              <w:ind w:left="462" w:right="11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rlu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penguatan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494" w:hRule="exact"/>
        </w:trPr>
        <w:tc>
          <w:tcPr>
            <w:tcW w:w="52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lebih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rius</w:t>
            </w:r>
          </w:p>
          <w:p>
            <w:pPr>
              <w:spacing w:before="0" w:after="0" w:line="240" w:lineRule="auto"/>
              <w:ind w:left="102" w:right="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Duha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ingkat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Komitm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176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Komp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tensi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ngajar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561" w:hRule="exact"/>
        </w:trPr>
        <w:tc>
          <w:tcPr>
            <w:tcW w:w="52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13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rius</w:t>
            </w:r>
          </w:p>
          <w:p>
            <w:pPr>
              <w:spacing w:before="0" w:after="0" w:line="240" w:lineRule="auto"/>
              <w:ind w:left="102" w:right="43"/>
              <w:jc w:val="left"/>
              <w:tabs>
                <w:tab w:pos="6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slam</w:t>
            </w:r>
          </w:p>
        </w:tc>
        <w:tc>
          <w:tcPr>
            <w:tcW w:w="137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18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ntoring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73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21" w:after="0" w:line="274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21" w:after="0" w:line="274" w:lineRule="exact"/>
              <w:ind w:left="462" w:right="47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ingkat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2" w:right="1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maha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rb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Wingdings" w:hAnsi="Wingdings" w:cs="Wingdings" w:eastAsia="Wingdings"/>
                <w:sz w:val="24"/>
                <w:szCs w:val="24"/>
                <w:spacing w:val="0"/>
                <w:w w:val="100"/>
              </w:rPr>
              <w:t>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omitm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5" w:hRule="exact"/>
        </w:trPr>
        <w:tc>
          <w:tcPr>
            <w:tcW w:w="524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37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duli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37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39" w:lineRule="auto"/>
              <w:ind w:left="102" w:right="2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putri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Duha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7" w:after="0" w:line="274" w:lineRule="exact"/>
              <w:ind w:left="462" w:right="166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mpok</w:t>
            </w:r>
          </w:p>
          <w:p>
            <w:pPr>
              <w:spacing w:before="21" w:after="0" w:line="274" w:lineRule="exact"/>
              <w:ind w:left="462" w:right="59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21" w:after="0" w:line="274" w:lineRule="exact"/>
              <w:ind w:left="462" w:right="138" w:firstLine="-360"/>
              <w:jc w:val="left"/>
              <w:tabs>
                <w:tab w:pos="4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Symbol" w:hAnsi="Symbol" w:cs="Symbol" w:eastAsia="Symbol"/>
                <w:sz w:val="24"/>
                <w:szCs w:val="24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3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8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1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1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7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  <w:position w:val="2"/>
              </w:rPr>
              <w:t>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72"/>
                <w:w w:val="100"/>
                <w:position w:val="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sadaran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0"/>
              <w:jc w:val="left"/>
              <w:tabs>
                <w:tab w:pos="1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wa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masih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urang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680" w:right="62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nsi: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874" w:footer="900" w:top="1080" w:bottom="1100" w:left="760" w:right="76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ntuhan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ompok: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numbuhkan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ukhuw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rafik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707" w:right="29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193" w:right="24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5.480003pt;margin-top:13.583142pt;width:319.2pt;height:263.76pt;mso-position-horizontal-relative:page;mso-position-vertical-relative:paragraph;z-index:-1214" coordorigin="2110,272" coordsize="6384,5275">
            <v:shape style="position:absolute;left:4260;top:502;width:2532;height:2374" type="#_x0000_t75">
              <v:imagedata r:id="rId9" o:title=""/>
            </v:shape>
            <v:shape style="position:absolute;left:2298;top:2830;width:4244;height:2497" type="#_x0000_t75">
              <v:imagedata r:id="rId10" o:title=""/>
            </v:shape>
            <v:group style="position:absolute;left:4236;top:2612;width:62;height:2" coordorigin="4236,2612" coordsize="62,2">
              <v:shape style="position:absolute;left:4236;top:2612;width:62;height:2" coordorigin="4236,2612" coordsize="62,0" path="m4298,2612l4236,2612e" filled="f" stroked="t" strokeweight=".72pt" strokecolor="#858585">
                <v:path arrowok="t"/>
              </v:shape>
            </v:group>
            <v:group style="position:absolute;left:4236;top:2386;width:62;height:2" coordorigin="4236,2386" coordsize="62,2">
              <v:shape style="position:absolute;left:4236;top:2386;width:62;height:2" coordorigin="4236,2386" coordsize="62,0" path="m4298,2386l4236,2386e" filled="f" stroked="t" strokeweight=".72pt" strokecolor="#858585">
                <v:path arrowok="t"/>
              </v:shape>
            </v:group>
            <v:group style="position:absolute;left:4236;top:2160;width:62;height:2" coordorigin="4236,2160" coordsize="62,2">
              <v:shape style="position:absolute;left:4236;top:2160;width:62;height:2" coordorigin="4236,2160" coordsize="62,0" path="m4298,2160l4236,2160e" filled="f" stroked="t" strokeweight=".72pt" strokecolor="#858585">
                <v:path arrowok="t"/>
              </v:shape>
            </v:group>
            <v:group style="position:absolute;left:4236;top:1935;width:62;height:2" coordorigin="4236,1935" coordsize="62,2">
              <v:shape style="position:absolute;left:4236;top:1935;width:62;height:2" coordorigin="4236,1935" coordsize="62,0" path="m4298,1935l4236,1935e" filled="f" stroked="t" strokeweight=".72pt" strokecolor="#858585">
                <v:path arrowok="t"/>
              </v:shape>
            </v:group>
            <v:group style="position:absolute;left:4236;top:1709;width:62;height:2" coordorigin="4236,1709" coordsize="62,2">
              <v:shape style="position:absolute;left:4236;top:1709;width:62;height:2" coordorigin="4236,1709" coordsize="62,0" path="m4298,1709l4236,1709e" filled="f" stroked="t" strokeweight=".72pt" strokecolor="#858585">
                <v:path arrowok="t"/>
              </v:shape>
            </v:group>
            <v:group style="position:absolute;left:4236;top:1484;width:62;height:2" coordorigin="4236,1484" coordsize="62,2">
              <v:shape style="position:absolute;left:4236;top:1484;width:62;height:2" coordorigin="4236,1484" coordsize="62,0" path="m4298,1484l4236,1484e" filled="f" stroked="t" strokeweight=".72pt" strokecolor="#858585">
                <v:path arrowok="t"/>
              </v:shape>
            </v:group>
            <v:group style="position:absolute;left:4236;top:1258;width:62;height:2" coordorigin="4236,1258" coordsize="62,2">
              <v:shape style="position:absolute;left:4236;top:1258;width:62;height:2" coordorigin="4236,1258" coordsize="62,0" path="m4298,1258l4236,1258e" filled="f" stroked="t" strokeweight=".72pt" strokecolor="#858585">
                <v:path arrowok="t"/>
              </v:shape>
            </v:group>
            <v:group style="position:absolute;left:4236;top:1032;width:62;height:2" coordorigin="4236,1032" coordsize="62,2">
              <v:shape style="position:absolute;left:4236;top:1032;width:62;height:2" coordorigin="4236,1032" coordsize="62,0" path="m4298,1032l4236,1032e" filled="f" stroked="t" strokeweight=".72pt" strokecolor="#858585">
                <v:path arrowok="t"/>
              </v:shape>
            </v:group>
            <v:group style="position:absolute;left:4236;top:807;width:62;height:2" coordorigin="4236,807" coordsize="62,2">
              <v:shape style="position:absolute;left:4236;top:807;width:62;height:2" coordorigin="4236,807" coordsize="62,0" path="m4298,807l4236,807e" filled="f" stroked="t" strokeweight=".72pt" strokecolor="#858585">
                <v:path arrowok="t"/>
              </v:shape>
            </v:group>
            <v:group style="position:absolute;left:4236;top:581;width:62;height:2" coordorigin="4236,581" coordsize="62,2">
              <v:shape style="position:absolute;left:4236;top:581;width:62;height:2" coordorigin="4236,581" coordsize="62,0" path="m4298,581l4236,581e" filled="f" stroked="t" strokeweight=".72pt" strokecolor="#858585">
                <v:path arrowok="t"/>
              </v:shape>
            </v:group>
            <v:group style="position:absolute;left:5498;top:2837;width:2;height:65" coordorigin="5498,2837" coordsize="2,65">
              <v:shape style="position:absolute;left:5498;top:2837;width:2;height:65" coordorigin="5498,2837" coordsize="0,65" path="m5498,2837l5498,2902e" filled="f" stroked="t" strokeweight=".72pt" strokecolor="#858585">
                <v:path arrowok="t"/>
              </v:shape>
            </v:group>
            <v:group style="position:absolute;left:5633;top:2837;width:2;height:65" coordorigin="5633,2837" coordsize="2,65">
              <v:shape style="position:absolute;left:5633;top:2837;width:2;height:65" coordorigin="5633,2837" coordsize="0,65" path="m5633,2837l5633,2902e" filled="f" stroked="t" strokeweight=".72pt" strokecolor="#858585">
                <v:path arrowok="t"/>
              </v:shape>
            </v:group>
            <v:group style="position:absolute;left:5765;top:2837;width:2;height:65" coordorigin="5765,2837" coordsize="2,65">
              <v:shape style="position:absolute;left:5765;top:2837;width:2;height:65" coordorigin="5765,2837" coordsize="0,65" path="m5765,2837l5765,2902e" filled="f" stroked="t" strokeweight=".72pt" strokecolor="#858585">
                <v:path arrowok="t"/>
              </v:shape>
            </v:group>
            <v:group style="position:absolute;left:5899;top:2837;width:2;height:65" coordorigin="5899,2837" coordsize="2,65">
              <v:shape style="position:absolute;left:5899;top:2837;width:2;height:65" coordorigin="5899,2837" coordsize="0,65" path="m5899,2837l5899,2902e" filled="f" stroked="t" strokeweight=".72pt" strokecolor="#858585">
                <v:path arrowok="t"/>
              </v:shape>
            </v:group>
            <v:group style="position:absolute;left:6034;top:2837;width:2;height:65" coordorigin="6034,2837" coordsize="2,65">
              <v:shape style="position:absolute;left:6034;top:2837;width:2;height:65" coordorigin="6034,2837" coordsize="0,65" path="m6034,2837l6034,2902e" filled="f" stroked="t" strokeweight=".72pt" strokecolor="#858585">
                <v:path arrowok="t"/>
              </v:shape>
            </v:group>
            <v:group style="position:absolute;left:6166;top:2837;width:2;height:65" coordorigin="6166,2837" coordsize="2,65">
              <v:shape style="position:absolute;left:6166;top:2837;width:2;height:65" coordorigin="6166,2837" coordsize="0,65" path="m6166,2837l6166,2902e" filled="f" stroked="t" strokeweight=".72pt" strokecolor="#858585">
                <v:path arrowok="t"/>
              </v:shape>
            </v:group>
            <v:group style="position:absolute;left:6300;top:2837;width:2;height:65" coordorigin="6300,2837" coordsize="2,65">
              <v:shape style="position:absolute;left:6300;top:2837;width:2;height:65" coordorigin="6300,2837" coordsize="0,65" path="m6300,2837l6300,2902e" filled="f" stroked="t" strokeweight=".72pt" strokecolor="#858585">
                <v:path arrowok="t"/>
              </v:shape>
            </v:group>
            <v:group style="position:absolute;left:6432;top:2837;width:2;height:65" coordorigin="6432,2837" coordsize="2,65">
              <v:shape style="position:absolute;left:6432;top:2837;width:2;height:65" coordorigin="6432,2837" coordsize="0,65" path="m6432,2837l6432,2902e" filled="f" stroked="t" strokeweight=".72pt" strokecolor="#858585">
                <v:path arrowok="t"/>
              </v:shape>
            </v:group>
            <v:group style="position:absolute;left:6566;top:2837;width:2;height:65" coordorigin="6566,2837" coordsize="2,65">
              <v:shape style="position:absolute;left:6566;top:2837;width:2;height:65" coordorigin="6566,2837" coordsize="0,65" path="m6566,2837l6566,2902e" filled="f" stroked="t" strokeweight=".72pt" strokecolor="#858585">
                <v:path arrowok="t"/>
              </v:shape>
            </v:group>
            <v:group style="position:absolute;left:6698;top:2837;width:2;height:65" coordorigin="6698,2837" coordsize="2,65">
              <v:shape style="position:absolute;left:6698;top:2837;width:2;height:65" coordorigin="6698,2837" coordsize="0,65" path="m6698,2837l6698,2902e" filled="f" stroked="t" strokeweight=".72pt" strokecolor="#858585">
                <v:path arrowok="t"/>
              </v:shape>
            </v:group>
            <v:group style="position:absolute;left:7152;top:2492;width:110;height:110" coordorigin="7152,2492" coordsize="110,110">
              <v:shape style="position:absolute;left:7152;top:2492;width:110;height:110" coordorigin="7152,2492" coordsize="110,110" path="m7152,2602l7262,2602,7262,2492,7152,2492,7152,2602e" filled="t" fillcolor="#4F81BC" stroked="f">
                <v:path arrowok="t"/>
                <v:fill/>
              </v:shape>
            </v:group>
            <v:group style="position:absolute;left:7152;top:2854;width:110;height:110" coordorigin="7152,2854" coordsize="110,110">
              <v:shape style="position:absolute;left:7152;top:2854;width:110;height:110" coordorigin="7152,2854" coordsize="110,110" path="m7152,2964l7262,2964,7262,2854,7152,2854,7152,2964e" filled="t" fillcolor="#C0504D" stroked="f">
                <v:path arrowok="t"/>
                <v:fill/>
              </v:shape>
            </v:group>
            <v:group style="position:absolute;left:7152;top:3216;width:110;height:108" coordorigin="7152,3216" coordsize="110,108">
              <v:shape style="position:absolute;left:7152;top:3216;width:110;height:108" coordorigin="7152,3216" coordsize="110,108" path="m7152,3324l7262,3324,7262,3216,7152,3216,7152,3324e" filled="t" fillcolor="#9BBA58" stroked="f">
                <v:path arrowok="t"/>
                <v:fill/>
              </v:shape>
            </v:group>
            <v:group style="position:absolute;left:2117;top:279;width:6370;height:5261" coordorigin="2117,279" coordsize="6370,5261">
              <v:shape style="position:absolute;left:2117;top:279;width:6370;height:5261" coordorigin="2117,279" coordsize="6370,5261" path="m2117,5540l8486,5540,8486,279,2117,279,2117,5540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Kebe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9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90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80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70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60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50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40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30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20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8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10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226" w:lineRule="exact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ak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ak</w:t>
      </w:r>
      <w:r>
        <w:rPr>
          <w:rFonts w:ascii="Calibri" w:hAnsi="Calibri" w:cs="Calibri" w:eastAsia="Calibri"/>
          <w:sz w:val="20"/>
          <w:szCs w:val="20"/>
          <w:spacing w:val="-3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Ta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2" w:equalWidth="0">
            <w:col w:w="2775" w:space="3286"/>
            <w:col w:w="1599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(60,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46,6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(6,6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3" w:after="0" w:line="276" w:lineRule="exact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</w:p>
    <w:p>
      <w:pPr>
        <w:spacing w:before="0" w:after="0" w:line="240" w:lineRule="auto"/>
        <w:ind w:left="10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rikulum,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-20"/>
        <w:jc w:val="left"/>
        <w:tabs>
          <w:tab w:pos="3340" w:val="left"/>
          <w:tab w:pos="6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952" w:right="9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me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thelp.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ui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din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ntrn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.ht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</w:p>
    <w:p>
      <w:pPr>
        <w:spacing w:before="2" w:after="0" w:line="276" w:lineRule="exact"/>
        <w:ind w:left="952" w:right="59" w:firstLine="468"/>
        <w:jc w:val="left"/>
        <w:tabs>
          <w:tab w:pos="6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.024002pt;margin-top:13.492001pt;width:66.000003pt;height:.1pt;mso-position-horizontal-relative:page;mso-position-vertical-relative:paragraph;z-index:-1213" coordorigin="1440,270" coordsize="1320,2">
            <v:shape style="position:absolute;left:1440;top:270;width:1320;height:2" coordorigin="1440,270" coordsize="1320,0" path="m1440,270l2760,27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menth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lp.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ui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din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nte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.ht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Ditpais,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Panduan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nggaraan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Rohani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tabs>
          <w:tab w:pos="23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\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/>
        <w:jc w:val="left"/>
        <w:tabs>
          <w:tab w:pos="2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Djumhur.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Bimbi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uluhan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Bimbingan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laksanaann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mani,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-20"/>
        <w:jc w:val="left"/>
        <w:tabs>
          <w:tab w:pos="4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Building.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Kompute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5" w:after="0" w:line="274" w:lineRule="exact"/>
        <w:ind w:left="808" w:right="59" w:firstLine="-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buddin.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.Modul: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hyperlink r:id="rId13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/kbb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b.id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i/>
            <w:u w:val="single" w:color="000000"/>
          </w:rPr>
          <w:t>impl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i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i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i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i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i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i/>
            <w:u w:val="single" w:color="000000"/>
          </w:rPr>
          <w:t>nta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i/>
            <w:u w:val="single" w:color="0000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i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i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hyperlink r:id="rId14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/ho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niko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ntor.ht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hyperlink r:id="rId1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menth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lp.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  <w:t>?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ui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din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  <w:t>?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ment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  <w:u w:val="single" w:color="000000"/>
          </w:rPr>
          <w:t>.ht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  <w:u w:val="single" w:color="000000"/>
          </w:rPr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1212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121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121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1209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120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1207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81.764004pt;height:13.04pt;mso-position-horizontal-relative:page;mso-position-vertical-relative:page;z-index:-121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2.429993pt;margin-top:42.676422pt;width:112.79pt;height:13.04pt;mso-position-horizontal-relative:page;mso-position-vertical-relative:page;z-index:-121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://managementhelp.org/guilding/mentrng/mentrng.htm" TargetMode="External"/><Relationship Id="rId12" Type="http://schemas.openxmlformats.org/officeDocument/2006/relationships/hyperlink" Target="http://managementhelp.org/guilding/menterng/menterng.htm" TargetMode="External"/><Relationship Id="rId13" Type="http://schemas.openxmlformats.org/officeDocument/2006/relationships/hyperlink" Target="http://kbbi.web.id/implementasi" TargetMode="External"/><Relationship Id="rId14" Type="http://schemas.openxmlformats.org/officeDocument/2006/relationships/hyperlink" Target="http://home.att.net/nikols/mentor.htm" TargetMode="External"/><Relationship Id="rId15" Type="http://schemas.openxmlformats.org/officeDocument/2006/relationships/hyperlink" Target="http://managementhelp.org/?guilding%3Fmentrng.htm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2019-07-03T12:40:47Z</dcterms:created>
  <dcterms:modified xsi:type="dcterms:W3CDTF">2019-07-03T12:40:47Z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