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29" w:right="5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EHAR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53" w:right="30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192" w:right="21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949" w:right="19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2446" w:right="24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ufti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mail.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</w:hyperlink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khlakul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1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Akhlak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</w:p>
    <w:p>
      <w:pPr>
        <w:spacing w:before="1" w:after="0" w:line="276" w:lineRule="exact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n”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ronolo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menduduki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psikis.</w:t>
      </w:r>
    </w:p>
    <w:p>
      <w:pPr>
        <w:spacing w:before="0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dulu,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tokoh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disaksikan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niru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rtumbuh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laludin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</w:p>
    <w:p>
      <w:pPr>
        <w:jc w:val="both"/>
        <w:spacing w:after="0"/>
        <w:sectPr>
          <w:pgNumType w:start="98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laludin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276" w:lineRule="exact"/>
        <w:ind w:left="828" w:right="58" w:firstLine="-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lain);</w:t>
      </w:r>
    </w:p>
    <w:p>
      <w:pPr>
        <w:spacing w:before="0" w:after="0" w:line="276" w:lineRule="exact"/>
        <w:ind w:left="828" w:right="56" w:firstLine="-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ntonasi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si);</w:t>
      </w:r>
    </w:p>
    <w:p>
      <w:pPr>
        <w:spacing w:before="0" w:after="0" w:line="276" w:lineRule="exact"/>
        <w:ind w:left="828" w:right="60" w:firstLine="-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76" w:lineRule="exact"/>
        <w:ind w:left="828" w:right="58" w:firstLine="-3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</w:p>
    <w:p>
      <w:pPr>
        <w:spacing w:before="0" w:after="0" w:line="276" w:lineRule="exact"/>
        <w:ind w:left="100" w:right="54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138)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1" w:after="0" w:line="274" w:lineRule="exact"/>
        <w:ind w:left="820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husnud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76" w:lineRule="exact"/>
        <w:ind w:left="820" w:right="58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0" w:after="0" w:line="273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</w:p>
    <w:p>
      <w:pPr>
        <w:spacing w:before="0" w:after="0" w:line="240" w:lineRule="auto"/>
        <w:ind w:left="82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menambah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diri).</w:t>
      </w:r>
    </w:p>
    <w:p>
      <w:pPr>
        <w:spacing w:before="0" w:after="0" w:line="240" w:lineRule="auto"/>
        <w:ind w:left="820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Aplikasi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unis,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17).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icatus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latin),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ggris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unicatio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ndjaja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unication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ormation,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dialihkan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dinamis,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lanjutan,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i;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1990: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huluqun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qub,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1993:11).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Khalqu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Khal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hluq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makhluq.</w:t>
      </w:r>
    </w:p>
    <w:p>
      <w:pPr>
        <w:spacing w:before="0" w:after="0" w:line="240" w:lineRule="auto"/>
        <w:ind w:left="8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46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lam:4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sungguh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rbudi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:564).</w:t>
      </w:r>
    </w:p>
    <w:p>
      <w:pPr>
        <w:spacing w:before="2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,1996:27):</w:t>
      </w:r>
    </w:p>
    <w:p>
      <w:pPr>
        <w:spacing w:before="0" w:after="0" w:line="276" w:lineRule="exact"/>
        <w:ind w:left="808" w:right="56" w:firstLine="-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ahdzibu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raq.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3" w:lineRule="exact"/>
        <w:ind w:left="46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808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Contohn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808" w:right="57" w:firstLine="-343"/>
        <w:jc w:val="both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Khuluq,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808" w:right="56" w:firstLine="-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didorong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70" w:lineRule="exact"/>
        <w:ind w:left="82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4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rbudi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luhur,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0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agian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1995:113).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khlakulk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:72),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dian.</w:t>
      </w:r>
    </w:p>
    <w:p>
      <w:pPr>
        <w:spacing w:before="0" w:after="0" w:line="240" w:lineRule="auto"/>
        <w:ind w:left="100" w:right="6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1993:138).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40" w:lineRule="auto"/>
        <w:ind w:left="808" w:right="56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arru'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raja'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husnud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igh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1993:141).</w:t>
      </w:r>
    </w:p>
    <w:p>
      <w:pPr>
        <w:spacing w:before="3" w:after="0" w:line="276" w:lineRule="exact"/>
        <w:ind w:left="808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0" w:after="0" w:line="276" w:lineRule="exact"/>
        <w:ind w:left="808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</w:p>
    <w:p>
      <w:pPr>
        <w:spacing w:before="0" w:after="0" w:line="270" w:lineRule="exact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membina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808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2200" w:val="left"/>
          <w:tab w:pos="2940" w:val="left"/>
          <w:tab w:pos="3440" w:val="left"/>
          <w:tab w:pos="4360" w:val="left"/>
          <w:tab w:pos="5360" w:val="left"/>
          <w:tab w:pos="6180" w:val="left"/>
          <w:tab w:pos="7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dihubu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umah.</w:t>
      </w:r>
    </w:p>
    <w:p>
      <w:pPr>
        <w:spacing w:before="0" w:after="0" w:line="270" w:lineRule="exact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3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pun.o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57).</w:t>
      </w:r>
    </w:p>
    <w:p>
      <w:pPr>
        <w:spacing w:before="0" w:after="0" w:line="276" w:lineRule="exact"/>
        <w:ind w:left="100" w:right="6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1640" w:val="left"/>
          <w:tab w:pos="3440" w:val="left"/>
          <w:tab w:pos="4440" w:val="left"/>
          <w:tab w:pos="5680" w:val="left"/>
          <w:tab w:pos="6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39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33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kondusif,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57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0" w:after="0" w:line="358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90.579987pt;margin-top:11.144304pt;width:9pt;height:.1pt;mso-position-horizontal-relative:page;mso-position-vertical-relative:paragraph;z-index:-470" coordorigin="7812,223" coordsize="180,2">
            <v:shape style="position:absolute;left:7812;top:223;width:180;height:2" coordorigin="7812,223" coordsize="180,0" path="m7812,223l7992,223e" filled="f" stroked="t" strokeweight=".9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</w:rPr>
        <w:t>𝑀</w:t>
      </w:r>
      <w:r>
        <w:rPr>
          <w:rFonts w:ascii="Cambria Math" w:hAnsi="Cambria Math" w:cs="Cambria Math" w:eastAsia="Cambria Math"/>
          <w:sz w:val="24"/>
          <w:szCs w:val="24"/>
          <w:spacing w:val="21"/>
          <w:w w:val="10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5"/>
          <w:w w:val="100"/>
          <w:position w:val="14"/>
        </w:rPr>
        <w:t>𝐹</w:t>
      </w:r>
      <w:r>
        <w:rPr>
          <w:rFonts w:ascii="Cambria Math" w:hAnsi="Cambria Math" w:cs="Cambria Math" w:eastAsia="Cambria Math"/>
          <w:sz w:val="14"/>
          <w:szCs w:val="14"/>
          <w:spacing w:val="0"/>
          <w:w w:val="99"/>
          <w:position w:val="10"/>
        </w:rPr>
        <w:t>𝑥</w:t>
      </w:r>
      <w:r>
        <w:rPr>
          <w:rFonts w:ascii="Cambria Math" w:hAnsi="Cambria Math" w:cs="Cambria Math" w:eastAsia="Cambria Math"/>
          <w:sz w:val="14"/>
          <w:szCs w:val="14"/>
          <w:spacing w:val="-2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198" w:lineRule="exact"/>
        <w:ind w:right="1024"/>
        <w:jc w:val="righ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1"/>
        </w:rPr>
        <w:t>𝑛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5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</w:p>
    <w:p>
      <w:pPr>
        <w:spacing w:before="0" w:after="0" w:line="240" w:lineRule="auto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lah: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5" w:after="0" w:line="274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1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2,68.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6" w:lineRule="exact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4,28.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(1,73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ndusif</w:t>
      </w:r>
    </w:p>
    <w:p>
      <w:pPr>
        <w:spacing w:before="0" w:after="0" w:line="240" w:lineRule="auto"/>
        <w:ind w:left="100" w:right="63" w:firstLine="9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</w:p>
    <w:p>
      <w:pPr>
        <w:spacing w:before="2" w:after="0" w:line="276" w:lineRule="exact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6" w:lineRule="exact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6" w:lineRule="exact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73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0" w:after="0" w:line="240" w:lineRule="auto"/>
        <w:ind w:left="100" w:right="47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5" w:after="0" w:line="274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6" w:lineRule="exact"/>
        <w:ind w:left="100" w:right="60" w:firstLine="9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</w:p>
    <w:p>
      <w:pPr>
        <w:spacing w:before="0" w:after="0" w:line="273" w:lineRule="exact"/>
        <w:ind w:left="100" w:right="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(3,58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00" w:right="63" w:firstLine="9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60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(26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</w:p>
    <w:p>
      <w:pPr>
        <w:spacing w:before="1" w:after="0" w:line="276" w:lineRule="exact"/>
        <w:ind w:left="100" w:right="55" w:firstLine="9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2,68.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6" w:lineRule="exact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(28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4,45.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(2,68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3,51.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3" w:after="0" w:line="276" w:lineRule="exact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3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6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51,9,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51,36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Modus.</w:t>
      </w:r>
    </w:p>
    <w:p>
      <w:pPr>
        <w:spacing w:before="0" w:after="0" w:line="276" w:lineRule="exact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0" w:after="0" w:line="451" w:lineRule="exact"/>
        <w:ind w:left="100" w:right="-91"/>
        <w:jc w:val="both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2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25"/>
          <w:w w:val="100"/>
          <w:position w:val="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11,34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314" w:lineRule="exact"/>
        <w:ind w:left="100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8,07.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4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3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3"/>
        </w:rPr>
        <w:t>  </w:t>
      </w:r>
      <w:r>
        <w:rPr>
          <w:rFonts w:ascii="Cambria Math" w:hAnsi="Cambria Math" w:cs="Cambria Math" w:eastAsia="Cambria Math"/>
          <w:sz w:val="17"/>
          <w:szCs w:val="17"/>
          <w:spacing w:val="12"/>
          <w:w w:val="100"/>
          <w:position w:val="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14"/>
        </w:rPr>
        <w:t> </w:t>
      </w:r>
      <w:r>
        <w:rPr>
          <w:rFonts w:ascii="MS Mincho" w:hAnsi="MS Mincho" w:cs="MS Mincho" w:eastAsia="MS Mincho"/>
          <w:sz w:val="25"/>
          <w:szCs w:val="25"/>
          <w:spacing w:val="0"/>
          <w:w w:val="100"/>
          <w:position w:val="14"/>
        </w:rPr>
        <w:t>牡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7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36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0" w:after="0" w:line="240" w:lineRule="auto"/>
        <w:ind w:left="100" w:right="57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00" w:right="58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(pilih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nskor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rnah;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dibalik: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lah: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(3,68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</w:p>
    <w:p>
      <w:pPr>
        <w:spacing w:before="1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3,85.</w:t>
      </w:r>
    </w:p>
    <w:p>
      <w:pPr>
        <w:spacing w:before="0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6" w:lineRule="exact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6" w:lineRule="exact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6" w:lineRule="exact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3" w:after="0" w:line="276" w:lineRule="exact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</w:p>
    <w:p>
      <w:pPr>
        <w:spacing w:before="0" w:after="0" w:line="273" w:lineRule="exact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2,83.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39" w:lineRule="auto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2,83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3,83.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3" w:after="0" w:line="276" w:lineRule="exact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4,28.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76" w:lineRule="exact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3,83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3,56.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</w:p>
    <w:p>
      <w:pPr>
        <w:spacing w:before="0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indikator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</w:p>
    <w:p>
      <w:pPr>
        <w:spacing w:before="0" w:after="0" w:line="273" w:lineRule="exact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39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100" w:right="5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9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indikator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3,50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3,56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76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00" w:right="6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51,38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Modus.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0" w:after="0" w:line="451" w:lineRule="exact"/>
        <w:ind w:left="100" w:right="-91"/>
        <w:jc w:val="both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2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25"/>
          <w:w w:val="100"/>
          <w:position w:val="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11,34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314" w:lineRule="exact"/>
        <w:ind w:left="100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2,58.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14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3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3"/>
        </w:rPr>
        <w:t>  </w:t>
      </w:r>
      <w:r>
        <w:rPr>
          <w:rFonts w:ascii="Cambria Math" w:hAnsi="Cambria Math" w:cs="Cambria Math" w:eastAsia="Cambria Math"/>
          <w:sz w:val="17"/>
          <w:szCs w:val="17"/>
          <w:spacing w:val="12"/>
          <w:w w:val="100"/>
          <w:position w:val="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14"/>
        </w:rPr>
        <w:t> </w:t>
      </w:r>
      <w:r>
        <w:rPr>
          <w:rFonts w:ascii="MS Mincho" w:hAnsi="MS Mincho" w:cs="MS Mincho" w:eastAsia="MS Mincho"/>
          <w:sz w:val="25"/>
          <w:szCs w:val="25"/>
          <w:spacing w:val="0"/>
          <w:w w:val="100"/>
          <w:position w:val="14"/>
        </w:rPr>
        <w:t>牡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7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36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6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5" w:right="81" w:firstLine="7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15" w:right="80" w:firstLine="7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6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449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30"/>
          <w:w w:val="100"/>
          <w:position w:val="1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6"/>
        </w:rPr>
        <w:t>̇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6"/>
        </w:rPr>
        <w:t>  </w:t>
      </w:r>
      <w:r>
        <w:rPr>
          <w:rFonts w:ascii="Cambria Math" w:hAnsi="Cambria Math" w:cs="Cambria Math" w:eastAsia="Cambria Math"/>
          <w:sz w:val="24"/>
          <w:szCs w:val="24"/>
          <w:spacing w:val="5"/>
          <w:w w:val="100"/>
          <w:position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18,71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0,64X.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1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0,64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1,96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2,94,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(1,96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0,60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</w:p>
    <w:p>
      <w:pPr>
        <w:spacing w:before="0" w:after="0" w:line="273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Hipotesis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2,71.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(4,04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olak.</w:t>
      </w:r>
    </w:p>
    <w:p>
      <w:pPr>
        <w:spacing w:before="0" w:after="0" w:line="240" w:lineRule="auto"/>
        <w:ind w:left="820" w:right="6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0,84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(vari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luhur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2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2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ahza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Qisthi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17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iaran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550" w:lineRule="atLeast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luarg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Elvin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unikas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tabs>
          <w:tab w:pos="1100" w:val="left"/>
          <w:tab w:pos="2080" w:val="left"/>
          <w:tab w:pos="2820" w:val="left"/>
          <w:tab w:pos="3520" w:val="left"/>
          <w:tab w:pos="4260" w:val="left"/>
          <w:tab w:pos="5560" w:val="left"/>
          <w:tab w:pos="6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’qub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Etika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mbinaan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hlaqul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biosa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59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1995.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O.U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1995.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asi;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Etika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468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467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46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465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46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619995pt;margin-top:672.503906pt;width:22.000001pt;height:14pt;mso-position-horizontal-relative:page;mso-position-vertical-relative:page;z-index:-46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64.696163pt;height:13.04pt;mso-position-horizontal-relative:page;mso-position-vertical-relative:page;z-index:-47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aenal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6.75pt;margin-top:42.676422pt;width:108.47pt;height:13.04pt;mso-position-horizontal-relative:page;mso-position-vertical-relative:page;z-index:-46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ftiez@y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2019-07-03T12:38:32Z</dcterms:created>
  <dcterms:modified xsi:type="dcterms:W3CDTF">2019-07-03T12:38:32Z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