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224" w:right="20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BER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RITIS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ELALUI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ASALAH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42" w:right="2918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sya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8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36" w:after="0" w:line="240" w:lineRule="auto"/>
        <w:ind w:left="1056" w:right="31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41" w:after="0" w:line="240" w:lineRule="auto"/>
        <w:ind w:left="2940" w:right="219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43" w:after="0" w:line="240" w:lineRule="auto"/>
        <w:ind w:left="2595" w:right="257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Email: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nhu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ul_wid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z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hoo.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o.id</w:t>
        </w:r>
      </w:hyperlink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17" w:right="62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ah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iru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itical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till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lack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esire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till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itical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839" w:right="3822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left="2233" w:right="2219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itical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auto"/>
        <w:ind w:left="117" w:right="61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elitian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SMK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at.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alah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elasi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alah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ier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elasi,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elitian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asalah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ilai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esar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atau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3815" w:right="3798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Kata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ci: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left="2250" w:right="2236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60"/>
          <w:pgMar w:top="1580" w:bottom="280" w:left="1640" w:right="16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6" w:lineRule="auto"/>
        <w:ind w:left="117" w:right="37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42).</w:t>
      </w:r>
    </w:p>
    <w:p>
      <w:pPr>
        <w:spacing w:before="1" w:after="0" w:line="276" w:lineRule="auto"/>
        <w:ind w:left="117" w:right="37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huluan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lanjutan,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npa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76" w:lineRule="auto"/>
        <w:ind w:left="117" w:right="37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ohnson,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185).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idah,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indikator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spacing w:before="3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ntary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41" w:after="0" w:line="275" w:lineRule="auto"/>
        <w:ind w:left="1197" w:right="47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mfokusk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umen,</w:t>
      </w:r>
    </w:p>
    <w:p>
      <w:pPr>
        <w:spacing w:before="1" w:after="0" w:line="277" w:lineRule="auto"/>
        <w:ind w:left="1557" w:right="376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75" w:lineRule="exact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Basic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suppor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41" w:after="0" w:line="275" w:lineRule="auto"/>
        <w:ind w:left="1557" w:right="38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kredib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</w:p>
    <w:p>
      <w:pPr>
        <w:spacing w:before="4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nfer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41" w:after="0" w:line="240" w:lineRule="auto"/>
        <w:ind w:left="1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duksi</w:t>
      </w:r>
    </w:p>
    <w:p>
      <w:pPr>
        <w:spacing w:before="41" w:after="0" w:line="240" w:lineRule="auto"/>
        <w:ind w:left="1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4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icatio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left"/>
        <w:spacing w:after="0"/>
        <w:sectPr>
          <w:pgNumType w:start="2"/>
          <w:pgMar w:header="743" w:footer="1044" w:top="980" w:bottom="1240" w:left="1640" w:right="1320"/>
          <w:headerReference w:type="even" r:id="rId6"/>
          <w:headerReference w:type="odd" r:id="rId7"/>
          <w:footerReference w:type="even" r:id="rId8"/>
          <w:footerReference w:type="odd" r:id="rId9"/>
          <w:pgSz w:w="11920" w:h="16860"/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1557" w:right="381" w:firstLine="-360"/>
        <w:jc w:val="left"/>
        <w:tabs>
          <w:tab w:pos="3460" w:val="left"/>
          <w:tab w:pos="4300" w:val="left"/>
          <w:tab w:pos="4920" w:val="left"/>
          <w:tab w:pos="7100" w:val="left"/>
          <w:tab w:pos="81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</w:p>
    <w:p>
      <w:pPr>
        <w:spacing w:before="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Srat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43" w:after="0" w:line="240" w:lineRule="auto"/>
        <w:ind w:left="1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</w:p>
    <w:p>
      <w:pPr>
        <w:spacing w:before="41" w:after="0" w:line="276" w:lineRule="auto"/>
        <w:ind w:left="117" w:right="37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ohnson,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9).</w:t>
      </w:r>
    </w:p>
    <w:p>
      <w:pPr>
        <w:spacing w:before="0" w:after="0" w:line="276" w:lineRule="auto"/>
        <w:ind w:left="117" w:right="37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nindakl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pikir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rikir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6" w:lineRule="auto"/>
        <w:ind w:left="117" w:right="37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bjek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ujuan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spacing w:before="1" w:after="0" w:line="275" w:lineRule="auto"/>
        <w:ind w:left="1185" w:right="37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" w:after="0" w:line="277" w:lineRule="auto"/>
        <w:ind w:left="1185" w:right="37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</w:p>
    <w:p>
      <w:pPr>
        <w:spacing w:before="0" w:after="0" w:line="275" w:lineRule="exact"/>
        <w:ind w:left="825" w:right="-20"/>
        <w:jc w:val="left"/>
        <w:tabs>
          <w:tab w:pos="1700" w:val="left"/>
          <w:tab w:pos="2900" w:val="left"/>
          <w:tab w:pos="3440" w:val="left"/>
          <w:tab w:pos="3980" w:val="left"/>
          <w:tab w:pos="4720" w:val="left"/>
          <w:tab w:pos="6320" w:val="left"/>
          <w:tab w:pos="7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Do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Carrying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out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41" w:after="0" w:line="275" w:lineRule="auto"/>
        <w:ind w:left="1185" w:right="37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pi.</w:t>
      </w:r>
    </w:p>
    <w:p>
      <w:pPr>
        <w:spacing w:before="4" w:after="0" w:line="275" w:lineRule="auto"/>
        <w:ind w:left="1185" w:right="37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jc w:val="left"/>
        <w:spacing w:after="0"/>
        <w:sectPr>
          <w:pgMar w:header="743" w:footer="1044" w:top="1280" w:bottom="1220" w:left="1640" w:right="1320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5" w:lineRule="auto"/>
        <w:ind w:left="117" w:right="9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solving”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227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asalah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olya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3" w:after="0" w:line="240" w:lineRule="auto"/>
        <w:ind w:left="4127" w:right="3245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i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4" w:after="0" w:line="226" w:lineRule="exact"/>
        <w:ind w:left="4211" w:right="3327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i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  <w:i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  <w:i/>
          <w:position w:val="-1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3" w:footer="1044" w:top="980" w:bottom="1240" w:left="1640" w:right="1600"/>
          <w:pgSz w:w="11920" w:h="16860"/>
        </w:sectPr>
      </w:pPr>
      <w:rPr/>
    </w:p>
    <w:p>
      <w:pPr>
        <w:spacing w:before="32" w:after="0" w:line="240" w:lineRule="auto"/>
        <w:ind w:left="194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Look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Back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41" w:right="-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</w:p>
    <w:p>
      <w:pPr>
        <w:spacing w:before="48" w:after="0" w:line="240" w:lineRule="auto"/>
        <w:ind w:left="609" w:right="71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40" w:after="0" w:line="240" w:lineRule="auto"/>
        <w:ind w:left="312" w:right="36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ut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0" w:after="0" w:line="249" w:lineRule="exact"/>
        <w:ind w:left="511" w:right="55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position w:val="-1"/>
        </w:rPr>
        <w:t>Plan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600"/>
          <w:cols w:num="3" w:equalWidth="0">
            <w:col w:w="3161" w:space="689"/>
            <w:col w:w="1964" w:space="627"/>
            <w:col w:w="223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5" w:lineRule="auto"/>
        <w:ind w:left="117" w:right="9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53.360001pt;margin-top:-199.916855pt;width:338.04pt;height:190.68pt;mso-position-horizontal-relative:page;mso-position-vertical-relative:paragraph;z-index:-720" coordorigin="3067,-3998" coordsize="6761,3814">
            <v:group style="position:absolute;left:3991;top:-3595;width:4841;height:3401" coordorigin="3991,-3595" coordsize="4841,3401">
              <v:shape style="position:absolute;left:3991;top:-3595;width:4841;height:3401" coordorigin="3991,-3595" coordsize="4841,3401" path="m3991,-1895l3999,-2034,4023,-2171,4062,-2303,4115,-2432,4181,-2557,4261,-2676,4354,-2790,4458,-2899,4574,-3001,4700,-3097,4836,-3186,4982,-3267,5137,-3340,5299,-3405,5469,-3462,5647,-3508,5830,-3546,6019,-3573,6213,-3590,6412,-3595,6610,-3590,6804,-3573,6993,-3546,7177,-3508,7354,-3462,7524,-3405,7687,-3340,7841,-3267,7987,-3186,8123,-3097,8249,-3001,8365,-2899,8469,-2790,8562,-2676,8642,-2557,8709,-2432,8762,-2303,8800,-2171,8824,-2034,8832,-1895,8824,-1755,8800,-1619,8762,-1486,8709,-1357,8642,-1233,8562,-1113,8469,-999,8365,-890,8249,-788,8123,-692,7987,-604,7841,-522,7687,-449,7524,-384,7354,-328,7177,-281,6993,-244,6804,-217,6610,-200,6412,-194,6213,-200,6019,-217,5830,-244,5647,-281,5469,-328,5299,-384,5137,-449,4982,-522,4836,-604,4700,-692,4574,-788,4458,-890,4354,-999,4261,-1113,4181,-1233,4115,-1357,4062,-1486,4023,-1619,3999,-1755,3991,-1895xe" filled="f" stroked="t" strokeweight=".96pt" strokecolor="#000000">
                <v:path arrowok="t"/>
              </v:shape>
            </v:group>
            <v:group style="position:absolute;left:5287;top:-3989;width:2237;height:1102" coordorigin="5287,-3989" coordsize="2237,1102">
              <v:shape style="position:absolute;left:5287;top:-3989;width:2237;height:1102" coordorigin="5287,-3989" coordsize="2237,1102" path="m6406,-3989l6314,-3987,6224,-3982,6137,-3973,6052,-3961,5970,-3945,5892,-3927,5817,-3906,5745,-3882,5678,-3856,5615,-3827,5556,-3796,5503,-3763,5412,-3691,5344,-3612,5302,-3527,5287,-3438,5291,-3393,5320,-3306,5375,-3224,5455,-3148,5556,-3079,5615,-3048,5678,-3020,5745,-2993,5817,-2970,5892,-2949,5970,-2930,6052,-2915,6137,-2903,6224,-2894,6314,-2889,6406,-2887,6497,-2889,6587,-2894,6674,-2903,6759,-2915,6841,-2930,6920,-2949,6995,-2970,7066,-2993,7133,-3020,7196,-3048,7255,-3079,7308,-3113,7399,-3185,7467,-3264,7509,-3349,7524,-3438,7520,-3483,7491,-3570,7436,-3652,7356,-3728,7255,-3796,7196,-3827,7133,-3856,7066,-3882,6995,-3906,6920,-3927,6841,-3945,6759,-3961,6674,-3973,6587,-3982,6497,-3987,6406,-3989e" filled="t" fillcolor="#FFFFFF" stroked="f">
                <v:path arrowok="t"/>
                <v:fill/>
              </v:shape>
            </v:group>
            <v:group style="position:absolute;left:5287;top:-3989;width:2237;height:1102" coordorigin="5287,-3989" coordsize="2237,1102">
              <v:shape style="position:absolute;left:5287;top:-3989;width:2237;height:1102" coordorigin="5287,-3989" coordsize="2237,1102" path="m5287,-3438l5302,-3527,5344,-3612,5412,-3691,5503,-3763,5556,-3796,5615,-3827,5678,-3856,5745,-3882,5817,-3906,5892,-3927,5970,-3945,6052,-3961,6137,-3973,6224,-3982,6314,-3987,6406,-3989,6497,-3987,6587,-3982,6674,-3973,6759,-3961,6841,-3945,6920,-3927,6995,-3906,7066,-3882,7133,-3856,7196,-3827,7255,-3796,7308,-3763,7399,-3691,7467,-3612,7509,-3527,7524,-3438,7520,-3393,7491,-3306,7436,-3224,7356,-3148,7255,-3079,7196,-3048,7133,-3020,7066,-2993,6995,-2970,6920,-2949,6841,-2930,6759,-2915,6674,-2903,6587,-2894,6497,-2889,6406,-2887,6314,-2889,6224,-2894,6137,-2903,6052,-2915,5970,-2930,5892,-2949,5817,-2970,5745,-2993,5678,-3020,5615,-3048,5556,-3079,5503,-3113,5412,-3185,5344,-3264,5302,-3349,5287,-3438xe" filled="f" stroked="t" strokeweight=".48pt" strokecolor="#000000">
                <v:path arrowok="t"/>
              </v:shape>
            </v:group>
            <v:group style="position:absolute;left:7586;top:-2635;width:2237;height:1102" coordorigin="7586,-2635" coordsize="2237,1102">
              <v:shape style="position:absolute;left:7586;top:-2635;width:2237;height:1102" coordorigin="7586,-2635" coordsize="2237,1102" path="m8705,-2635l8613,-2633,8523,-2628,8436,-2619,8351,-2607,8270,-2592,8191,-2574,8116,-2553,8044,-2529,7977,-2503,7914,-2474,7856,-2443,7802,-2410,7711,-2337,7643,-2258,7601,-2174,7586,-2084,7590,-2039,7619,-1952,7674,-1870,7754,-1794,7856,-1726,7914,-1695,7977,-1666,8044,-1640,8116,-1616,8191,-1595,8270,-1577,8351,-1562,8436,-1550,8523,-1541,8613,-1535,8705,-1534,8797,-1535,8886,-1541,8974,-1550,9058,-1562,9140,-1577,9219,-1595,9294,-1616,9365,-1640,9433,-1666,9496,-1695,9554,-1726,9607,-1759,9698,-1831,9766,-1910,9809,-1995,9823,-2084,9819,-2130,9791,-2217,9735,-2299,9656,-2374,9554,-2443,9496,-2474,9433,-2503,9365,-2529,9294,-2553,9219,-2574,9140,-2592,9058,-2607,8974,-2619,8886,-2628,8797,-2633,8705,-2635e" filled="t" fillcolor="#FFFFFF" stroked="f">
                <v:path arrowok="t"/>
                <v:fill/>
              </v:shape>
            </v:group>
            <v:group style="position:absolute;left:7586;top:-2635;width:2237;height:1102" coordorigin="7586,-2635" coordsize="2237,1102">
              <v:shape style="position:absolute;left:7586;top:-2635;width:2237;height:1102" coordorigin="7586,-2635" coordsize="2237,1102" path="m7586,-2084l7601,-2174,7643,-2258,7711,-2337,7802,-2410,7856,-2443,7914,-2474,7977,-2503,8044,-2529,8116,-2553,8191,-2574,8270,-2592,8351,-2607,8436,-2619,8523,-2628,8613,-2633,8705,-2635,8797,-2633,8886,-2628,8974,-2619,9058,-2607,9140,-2592,9219,-2574,9294,-2553,9365,-2529,9433,-2503,9496,-2474,9554,-2443,9607,-2410,9698,-2337,9766,-2258,9809,-2174,9823,-2084,9819,-2039,9791,-1952,9735,-1870,9656,-1794,9554,-1726,9496,-1695,9433,-1666,9365,-1640,9294,-1616,9219,-1595,9140,-1577,9058,-1562,8974,-1550,8886,-1541,8797,-1535,8705,-1534,8613,-1535,8523,-1541,8436,-1550,8351,-1562,8270,-1577,8191,-1595,8116,-1616,8044,-1640,7977,-1666,7914,-1695,7856,-1726,7802,-1759,7711,-1831,7643,-1910,7601,-1995,7586,-2084xe" filled="f" stroked="t" strokeweight=".48pt" strokecolor="#000000">
                <v:path arrowok="t"/>
              </v:shape>
            </v:group>
            <v:group style="position:absolute;left:5321;top:-1810;width:2237;height:1104" coordorigin="5321,-1810" coordsize="2237,1104">
              <v:shape style="position:absolute;left:5321;top:-1810;width:2237;height:1104" coordorigin="5321,-1810" coordsize="2237,1104" path="m6439,-1810l6347,-1808,6258,-1802,6170,-1793,6086,-1781,6004,-1766,5925,-1748,5850,-1727,5779,-1703,5711,-1677,5648,-1648,5590,-1617,5537,-1584,5446,-1511,5378,-1432,5335,-1347,5321,-1258,5325,-1212,5353,-1125,5409,-1043,5488,-967,5590,-898,5648,-867,5711,-838,5779,-812,5850,-788,5925,-767,6004,-749,6086,-734,6170,-722,6258,-713,6347,-707,6439,-706,6531,-707,6621,-713,6708,-722,6793,-734,6875,-749,6953,-767,7028,-788,7100,-812,7167,-838,7230,-867,7288,-898,7342,-932,7433,-1004,7501,-1083,7543,-1168,7558,-1258,7554,-1303,7525,-1390,7470,-1472,7390,-1548,7288,-1617,7230,-1648,7167,-1677,7100,-1703,7028,-1727,6953,-1748,6875,-1766,6793,-1781,6708,-1793,6621,-1802,6531,-1808,6439,-1810e" filled="t" fillcolor="#FFFFFF" stroked="f">
                <v:path arrowok="t"/>
                <v:fill/>
              </v:shape>
            </v:group>
            <v:group style="position:absolute;left:5321;top:-1810;width:2237;height:1104" coordorigin="5321,-1810" coordsize="2237,1104">
              <v:shape style="position:absolute;left:5321;top:-1810;width:2237;height:1104" coordorigin="5321,-1810" coordsize="2237,1104" path="m5321,-1258l5335,-1347,5378,-1432,5446,-1511,5537,-1584,5590,-1617,5648,-1648,5711,-1677,5779,-1703,5850,-1727,5925,-1748,6004,-1766,6086,-1781,6170,-1793,6258,-1802,6347,-1808,6439,-1810,6531,-1808,6621,-1802,6708,-1793,6793,-1781,6875,-1766,6953,-1748,7028,-1727,7100,-1703,7167,-1677,7230,-1648,7288,-1617,7342,-1584,7433,-1511,7501,-1432,7543,-1347,7558,-1258,7554,-1212,7525,-1125,7470,-1043,7390,-967,7288,-898,7230,-867,7167,-838,7100,-812,7028,-788,6953,-767,6875,-749,6793,-734,6708,-722,6621,-713,6531,-707,6439,-706,6347,-707,6258,-713,6170,-722,6086,-734,6004,-749,5925,-767,5850,-788,5779,-812,5711,-838,5648,-867,5590,-898,5537,-932,5446,-1004,5378,-1083,5335,-1168,5321,-1258xe" filled="f" stroked="t" strokeweight=".48pt" strokecolor="#000000">
                <v:path arrowok="t"/>
              </v:shape>
            </v:group>
            <v:group style="position:absolute;left:3072;top:-2825;width:2237;height:1102" coordorigin="3072,-2825" coordsize="2237,1102">
              <v:shape style="position:absolute;left:3072;top:-2825;width:2237;height:1102" coordorigin="3072,-2825" coordsize="2237,1102" path="m4190,-2825l4099,-2823,4009,-2818,3922,-2809,3837,-2797,3755,-2781,3676,-2763,3601,-2742,3530,-2718,3463,-2692,3400,-2663,3341,-2632,3288,-2599,3197,-2527,3129,-2448,3087,-2363,3072,-2274,3076,-2229,3105,-2142,3160,-2060,3240,-1984,3341,-1915,3400,-1884,3463,-1856,3530,-1829,3601,-1806,3676,-1785,3755,-1766,3837,-1751,3922,-1739,4009,-1730,4099,-1725,4190,-1723,4282,-1725,4372,-1730,4459,-1739,4544,-1751,4626,-1766,4704,-1785,4779,-1806,4851,-1829,4918,-1856,4981,-1884,5040,-1915,5093,-1949,5184,-2021,5252,-2100,5294,-2185,5309,-2274,5305,-2319,5276,-2406,5221,-2488,5141,-2564,5040,-2632,4981,-2663,4918,-2692,4851,-2718,4779,-2742,4704,-2763,4626,-2781,4544,-2797,4459,-2809,4372,-2818,4282,-2823,4190,-2825e" filled="t" fillcolor="#FFFFFF" stroked="f">
                <v:path arrowok="t"/>
                <v:fill/>
              </v:shape>
            </v:group>
            <v:group style="position:absolute;left:3072;top:-2825;width:2237;height:1102" coordorigin="3072,-2825" coordsize="2237,1102">
              <v:shape style="position:absolute;left:3072;top:-2825;width:2237;height:1102" coordorigin="3072,-2825" coordsize="2237,1102" path="m3072,-2274l3087,-2363,3129,-2448,3197,-2527,3288,-2599,3341,-2632,3400,-2663,3463,-2692,3530,-2718,3601,-2742,3676,-2763,3755,-2781,3837,-2797,3922,-2809,4009,-2818,4099,-2823,4190,-2825,4282,-2823,4372,-2818,4459,-2809,4544,-2797,4626,-2781,4704,-2763,4779,-2742,4851,-2718,4918,-2692,4981,-2663,5040,-2632,5093,-2599,5184,-2527,5252,-2448,5294,-2363,5309,-2274,5305,-2229,5276,-2142,5221,-2060,5141,-1984,5040,-1915,4981,-1884,4918,-1856,4851,-1829,4779,-1806,4704,-1785,4626,-1766,4544,-1751,4459,-1739,4372,-1730,4282,-1725,4190,-1723,4099,-1725,4009,-1730,3922,-1739,3837,-1751,3755,-1766,3676,-1785,3601,-1806,3530,-1829,3463,-1856,3400,-1884,3341,-1915,3288,-1949,3197,-2021,3129,-2100,3087,-2185,3072,-2274x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75" w:lineRule="auto"/>
        <w:ind w:left="117" w:right="9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Hipotesis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76" w:lineRule="auto"/>
        <w:ind w:left="117" w:right="9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oleh.</w:t>
      </w:r>
    </w:p>
    <w:p>
      <w:pPr>
        <w:spacing w:before="1" w:after="0" w:line="276" w:lineRule="auto"/>
        <w:ind w:left="117" w:right="9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type w:val="continuous"/>
          <w:pgSz w:w="11920" w:h="16860"/>
          <w:pgMar w:top="1580" w:bottom="280" w:left="1640" w:right="1600"/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ETODO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6" w:lineRule="auto"/>
        <w:ind w:left="117" w:right="37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276" w:lineRule="auto"/>
        <w:ind w:left="117" w:right="37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133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diambil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random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sampling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rikunto,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134)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diambil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diambil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133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×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25%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33,25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p.</w:t>
      </w:r>
    </w:p>
    <w:p>
      <w:pPr>
        <w:spacing w:before="1" w:after="0" w:line="276" w:lineRule="auto"/>
        <w:ind w:left="117" w:right="37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umpulan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rafis,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uru/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</w:p>
    <w:p>
      <w:pPr>
        <w:spacing w:before="3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1" w:after="0" w:line="276" w:lineRule="auto"/>
        <w:ind w:left="117" w:right="37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544" w:lineRule="exact"/>
        <w:ind w:left="1197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7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7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rumus: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7"/>
        </w:rPr>
        <w:t>M</w:t>
      </w:r>
      <w:r>
        <w:rPr>
          <w:rFonts w:ascii="Cambria Math" w:hAnsi="Cambria Math" w:cs="Cambria Math" w:eastAsia="Cambria Math"/>
          <w:sz w:val="24"/>
          <w:szCs w:val="24"/>
          <w:spacing w:val="14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7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98" w:lineRule="exact"/>
        <w:ind w:left="1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41.860001pt;margin-top:2.400739pt;width:11.52pt;height:.1pt;mso-position-horizontal-relative:page;mso-position-vertical-relative:paragraph;z-index:-719" coordorigin="2837,48" coordsize="230,2">
            <v:shape style="position:absolute;left:2837;top:48;width:230;height:2" coordorigin="2837,48" coordsize="230,0" path="m2837,48l3068,48e" filled="f" stroked="t" strokeweight=".94003pt" strokecolor="#000000">
              <v:path arrowok="t"/>
            </v:shape>
          </v:group>
          <w10:wrap type="none"/>
        </w:pict>
      </w:r>
      <w:r>
        <w:rPr/>
        <w:pict>
          <v:group style="position:absolute;margin-left:202.850006pt;margin-top:2.400739pt;width:11.52pt;height:.1pt;mso-position-horizontal-relative:page;mso-position-vertical-relative:paragraph;z-index:-718" coordorigin="4057,48" coordsize="230,2">
            <v:shape style="position:absolute;left:4057;top:48;width:230;height:2" coordorigin="4057,48" coordsize="230,0" path="m4057,48l4287,48e" filled="f" stroked="t" strokeweight=".94003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0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0"/>
        </w:rPr>
        <w:t>X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0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6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-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4"/>
        </w:rPr>
        <w:t>M</w:t>
      </w:r>
      <w:r>
        <w:rPr>
          <w:rFonts w:ascii="Cambria Math" w:hAnsi="Cambria Math" w:cs="Cambria Math" w:eastAsia="Cambria Math"/>
          <w:sz w:val="24"/>
          <w:szCs w:val="24"/>
          <w:spacing w:val="13"/>
          <w:w w:val="100"/>
          <w:position w:val="-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4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-4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0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0"/>
        </w:rPr>
        <w:t>Y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4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11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4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identifik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4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70" w:lineRule="exact"/>
        <w:ind w:left="1257" w:right="-20"/>
        <w:jc w:val="left"/>
        <w:tabs>
          <w:tab w:pos="2460" w:val="left"/>
        </w:tabs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0"/>
          <w:w w:val="100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-26"/>
          <w:w w:val="100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</w:rPr>
        <w:tab/>
      </w:r>
      <w:r>
        <w:rPr>
          <w:rFonts w:ascii="Cambria Math" w:hAnsi="Cambria Math" w:cs="Cambria Math" w:eastAsia="Cambria Math"/>
          <w:sz w:val="17"/>
          <w:szCs w:val="17"/>
          <w:spacing w:val="0"/>
          <w:w w:val="112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</w:rPr>
      </w:r>
    </w:p>
    <w:p>
      <w:pPr>
        <w:spacing w:before="10" w:after="0" w:line="240" w:lineRule="auto"/>
        <w:ind w:left="1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left"/>
        <w:spacing w:after="0"/>
        <w:sectPr>
          <w:pgMar w:header="743" w:footer="1044" w:top="1280" w:bottom="1220" w:left="1640" w:right="1320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1" w:lineRule="exact"/>
        <w:ind w:left="249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Va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178.399963" w:type="dxa"/>
      </w:tblPr>
      <w:tblGrid/>
      <w:tr>
        <w:trPr>
          <w:trHeight w:val="329" w:hRule="exact"/>
        </w:trPr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5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1,5</w:t>
            </w:r>
          </w:p>
        </w:tc>
        <w:tc>
          <w:tcPr>
            <w:tcW w:w="226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</w:tr>
      <w:tr>
        <w:trPr>
          <w:trHeight w:val="326" w:hRule="exact"/>
        </w:trPr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5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2,5</w:t>
            </w:r>
          </w:p>
        </w:tc>
        <w:tc>
          <w:tcPr>
            <w:tcW w:w="226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724" w:right="7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</w:tr>
      <w:tr>
        <w:trPr>
          <w:trHeight w:val="329" w:hRule="exact"/>
        </w:trPr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5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3,5</w:t>
            </w:r>
          </w:p>
        </w:tc>
        <w:tc>
          <w:tcPr>
            <w:tcW w:w="226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736" w:right="7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</w:p>
        </w:tc>
      </w:tr>
      <w:tr>
        <w:trPr>
          <w:trHeight w:val="326" w:hRule="exact"/>
        </w:trPr>
        <w:tc>
          <w:tcPr>
            <w:tcW w:w="198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5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4,5</w:t>
            </w:r>
          </w:p>
        </w:tc>
        <w:tc>
          <w:tcPr>
            <w:tcW w:w="226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770" w:right="75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</w:tr>
      <w:tr>
        <w:trPr>
          <w:trHeight w:val="329" w:hRule="exact"/>
        </w:trPr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5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4,6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5,5</w:t>
            </w:r>
          </w:p>
        </w:tc>
        <w:tc>
          <w:tcPr>
            <w:tcW w:w="226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45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</w:tr>
    </w:tbl>
    <w:p>
      <w:pPr>
        <w:spacing w:before="0" w:after="0" w:line="269" w:lineRule="exact"/>
        <w:ind w:left="27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255)</w:t>
      </w:r>
    </w:p>
    <w:p>
      <w:pPr>
        <w:spacing w:before="41" w:after="0" w:line="275" w:lineRule="auto"/>
        <w:ind w:left="1197" w:right="96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1" w:after="0" w:line="240" w:lineRule="auto"/>
        <w:ind w:left="1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ntuan:</w:t>
      </w:r>
    </w:p>
    <w:p>
      <w:pPr>
        <w:spacing w:before="27" w:after="0" w:line="240" w:lineRule="auto"/>
        <w:ind w:left="1197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.210007pt;margin-top:7.849178pt;width:4.020000pt;height:8.040000pt;mso-position-horizontal-relative:page;mso-position-vertical-relative:paragraph;z-index:-712" type="#_x0000_t202" filled="f" stroked="f">
            <v:textbox inset="0,0,0,0">
              <w:txbxContent>
                <w:p>
                  <w:pPr>
                    <w:spacing w:before="0" w:after="0" w:line="161" w:lineRule="exact"/>
                    <w:ind w:right="-64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i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jika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  <w:position w:val="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  <w:position w:val="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&gt;x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  <w:position w:val="0"/>
        </w:rPr>
        <w:t>el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23" w:after="0" w:line="240" w:lineRule="auto"/>
        <w:ind w:left="1197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2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i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39" w:after="0" w:line="276" w:lineRule="auto"/>
        <w:ind w:left="1197" w:right="96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rumus:</w:t>
      </w:r>
    </w:p>
    <w:p>
      <w:pPr>
        <w:spacing w:before="0" w:after="0" w:line="475" w:lineRule="exact"/>
        <w:ind w:left="1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5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8"/>
          <w:w w:val="100"/>
          <w:position w:val="1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5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1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5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6"/>
          <w:w w:val="100"/>
          <w:position w:val="1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5"/>
        </w:rPr>
        <w:t>+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5"/>
        </w:rPr>
        <w:t>��</w:t>
      </w:r>
      <w:r>
        <w:rPr>
          <w:rFonts w:ascii="Cambria Math" w:hAnsi="Cambria Math" w:cs="Cambria Math" w:eastAsia="Cambria Math"/>
          <w:sz w:val="24"/>
          <w:szCs w:val="24"/>
          <w:spacing w:val="6"/>
          <w:w w:val="100"/>
          <w:position w:val="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5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5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5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5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5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5"/>
        </w:rPr>
        <w:t>2012: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5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5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5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20" w:lineRule="exact"/>
        <w:ind w:left="1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ntuan: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466" w:lineRule="exact"/>
        <w:ind w:left="3075" w:right="2587"/>
        <w:jc w:val="center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pict>
          <v:group style="position:absolute;margin-left:237.770004pt;margin-top:19.564079pt;width:145.22pt;height:.1pt;mso-position-horizontal-relative:page;mso-position-vertical-relative:paragraph;z-index:-717" coordorigin="4755,391" coordsize="2904,2">
            <v:shape style="position:absolute;left:4755;top:391;width:2904;height:2" coordorigin="4755,391" coordsize="2904,0" path="m4755,391l7660,391e" filled="f" stroked="t" strokeweight=".96401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0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1"/>
        </w:rPr>
        <w:t>∑</w:t>
      </w:r>
      <w:r>
        <w:rPr>
          <w:rFonts w:ascii="Cambria Math" w:hAnsi="Cambria Math" w:cs="Cambria Math" w:eastAsia="Cambria Math"/>
          <w:sz w:val="24"/>
          <w:szCs w:val="24"/>
          <w:spacing w:val="-14"/>
          <w:w w:val="100"/>
          <w:position w:val="11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0"/>
        </w:rPr>
        <w:t>Y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0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0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1"/>
        </w:rPr>
        <w:t>∑</w:t>
      </w:r>
      <w:r>
        <w:rPr>
          <w:rFonts w:ascii="Cambria Math" w:hAnsi="Cambria Math" w:cs="Cambria Math" w:eastAsia="Cambria Math"/>
          <w:sz w:val="24"/>
          <w:szCs w:val="24"/>
          <w:spacing w:val="-16"/>
          <w:w w:val="100"/>
          <w:position w:val="11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9"/>
          <w:w w:val="100"/>
          <w:position w:val="10"/>
        </w:rPr>
        <w:t>X</w:t>
      </w:r>
      <w:r>
        <w:rPr>
          <w:rFonts w:ascii="Cambria Math" w:hAnsi="Cambria Math" w:cs="Cambria Math" w:eastAsia="Cambria Math"/>
          <w:sz w:val="17"/>
          <w:szCs w:val="17"/>
          <w:spacing w:val="9"/>
          <w:w w:val="100"/>
          <w:position w:val="18"/>
        </w:rPr>
        <w:t>2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0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5"/>
          <w:w w:val="100"/>
          <w:position w:val="10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0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0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0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1"/>
        </w:rPr>
        <w:t>∑</w:t>
      </w:r>
      <w:r>
        <w:rPr>
          <w:rFonts w:ascii="Cambria Math" w:hAnsi="Cambria Math" w:cs="Cambria Math" w:eastAsia="Cambria Math"/>
          <w:sz w:val="24"/>
          <w:szCs w:val="24"/>
          <w:spacing w:val="-14"/>
          <w:w w:val="100"/>
          <w:position w:val="11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0"/>
        </w:rPr>
        <w:t>X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0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0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3"/>
          <w:w w:val="100"/>
          <w:position w:val="10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0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1"/>
        </w:rPr>
        <w:t>∑</w:t>
      </w:r>
      <w:r>
        <w:rPr>
          <w:rFonts w:ascii="Cambria Math" w:hAnsi="Cambria Math" w:cs="Cambria Math" w:eastAsia="Cambria Math"/>
          <w:sz w:val="24"/>
          <w:szCs w:val="24"/>
          <w:spacing w:val="-14"/>
          <w:w w:val="100"/>
          <w:position w:val="11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0"/>
        </w:rPr>
        <w:t>X.</w:t>
      </w:r>
      <w:r>
        <w:rPr>
          <w:rFonts w:ascii="Cambria Math" w:hAnsi="Cambria Math" w:cs="Cambria Math" w:eastAsia="Cambria Math"/>
          <w:sz w:val="24"/>
          <w:szCs w:val="24"/>
          <w:spacing w:val="-13"/>
          <w:w w:val="100"/>
          <w:position w:val="10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0"/>
        </w:rPr>
        <w:t>Y)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373" w:lineRule="exact"/>
        <w:ind w:left="2609" w:right="-20"/>
        <w:jc w:val="left"/>
        <w:tabs>
          <w:tab w:pos="3720" w:val="left"/>
        </w:tabs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30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20"/>
          <w:w w:val="100"/>
          <w:position w:val="30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30"/>
        </w:rPr>
        <w:t>=</w:t>
        <w:tab/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n.</w:t>
      </w:r>
      <w:r>
        <w:rPr>
          <w:rFonts w:ascii="Cambria Math" w:hAnsi="Cambria Math" w:cs="Cambria Math" w:eastAsia="Cambria Math"/>
          <w:sz w:val="24"/>
          <w:szCs w:val="24"/>
          <w:spacing w:val="-13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5"/>
        </w:rPr>
        <w:t>∑</w:t>
      </w:r>
      <w:r>
        <w:rPr>
          <w:rFonts w:ascii="Cambria Math" w:hAnsi="Cambria Math" w:cs="Cambria Math" w:eastAsia="Cambria Math"/>
          <w:sz w:val="24"/>
          <w:szCs w:val="24"/>
          <w:spacing w:val="-12"/>
          <w:w w:val="100"/>
          <w:position w:val="1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9"/>
          <w:w w:val="100"/>
          <w:position w:val="14"/>
        </w:rPr>
        <w:t>X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2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28"/>
          <w:w w:val="100"/>
          <w:position w:val="22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5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5"/>
        </w:rPr>
        <w:t>∑</w:t>
      </w:r>
      <w:r>
        <w:rPr>
          <w:rFonts w:ascii="Cambria Math" w:hAnsi="Cambria Math" w:cs="Cambria Math" w:eastAsia="Cambria Math"/>
          <w:sz w:val="24"/>
          <w:szCs w:val="24"/>
          <w:spacing w:val="-14"/>
          <w:w w:val="100"/>
          <w:position w:val="1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X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5"/>
        </w:rPr>
        <w:t>)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22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67" w:lineRule="exact"/>
        <w:ind w:left="3437" w:right="2956"/>
        <w:jc w:val="center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3"/>
        </w:rPr>
        <w:t>n.</w:t>
      </w:r>
      <w:r>
        <w:rPr>
          <w:rFonts w:ascii="Cambria Math" w:hAnsi="Cambria Math" w:cs="Cambria Math" w:eastAsia="Cambria Math"/>
          <w:sz w:val="24"/>
          <w:szCs w:val="24"/>
          <w:spacing w:val="-13"/>
          <w:w w:val="100"/>
          <w:position w:val="-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2"/>
        </w:rPr>
        <w:t>∑</w:t>
      </w:r>
      <w:r>
        <w:rPr>
          <w:rFonts w:ascii="Cambria Math" w:hAnsi="Cambria Math" w:cs="Cambria Math" w:eastAsia="Cambria Math"/>
          <w:sz w:val="24"/>
          <w:szCs w:val="24"/>
          <w:spacing w:val="-14"/>
          <w:w w:val="100"/>
          <w:position w:val="-2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3"/>
        </w:rPr>
        <w:t>XY</w:t>
      </w:r>
      <w:r>
        <w:rPr>
          <w:rFonts w:ascii="Cambria Math" w:hAnsi="Cambria Math" w:cs="Cambria Math" w:eastAsia="Cambria Math"/>
          <w:sz w:val="24"/>
          <w:szCs w:val="24"/>
          <w:spacing w:val="2"/>
          <w:w w:val="100"/>
          <w:position w:val="-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3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3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2"/>
        </w:rPr>
        <w:t>∑</w:t>
      </w:r>
      <w:r>
        <w:rPr>
          <w:rFonts w:ascii="Cambria Math" w:hAnsi="Cambria Math" w:cs="Cambria Math" w:eastAsia="Cambria Math"/>
          <w:sz w:val="24"/>
          <w:szCs w:val="24"/>
          <w:spacing w:val="-14"/>
          <w:w w:val="100"/>
          <w:position w:val="-2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3"/>
        </w:rPr>
        <w:t>X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3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3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3"/>
          <w:w w:val="100"/>
          <w:position w:val="-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3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2"/>
        </w:rPr>
        <w:t>∑</w:t>
      </w:r>
      <w:r>
        <w:rPr>
          <w:rFonts w:ascii="Cambria Math" w:hAnsi="Cambria Math" w:cs="Cambria Math" w:eastAsia="Cambria Math"/>
          <w:sz w:val="24"/>
          <w:szCs w:val="24"/>
          <w:spacing w:val="-14"/>
          <w:w w:val="100"/>
          <w:position w:val="-2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3"/>
        </w:rPr>
        <w:t>Y)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401" w:lineRule="exact"/>
        <w:ind w:left="2929" w:right="3200"/>
        <w:jc w:val="center"/>
        <w:tabs>
          <w:tab w:pos="3660" w:val="left"/>
        </w:tabs>
        <w:rPr>
          <w:rFonts w:ascii="Cambria Math" w:hAnsi="Cambria Math" w:cs="Cambria Math" w:eastAsia="Cambria Math"/>
          <w:sz w:val="17"/>
          <w:szCs w:val="17"/>
        </w:rPr>
      </w:pPr>
      <w:rPr/>
      <w:r>
        <w:rPr/>
        <w:pict>
          <v:group style="position:absolute;margin-left:255.770004pt;margin-top:6.305947pt;width:108.74pt;height:.1pt;mso-position-horizontal-relative:page;mso-position-vertical-relative:paragraph;z-index:-716" coordorigin="5115,126" coordsize="2175,2">
            <v:shape style="position:absolute;left:5115;top:126;width:2175;height:2" coordorigin="5115,126" coordsize="2175,0" path="m5115,126l7290,126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b</w:t>
      </w:r>
      <w:r>
        <w:rPr>
          <w:rFonts w:ascii="Cambria Math" w:hAnsi="Cambria Math" w:cs="Cambria Math" w:eastAsia="Cambria Math"/>
          <w:sz w:val="24"/>
          <w:szCs w:val="24"/>
          <w:spacing w:val="13"/>
          <w:w w:val="100"/>
          <w:position w:val="1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3"/>
        </w:rPr>
        <w:t>=</w:t>
        <w:tab/>
      </w:r>
      <w:r>
        <w:rPr>
          <w:rFonts w:ascii="Cambria Math" w:hAnsi="Cambria Math" w:cs="Cambria Math" w:eastAsia="Cambria Math"/>
          <w:sz w:val="24"/>
          <w:szCs w:val="24"/>
          <w:spacing w:val="3"/>
          <w:w w:val="100"/>
          <w:position w:val="-3"/>
        </w:rPr>
        <w:t>n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3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3"/>
          <w:w w:val="100"/>
          <w:position w:val="-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3"/>
        </w:rPr>
        <w:t>∑</w:t>
      </w:r>
      <w:r>
        <w:rPr>
          <w:rFonts w:ascii="Cambria Math" w:hAnsi="Cambria Math" w:cs="Cambria Math" w:eastAsia="Cambria Math"/>
          <w:sz w:val="24"/>
          <w:szCs w:val="24"/>
          <w:spacing w:val="-14"/>
          <w:w w:val="100"/>
          <w:position w:val="-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9"/>
          <w:w w:val="100"/>
          <w:position w:val="-3"/>
        </w:rPr>
        <w:t>X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4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31"/>
          <w:w w:val="100"/>
          <w:position w:val="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3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3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3"/>
        </w:rPr>
        <w:t>∑</w:t>
      </w:r>
      <w:r>
        <w:rPr>
          <w:rFonts w:ascii="Cambria Math" w:hAnsi="Cambria Math" w:cs="Cambria Math" w:eastAsia="Cambria Math"/>
          <w:sz w:val="24"/>
          <w:szCs w:val="24"/>
          <w:spacing w:val="-14"/>
          <w:w w:val="100"/>
          <w:position w:val="-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3"/>
        </w:rPr>
        <w:t>X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3"/>
        </w:rPr>
        <w:t>)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4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35" w:after="0" w:line="276" w:lineRule="auto"/>
        <w:ind w:left="1197" w:right="94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71" w:lineRule="exact"/>
        <w:ind w:left="1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pgMar w:header="743" w:footer="1044" w:top="980" w:bottom="1240" w:left="1640" w:right="1600"/>
          <w:pgSz w:w="11920" w:h="16860"/>
        </w:sectPr>
      </w:pPr>
      <w:rPr/>
    </w:p>
    <w:p>
      <w:pPr>
        <w:spacing w:before="0" w:after="0" w:line="411" w:lineRule="exact"/>
        <w:ind w:left="1197" w:right="-20"/>
        <w:jc w:val="left"/>
        <w:tabs>
          <w:tab w:pos="2260" w:val="left"/>
        </w:tabs>
        <w:rPr>
          <w:rFonts w:ascii="Cambria Math" w:hAnsi="Cambria Math" w:cs="Cambria Math" w:eastAsia="Cambria Math"/>
          <w:sz w:val="17"/>
          <w:szCs w:val="17"/>
        </w:rPr>
      </w:pPr>
      <w:rPr/>
      <w:r>
        <w:rPr/>
        <w:pict>
          <v:group style="position:absolute;margin-left:165.659988pt;margin-top:13.326055pt;width:131.040035pt;height:2.86003pt;mso-position-horizontal-relative:page;mso-position-vertical-relative:paragraph;z-index:-715" coordorigin="3313,267" coordsize="2621,57">
            <v:group style="position:absolute;left:3450;top:317;width:2477;height:2" coordorigin="3450,317" coordsize="2477,2">
              <v:shape style="position:absolute;left:3450;top:317;width:2477;height:2" coordorigin="3450,317" coordsize="2477,0" path="m3450,317l5927,317e" filled="f" stroked="t" strokeweight=".70004pt" strokecolor="#000000">
                <v:path arrowok="t"/>
              </v:shape>
            </v:group>
            <v:group style="position:absolute;left:3323;top:276;width:2602;height:2" coordorigin="3323,276" coordsize="2602,2">
              <v:shape style="position:absolute;left:3323;top:276;width:2602;height:2" coordorigin="3323,276" coordsize="2602,0" path="m3323,276l5925,276e" filled="f" stroked="t" strokeweight=".9400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3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3"/>
        </w:rPr>
        <w:t>y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2"/>
        </w:rPr>
        <w:t>=</w:t>
        <w:tab/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2"/>
        </w:rPr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5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3"/>
        </w:rPr>
        <w:t>.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3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3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3"/>
        </w:rPr>
        <w:t>.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3"/>
        </w:rPr>
        <w:t>−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3"/>
        </w:rPr>
        <w:t>(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3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3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3"/>
        </w:rPr>
        <w:t>)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3"/>
        </w:rPr>
        <w:t>(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3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4"/>
          <w:w w:val="100"/>
          <w:position w:val="13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3"/>
        </w:rPr>
        <w:t>)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98" w:lineRule="exact"/>
        <w:ind w:left="1683" w:right="-69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2"/>
        </w:rPr>
        <w:t>√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2"/>
        </w:rPr>
        <w:t>{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5"/>
          <w:w w:val="100"/>
          <w:position w:val="1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"/>
        </w:rPr>
        <w:t>.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-12"/>
          <w:w w:val="100"/>
          <w:position w:val="1"/>
        </w:rPr>
        <w:t> </w:t>
      </w:r>
      <w:r>
        <w:rPr>
          <w:rFonts w:ascii="Cambria Math" w:hAnsi="Cambria Math" w:cs="Cambria Math" w:eastAsia="Cambria Math"/>
          <w:sz w:val="14"/>
          <w:szCs w:val="14"/>
          <w:spacing w:val="6"/>
          <w:w w:val="106"/>
          <w:position w:val="6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1"/>
          <w:w w:val="97"/>
          <w:position w:val="1"/>
        </w:rPr>
        <w:t>−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2"/>
        </w:rPr>
        <w:t>(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5"/>
          <w:w w:val="100"/>
          <w:position w:val="1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2"/>
        </w:rPr>
        <w:t>)</w:t>
      </w:r>
      <w:r>
        <w:rPr>
          <w:rFonts w:ascii="Cambria Math" w:hAnsi="Cambria Math" w:cs="Cambria Math" w:eastAsia="Cambria Math"/>
          <w:sz w:val="14"/>
          <w:szCs w:val="14"/>
          <w:spacing w:val="0"/>
          <w:w w:val="106"/>
          <w:position w:val="6"/>
        </w:rPr>
        <w:t>2</w:t>
      </w:r>
      <w:r>
        <w:rPr>
          <w:rFonts w:ascii="Cambria Math" w:hAnsi="Cambria Math" w:cs="Cambria Math" w:eastAsia="Cambria Math"/>
          <w:sz w:val="14"/>
          <w:szCs w:val="14"/>
          <w:spacing w:val="-22"/>
          <w:w w:val="100"/>
          <w:position w:val="6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"/>
        </w:rPr>
        <w:t>}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"/>
        </w:rPr>
        <w:t>.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"/>
        </w:rPr>
        <w:t>{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2"/>
          <w:w w:val="100"/>
          <w:position w:val="1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"/>
        </w:rPr>
        <w:t>.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9"/>
          <w:w w:val="100"/>
          <w:position w:val="1"/>
        </w:rPr>
        <w:t>�</w:t>
      </w:r>
      <w:r>
        <w:rPr>
          <w:rFonts w:ascii="Cambria Math" w:hAnsi="Cambria Math" w:cs="Cambria Math" w:eastAsia="Cambria Math"/>
          <w:sz w:val="14"/>
          <w:szCs w:val="14"/>
          <w:spacing w:val="0"/>
          <w:w w:val="106"/>
          <w:position w:val="6"/>
        </w:rPr>
        <w:t>2</w:t>
      </w:r>
      <w:r>
        <w:rPr>
          <w:rFonts w:ascii="Cambria Math" w:hAnsi="Cambria Math" w:cs="Cambria Math" w:eastAsia="Cambria Math"/>
          <w:sz w:val="14"/>
          <w:szCs w:val="14"/>
          <w:spacing w:val="-22"/>
          <w:w w:val="100"/>
          <w:position w:val="6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1"/>
          <w:w w:val="97"/>
          <w:position w:val="1"/>
        </w:rPr>
        <w:t>−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2"/>
        </w:rPr>
        <w:t>(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4"/>
          <w:w w:val="100"/>
          <w:position w:val="1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2"/>
        </w:rPr>
        <w:t>)</w:t>
      </w:r>
      <w:r>
        <w:rPr>
          <w:rFonts w:ascii="Cambria Math" w:hAnsi="Cambria Math" w:cs="Cambria Math" w:eastAsia="Cambria Math"/>
          <w:sz w:val="14"/>
          <w:szCs w:val="14"/>
          <w:spacing w:val="0"/>
          <w:w w:val="106"/>
          <w:position w:val="6"/>
        </w:rPr>
        <w:t>2</w:t>
      </w:r>
      <w:r>
        <w:rPr>
          <w:rFonts w:ascii="Cambria Math" w:hAnsi="Cambria Math" w:cs="Cambria Math" w:eastAsia="Cambria Math"/>
          <w:sz w:val="14"/>
          <w:szCs w:val="14"/>
          <w:spacing w:val="-22"/>
          <w:w w:val="100"/>
          <w:position w:val="6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"/>
        </w:rPr>
        <w:t>}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329)</w:t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600"/>
          <w:cols w:num="2" w:equalWidth="0">
            <w:col w:w="4289" w:space="870"/>
            <w:col w:w="3521"/>
          </w:cols>
        </w:sectPr>
      </w:pPr>
      <w:rPr/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1" w:lineRule="exact"/>
        <w:ind w:left="238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25.800018" w:type="dxa"/>
      </w:tblPr>
      <w:tblGrid/>
      <w:tr>
        <w:trPr>
          <w:trHeight w:val="329" w:hRule="exact"/>
        </w:trPr>
        <w:tc>
          <w:tcPr>
            <w:tcW w:w="226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5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0,20</w:t>
            </w:r>
          </w:p>
        </w:tc>
        <w:tc>
          <w:tcPr>
            <w:tcW w:w="3687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(tid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lasi)</w:t>
            </w:r>
          </w:p>
        </w:tc>
      </w:tr>
      <w:tr>
        <w:trPr>
          <w:trHeight w:val="326" w:hRule="exact"/>
        </w:trPr>
        <w:tc>
          <w:tcPr>
            <w:tcW w:w="226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0,20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0,40</w:t>
            </w:r>
          </w:p>
        </w:tc>
        <w:tc>
          <w:tcPr>
            <w:tcW w:w="3687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3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</w:p>
        </w:tc>
      </w:tr>
      <w:tr>
        <w:trPr>
          <w:trHeight w:val="329" w:hRule="exact"/>
        </w:trPr>
        <w:tc>
          <w:tcPr>
            <w:tcW w:w="226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0,40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0,60</w:t>
            </w:r>
          </w:p>
        </w:tc>
        <w:tc>
          <w:tcPr>
            <w:tcW w:w="3687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</w:p>
        </w:tc>
      </w:tr>
      <w:tr>
        <w:trPr>
          <w:trHeight w:val="326" w:hRule="exact"/>
        </w:trPr>
        <w:tc>
          <w:tcPr>
            <w:tcW w:w="226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0,60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0,80</w:t>
            </w:r>
          </w:p>
        </w:tc>
        <w:tc>
          <w:tcPr>
            <w:tcW w:w="3687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8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</w:tr>
      <w:tr>
        <w:trPr>
          <w:trHeight w:val="329" w:hRule="exact"/>
        </w:trPr>
        <w:tc>
          <w:tcPr>
            <w:tcW w:w="226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0,80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1,00</w:t>
            </w:r>
          </w:p>
        </w:tc>
        <w:tc>
          <w:tcPr>
            <w:tcW w:w="368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72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</w:tr>
    </w:tbl>
    <w:p>
      <w:pPr>
        <w:spacing w:before="0" w:after="0" w:line="269" w:lineRule="exact"/>
        <w:ind w:left="185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41" w:after="0" w:line="275" w:lineRule="auto"/>
        <w:ind w:left="1197" w:right="10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Hipotesis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t),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rumus:</w:t>
      </w:r>
    </w:p>
    <w:p>
      <w:pPr>
        <w:spacing w:before="0" w:after="0" w:line="422" w:lineRule="exact"/>
        <w:ind w:left="395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32.109985pt;margin-top:2.697488pt;width:16.8pt;height:.1pt;mso-position-horizontal-relative:page;mso-position-vertical-relative:paragraph;z-index:-714" coordorigin="6642,54" coordsize="336,2">
            <v:shape style="position:absolute;left:6642;top:54;width:336;height:2" coordorigin="6642,54" coordsize="336,0" path="m6642,54l6978,54e" filled="f" stroked="t" strokeweight=".70004pt" strokecolor="#000000">
              <v:path arrowok="t"/>
            </v:shape>
          </v:group>
          <w10:wrap type="none"/>
        </w:pict>
      </w:r>
      <w:r>
        <w:rPr/>
        <w:pict>
          <v:group style="position:absolute;margin-left:319.279999pt;margin-top:12.907478pt;width:29.98003pt;height:2.74003pt;mso-position-horizontal-relative:page;mso-position-vertical-relative:paragraph;z-index:-713" coordorigin="6386,258" coordsize="600,55">
            <v:group style="position:absolute;left:6558;top:306;width:382;height:2" coordorigin="6558,306" coordsize="382,2">
              <v:shape style="position:absolute;left:6558;top:306;width:382;height:2" coordorigin="6558,306" coordsize="382,0" path="m6558,306l6940,306e" filled="f" stroked="t" strokeweight=".69998pt" strokecolor="#000000">
                <v:path arrowok="t"/>
              </v:shape>
            </v:group>
            <v:group style="position:absolute;left:6395;top:268;width:581;height:2" coordorigin="6395,268" coordsize="581,2">
              <v:shape style="position:absolute;left:6395;top:268;width:581;height:2" coordorigin="6395,268" coordsize="581,0" path="m6395,268l6976,268e" filled="f" stroked="t" strokeweight=".9400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2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  <w:position w:val="-2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0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4"/>
        </w:rPr>
        <w:t>𝑟</w:t>
      </w:r>
      <w:r>
        <w:rPr>
          <w:rFonts w:ascii="Cambria Math" w:hAnsi="Cambria Math" w:cs="Cambria Math" w:eastAsia="Cambria Math"/>
          <w:sz w:val="17"/>
          <w:szCs w:val="17"/>
          <w:spacing w:val="7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3"/>
        </w:rPr>
        <w:t>√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4"/>
        </w:rPr>
        <w:t>𝑛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4"/>
        </w:rPr>
        <w:t>−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4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18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(Su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2015: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184)</w:t>
      </w:r>
    </w:p>
    <w:p>
      <w:pPr>
        <w:spacing w:before="0" w:after="0" w:line="97" w:lineRule="exact"/>
        <w:ind w:left="4756" w:right="3310"/>
        <w:jc w:val="center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4"/>
        </w:rPr>
        <w:t>√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1"/>
        </w:rPr>
        <w:t>1</w:t>
      </w:r>
      <w:r>
        <w:rPr>
          <w:rFonts w:ascii="Cambria Math" w:hAnsi="Cambria Math" w:cs="Cambria Math" w:eastAsia="Cambria Math"/>
          <w:sz w:val="17"/>
          <w:szCs w:val="17"/>
          <w:spacing w:val="1"/>
          <w:w w:val="97"/>
          <w:position w:val="1"/>
        </w:rPr>
        <w:t>−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"/>
        </w:rPr>
        <w:t>�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"/>
        </w:rPr>
        <w:t>²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34" w:after="0" w:line="240" w:lineRule="auto"/>
        <w:ind w:left="1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600"/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8" w:after="0" w:line="240" w:lineRule="auto"/>
        <w:ind w:left="1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Hipotesis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8" w:after="0" w:line="240" w:lineRule="auto"/>
        <w:ind w:left="119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Hipotesis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9" w:after="0" w:line="276" w:lineRule="auto"/>
        <w:ind w:left="1197" w:right="376" w:firstLine="-360"/>
        <w:jc w:val="both"/>
        <w:tabs>
          <w:tab w:pos="11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spacing w:before="0" w:after="0" w:line="516" w:lineRule="exact"/>
        <w:ind w:left="155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90.970001pt;margin-top:2.897668pt;width:31.8pt;height:.1pt;mso-position-horizontal-relative:page;mso-position-vertical-relative:paragraph;z-index:-711" coordorigin="3819,58" coordsize="636,2">
            <v:shape style="position:absolute;left:3819;top:58;width:636;height:2" coordorigin="3819,58" coordsize="636,0" path="m3819,58l4455,58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K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3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4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9"/>
          <w:w w:val="100"/>
          <w:position w:val="14"/>
        </w:rPr>
        <w:t>r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1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21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4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4"/>
        </w:rPr>
        <w:t>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328" w:lineRule="exact"/>
        <w:ind w:left="155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E</w:t>
      </w:r>
      <w:r>
        <w:rPr>
          <w:rFonts w:ascii="Cambria Math" w:hAnsi="Cambria Math" w:cs="Cambria Math" w:eastAsia="Cambria Math"/>
          <w:sz w:val="24"/>
          <w:szCs w:val="24"/>
          <w:spacing w:val="14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10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9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K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9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9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37"/>
          <w:w w:val="100"/>
          <w:position w:val="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8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25" w:lineRule="exact"/>
        <w:ind w:left="155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Y)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5" w:after="0" w:line="240" w:lineRule="auto"/>
        <w:ind w:left="117" w:right="47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AJI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5" w:lineRule="auto"/>
        <w:ind w:left="117" w:right="37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2,6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standing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Carrying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hampir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3" w:after="0" w:line="275" w:lineRule="auto"/>
        <w:ind w:left="117" w:right="3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6" w:lineRule="auto"/>
        <w:ind w:left="117" w:right="37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</w:p>
    <w:p>
      <w:pPr>
        <w:spacing w:before="1" w:after="0" w:line="276" w:lineRule="auto"/>
        <w:ind w:left="117" w:right="37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sifik,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5" w:lineRule="auto"/>
        <w:ind w:left="117" w:right="37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dikator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</w:p>
    <w:p>
      <w:pPr>
        <w:spacing w:before="0" w:after="0" w:line="276" w:lineRule="exact"/>
        <w:ind w:left="117" w:right="37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9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2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1,87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9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11,3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</w:p>
    <w:p>
      <w:pPr>
        <w:jc w:val="both"/>
        <w:spacing w:after="0"/>
        <w:sectPr>
          <w:pgMar w:header="743" w:footer="1044" w:top="1280" w:bottom="1220" w:left="1640" w:right="1320"/>
          <w:pgSz w:w="11920" w:h="16860"/>
        </w:sectPr>
      </w:pPr>
      <w:rPr/>
    </w:p>
    <w:p>
      <w:pPr>
        <w:spacing w:before="29" w:after="0" w:line="290" w:lineRule="exact"/>
        <w:ind w:left="117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9.059998pt;margin-top:7.909178pt;width:20.558281pt;height:8.040000pt;mso-position-horizontal-relative:page;mso-position-vertical-relative:paragraph;z-index:-710" type="#_x0000_t202" filled="f" stroked="f">
            <v:textbox inset="0,0,0,0">
              <w:txbxContent>
                <w:p>
                  <w:pPr>
                    <w:spacing w:before="0" w:after="0" w:line="161" w:lineRule="exact"/>
                    <w:ind w:right="-64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1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1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</w:rPr>
                    <w:t>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1%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0,01.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  <w:position w:val="8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44" w:after="0" w:line="275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</w:p>
    <w:p>
      <w:pPr>
        <w:jc w:val="left"/>
        <w:spacing w:after="0"/>
        <w:sectPr>
          <w:type w:val="continuous"/>
          <w:pgSz w:w="11920" w:h="16860"/>
          <w:pgMar w:top="1580" w:bottom="280" w:left="1640" w:right="1320"/>
          <w:cols w:num="2" w:equalWidth="0">
            <w:col w:w="6953" w:space="109"/>
            <w:col w:w="1898"/>
          </w:cols>
        </w:sectPr>
      </w:pPr>
      <w:rPr/>
    </w:p>
    <w:p>
      <w:pPr>
        <w:spacing w:before="26" w:after="0" w:line="259" w:lineRule="auto"/>
        <w:ind w:left="117" w:right="36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1,87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1,3.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9,61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11,3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1%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01.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lebh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11,3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i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9,61&lt;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11,3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20" w:h="16860"/>
          <w:pgMar w:top="1580" w:bottom="280" w:left="1640" w:right="1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4" w:lineRule="auto"/>
        <w:ind w:left="117" w:right="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0,001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2,34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0,001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2,34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3" w:after="0" w:line="275" w:lineRule="auto"/>
        <w:ind w:left="117" w:right="9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korelasi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n:</w:t>
      </w:r>
    </w:p>
    <w:p>
      <w:pPr>
        <w:spacing w:before="0" w:after="0" w:line="569" w:lineRule="exact"/>
        <w:ind w:left="117" w:right="5970"/>
        <w:jc w:val="both"/>
        <w:rPr>
          <w:rFonts w:ascii="Cambria Math" w:hAnsi="Cambria Math" w:cs="Cambria Math" w:eastAsia="Cambria Math"/>
          <w:sz w:val="17"/>
          <w:szCs w:val="17"/>
        </w:rPr>
      </w:pPr>
      <w:rPr/>
      <w:r>
        <w:rPr/>
        <w:pict>
          <v:group style="position:absolute;margin-left:114.269997pt;margin-top:21.187508pt;width:128.651995pt;height:2.89pt;mso-position-horizontal-relative:page;mso-position-vertical-relative:paragraph;z-index:-709" coordorigin="2285,424" coordsize="2573,58">
            <v:group style="position:absolute;left:2422;top:474;width:2429;height:2" coordorigin="2422,474" coordsize="2429,2">
              <v:shape style="position:absolute;left:2422;top:474;width:2429;height:2" coordorigin="2422,474" coordsize="2429,0" path="m2422,474l4851,474e" filled="f" stroked="t" strokeweight=".72399pt" strokecolor="#000000">
                <v:path arrowok="t"/>
              </v:shape>
            </v:group>
            <v:group style="position:absolute;left:2295;top:433;width:2554;height:2" coordorigin="2295,433" coordsize="2554,2">
              <v:shape style="position:absolute;left:2295;top:433;width:2554;height:2" coordorigin="2295,433" coordsize="2554,0" path="m2295,433l4849,433e" filled="f" stroked="t" strokeweight=".94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5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7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7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  <w:position w:val="-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5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5"/>
        </w:rPr>
        <w:t>           </w:t>
      </w:r>
      <w:r>
        <w:rPr>
          <w:rFonts w:ascii="Cambria Math" w:hAnsi="Cambria Math" w:cs="Cambria Math" w:eastAsia="Cambria Math"/>
          <w:sz w:val="24"/>
          <w:szCs w:val="24"/>
          <w:spacing w:val="18"/>
          <w:w w:val="100"/>
          <w:position w:val="-5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3"/>
          <w:w w:val="112"/>
          <w:position w:val="9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9"/>
        </w:rPr>
        <w:t>.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9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9"/>
        </w:rPr>
        <w:t>X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9"/>
        </w:rPr>
        <w:t>.</w:t>
      </w:r>
      <w:r>
        <w:rPr>
          <w:rFonts w:ascii="Cambria Math" w:hAnsi="Cambria Math" w:cs="Cambria Math" w:eastAsia="Cambria Math"/>
          <w:sz w:val="17"/>
          <w:szCs w:val="17"/>
          <w:spacing w:val="2"/>
          <w:w w:val="112"/>
          <w:position w:val="9"/>
        </w:rPr>
        <w:t>Y</w:t>
      </w:r>
      <w:r>
        <w:rPr>
          <w:rFonts w:ascii="Cambria Math" w:hAnsi="Cambria Math" w:cs="Cambria Math" w:eastAsia="Cambria Math"/>
          <w:sz w:val="17"/>
          <w:szCs w:val="17"/>
          <w:spacing w:val="-2"/>
          <w:w w:val="97"/>
          <w:position w:val="9"/>
        </w:rPr>
        <w:t>−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9"/>
        </w:rPr>
        <w:t>(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9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9"/>
        </w:rPr>
        <w:t>X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9"/>
        </w:rPr>
        <w:t>)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9"/>
        </w:rPr>
        <w:t>(</w:t>
      </w:r>
      <w:r>
        <w:rPr>
          <w:rFonts w:ascii="Cambria Math" w:hAnsi="Cambria Math" w:cs="Cambria Math" w:eastAsia="Cambria Math"/>
          <w:sz w:val="17"/>
          <w:szCs w:val="17"/>
          <w:spacing w:val="2"/>
          <w:w w:val="100"/>
          <w:position w:val="9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1"/>
          <w:w w:val="112"/>
          <w:position w:val="9"/>
        </w:rPr>
        <w:t>Y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9"/>
        </w:rPr>
        <w:t>)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284" w:lineRule="exact"/>
        <w:ind w:left="655" w:right="-20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6"/>
        </w:rPr>
        <w:t>√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7"/>
        </w:rPr>
        <w:t>{</w:t>
      </w:r>
      <w:r>
        <w:rPr>
          <w:rFonts w:ascii="Cambria Math" w:hAnsi="Cambria Math" w:cs="Cambria Math" w:eastAsia="Cambria Math"/>
          <w:sz w:val="17"/>
          <w:szCs w:val="17"/>
          <w:spacing w:val="1"/>
          <w:w w:val="112"/>
          <w:position w:val="16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6"/>
        </w:rPr>
        <w:t>.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6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16"/>
        </w:rPr>
        <w:t>X</w:t>
      </w:r>
      <w:r>
        <w:rPr>
          <w:rFonts w:ascii="Cambria Math" w:hAnsi="Cambria Math" w:cs="Cambria Math" w:eastAsia="Cambria Math"/>
          <w:sz w:val="14"/>
          <w:szCs w:val="14"/>
          <w:spacing w:val="0"/>
          <w:w w:val="106"/>
          <w:position w:val="21"/>
        </w:rPr>
        <w:t>2</w:t>
      </w:r>
      <w:r>
        <w:rPr>
          <w:rFonts w:ascii="Cambria Math" w:hAnsi="Cambria Math" w:cs="Cambria Math" w:eastAsia="Cambria Math"/>
          <w:sz w:val="14"/>
          <w:szCs w:val="14"/>
          <w:spacing w:val="-22"/>
          <w:w w:val="100"/>
          <w:position w:val="21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-2"/>
          <w:w w:val="100"/>
          <w:position w:val="16"/>
        </w:rPr>
        <w:t>−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7"/>
        </w:rPr>
        <w:t>(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6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6"/>
        </w:rPr>
        <w:t>X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7"/>
        </w:rPr>
        <w:t>)</w:t>
      </w:r>
      <w:r>
        <w:rPr>
          <w:rFonts w:ascii="Cambria Math" w:hAnsi="Cambria Math" w:cs="Cambria Math" w:eastAsia="Cambria Math"/>
          <w:sz w:val="14"/>
          <w:szCs w:val="14"/>
          <w:spacing w:val="0"/>
          <w:w w:val="100"/>
          <w:position w:val="21"/>
        </w:rPr>
        <w:t>2</w:t>
      </w:r>
      <w:r>
        <w:rPr>
          <w:rFonts w:ascii="Cambria Math" w:hAnsi="Cambria Math" w:cs="Cambria Math" w:eastAsia="Cambria Math"/>
          <w:sz w:val="14"/>
          <w:szCs w:val="14"/>
          <w:spacing w:val="-9"/>
          <w:w w:val="100"/>
          <w:position w:val="21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7"/>
        </w:rPr>
        <w:t>}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6"/>
        </w:rPr>
        <w:t>.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6"/>
        </w:rPr>
        <w:t>{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6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6"/>
        </w:rPr>
        <w:t>.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6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6"/>
        </w:rPr>
        <w:t>Y</w:t>
      </w:r>
      <w:r>
        <w:rPr>
          <w:rFonts w:ascii="Cambria Math" w:hAnsi="Cambria Math" w:cs="Cambria Math" w:eastAsia="Cambria Math"/>
          <w:sz w:val="14"/>
          <w:szCs w:val="14"/>
          <w:spacing w:val="0"/>
          <w:w w:val="100"/>
          <w:position w:val="21"/>
        </w:rPr>
        <w:t>2</w:t>
      </w:r>
      <w:r>
        <w:rPr>
          <w:rFonts w:ascii="Cambria Math" w:hAnsi="Cambria Math" w:cs="Cambria Math" w:eastAsia="Cambria Math"/>
          <w:sz w:val="14"/>
          <w:szCs w:val="14"/>
          <w:spacing w:val="6"/>
          <w:w w:val="100"/>
          <w:position w:val="21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-2"/>
          <w:w w:val="100"/>
          <w:position w:val="16"/>
        </w:rPr>
        <w:t>−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7"/>
        </w:rPr>
        <w:t>(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6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6"/>
        </w:rPr>
        <w:t>Y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7"/>
        </w:rPr>
        <w:t>)</w:t>
      </w:r>
      <w:r>
        <w:rPr>
          <w:rFonts w:ascii="Cambria Math" w:hAnsi="Cambria Math" w:cs="Cambria Math" w:eastAsia="Cambria Math"/>
          <w:sz w:val="14"/>
          <w:szCs w:val="14"/>
          <w:spacing w:val="0"/>
          <w:w w:val="100"/>
          <w:position w:val="21"/>
        </w:rPr>
        <w:t>2</w:t>
      </w:r>
      <w:r>
        <w:rPr>
          <w:rFonts w:ascii="Cambria Math" w:hAnsi="Cambria Math" w:cs="Cambria Math" w:eastAsia="Cambria Math"/>
          <w:sz w:val="14"/>
          <w:szCs w:val="14"/>
          <w:spacing w:val="-10"/>
          <w:w w:val="100"/>
          <w:position w:val="21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6"/>
        </w:rPr>
        <w:t>}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187" w:lineRule="exact"/>
        <w:ind w:left="1511" w:right="3945"/>
        <w:jc w:val="center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pict>
          <v:group style="position:absolute;margin-left:102.860001pt;margin-top:9.665948pt;width:268.970pt;height:.1pt;mso-position-horizontal-relative:page;mso-position-vertical-relative:paragraph;z-index:-708" coordorigin="2057,193" coordsize="5379,2">
            <v:shape style="position:absolute;left:2057;top:193;width:5379;height:2" coordorigin="2057,193" coordsize="5379,0" path="m2057,193l7437,193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3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3.</w:t>
      </w:r>
      <w:r>
        <w:rPr>
          <w:rFonts w:ascii="Cambria Math" w:hAnsi="Cambria Math" w:cs="Cambria Math" w:eastAsia="Cambria Math"/>
          <w:sz w:val="24"/>
          <w:szCs w:val="24"/>
          <w:spacing w:val="-13"/>
          <w:w w:val="100"/>
          <w:position w:val="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7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4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280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8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2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318</w:t>
      </w:r>
      <w:r>
        <w:rPr>
          <w:rFonts w:ascii="Cambria Math" w:hAnsi="Cambria Math" w:cs="Cambria Math" w:eastAsia="Cambria Math"/>
          <w:sz w:val="24"/>
          <w:szCs w:val="24"/>
          <w:spacing w:val="2"/>
          <w:w w:val="100"/>
          <w:position w:val="8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038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209" w:lineRule="exact"/>
        <w:ind w:left="117" w:right="2814"/>
        <w:jc w:val="both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position w:val="9"/>
        </w:rPr>
        <w:t>=</w:t>
      </w:r>
      <w:r>
        <w:rPr>
          <w:rFonts w:ascii="Cambria Math" w:hAnsi="Cambria Math" w:cs="Cambria Math" w:eastAsia="Cambria Math"/>
          <w:sz w:val="24"/>
          <w:szCs w:val="24"/>
          <w:position w:val="9"/>
        </w:rPr>
        <w:t>     </w:t>
      </w:r>
      <w:r>
        <w:rPr>
          <w:rFonts w:ascii="Cambria Math" w:hAnsi="Cambria Math" w:cs="Cambria Math" w:eastAsia="Cambria Math"/>
          <w:sz w:val="24"/>
          <w:szCs w:val="24"/>
          <w:spacing w:val="-19"/>
          <w:position w:val="9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u w:val="single" w:color="000000"/>
          <w:position w:val="9"/>
        </w:rPr>
        <w:t>                                                                                                   </w:t>
      </w:r>
      <w:r>
        <w:rPr>
          <w:rFonts w:ascii="Cambria Math" w:hAnsi="Cambria Math" w:cs="Cambria Math" w:eastAsia="Cambria Math"/>
          <w:sz w:val="24"/>
          <w:szCs w:val="24"/>
          <w:spacing w:val="-25"/>
          <w:u w:val="single" w:color="000000"/>
          <w:position w:val="9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25"/>
          <w:position w:val="9"/>
        </w:rPr>
      </w:r>
      <w:r>
        <w:rPr>
          <w:rFonts w:ascii="Cambria Math" w:hAnsi="Cambria Math" w:cs="Cambria Math" w:eastAsia="Cambria Math"/>
          <w:sz w:val="24"/>
          <w:szCs w:val="24"/>
          <w:spacing w:val="0"/>
          <w:position w:val="0"/>
        </w:rPr>
      </w:r>
    </w:p>
    <w:p>
      <w:pPr>
        <w:spacing w:before="0" w:after="0" w:line="319" w:lineRule="exact"/>
        <w:ind w:left="417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{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33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16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3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91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7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21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7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231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8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)</w:t>
      </w:r>
      <w:r>
        <w:rPr>
          <w:rFonts w:ascii="Cambria Math" w:hAnsi="Cambria Math" w:cs="Cambria Math" w:eastAsia="Cambria Math"/>
          <w:sz w:val="17"/>
          <w:szCs w:val="17"/>
          <w:spacing w:val="9"/>
          <w:w w:val="100"/>
          <w:position w:val="25"/>
        </w:rPr>
        <w:t>2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}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9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{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33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34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458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4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7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103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8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)</w:t>
      </w:r>
      <w:r>
        <w:rPr>
          <w:rFonts w:ascii="Cambria Math" w:hAnsi="Cambria Math" w:cs="Cambria Math" w:eastAsia="Cambria Math"/>
          <w:sz w:val="17"/>
          <w:szCs w:val="17"/>
          <w:spacing w:val="9"/>
          <w:w w:val="104"/>
          <w:position w:val="25"/>
        </w:rPr>
        <w:t>2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}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182" w:lineRule="exact"/>
        <w:ind w:left="1885" w:right="4346"/>
        <w:jc w:val="center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pict>
          <v:group style="position:absolute;margin-left:102.860001pt;margin-top:9.425947pt;width:267.650pt;height:.1pt;mso-position-horizontal-relative:page;mso-position-vertical-relative:paragraph;z-index:-707" coordorigin="2057,189" coordsize="5353,2">
            <v:shape style="position:absolute;left:2057;top:189;width:5353;height:2" coordorigin="2057,189" coordsize="5353,0" path="m2057,189l7410,189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2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451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24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2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406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084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212" w:lineRule="exact"/>
        <w:ind w:left="117" w:right="2840"/>
        <w:jc w:val="both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position w:val="10"/>
        </w:rPr>
        <w:t>=</w:t>
      </w:r>
      <w:r>
        <w:rPr>
          <w:rFonts w:ascii="Cambria Math" w:hAnsi="Cambria Math" w:cs="Cambria Math" w:eastAsia="Cambria Math"/>
          <w:sz w:val="24"/>
          <w:szCs w:val="24"/>
          <w:position w:val="10"/>
        </w:rPr>
        <w:t>     </w:t>
      </w:r>
      <w:r>
        <w:rPr>
          <w:rFonts w:ascii="Cambria Math" w:hAnsi="Cambria Math" w:cs="Cambria Math" w:eastAsia="Cambria Math"/>
          <w:sz w:val="24"/>
          <w:szCs w:val="24"/>
          <w:spacing w:val="-19"/>
          <w:position w:val="10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u w:val="single" w:color="000000"/>
          <w:position w:val="10"/>
        </w:rPr>
        <w:t>                                                                                                  </w:t>
      </w:r>
      <w:r>
        <w:rPr>
          <w:rFonts w:ascii="Cambria Math" w:hAnsi="Cambria Math" w:cs="Cambria Math" w:eastAsia="Cambria Math"/>
          <w:sz w:val="24"/>
          <w:szCs w:val="24"/>
          <w:spacing w:val="1"/>
          <w:u w:val="single" w:color="000000"/>
          <w:position w:val="10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position w:val="10"/>
        </w:rPr>
      </w:r>
      <w:r>
        <w:rPr>
          <w:rFonts w:ascii="Cambria Math" w:hAnsi="Cambria Math" w:cs="Cambria Math" w:eastAsia="Cambria Math"/>
          <w:sz w:val="24"/>
          <w:szCs w:val="24"/>
          <w:spacing w:val="0"/>
          <w:position w:val="0"/>
        </w:rPr>
      </w:r>
    </w:p>
    <w:p>
      <w:pPr>
        <w:spacing w:before="0" w:after="0" w:line="316" w:lineRule="exact"/>
        <w:ind w:left="417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5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409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03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22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5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37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3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12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4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6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13</w:t>
      </w:r>
      <w:r>
        <w:rPr>
          <w:rFonts w:ascii="Cambria Math" w:hAnsi="Cambria Math" w:cs="Cambria Math" w:eastAsia="Cambria Math"/>
          <w:sz w:val="24"/>
          <w:szCs w:val="24"/>
          <w:spacing w:val="2"/>
          <w:w w:val="100"/>
          <w:position w:val="18"/>
        </w:rPr>
        <w:t>7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11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4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07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7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444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182" w:lineRule="exact"/>
        <w:ind w:left="1068" w:right="6790"/>
        <w:jc w:val="center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pict>
          <v:group style="position:absolute;margin-left:102.860001pt;margin-top:9.425947pt;width:104.66pt;height:.1pt;mso-position-horizontal-relative:page;mso-position-vertical-relative:paragraph;z-index:-706" coordorigin="2057,189" coordsize="2093,2">
            <v:shape style="position:absolute;left:2057;top:189;width:2093;height:2" coordorigin="2057,189" coordsize="2093,0" path="m2057,189l4150,189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4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5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156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210" w:lineRule="exact"/>
        <w:ind w:left="117" w:right="6100"/>
        <w:jc w:val="both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position w:val="9"/>
        </w:rPr>
        <w:t>=</w:t>
      </w:r>
      <w:r>
        <w:rPr>
          <w:rFonts w:ascii="Cambria Math" w:hAnsi="Cambria Math" w:cs="Cambria Math" w:eastAsia="Cambria Math"/>
          <w:sz w:val="24"/>
          <w:szCs w:val="24"/>
          <w:position w:val="9"/>
        </w:rPr>
        <w:t>     </w:t>
      </w:r>
      <w:r>
        <w:rPr>
          <w:rFonts w:ascii="Cambria Math" w:hAnsi="Cambria Math" w:cs="Cambria Math" w:eastAsia="Cambria Math"/>
          <w:sz w:val="24"/>
          <w:szCs w:val="24"/>
          <w:spacing w:val="-19"/>
          <w:position w:val="9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u w:val="single" w:color="000000"/>
          <w:position w:val="9"/>
        </w:rPr>
        <w:t>                                    </w:t>
      </w:r>
      <w:r>
        <w:rPr>
          <w:rFonts w:ascii="Cambria Math" w:hAnsi="Cambria Math" w:cs="Cambria Math" w:eastAsia="Cambria Math"/>
          <w:sz w:val="24"/>
          <w:szCs w:val="24"/>
          <w:spacing w:val="15"/>
          <w:u w:val="single" w:color="000000"/>
          <w:position w:val="9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5"/>
          <w:position w:val="9"/>
        </w:rPr>
      </w:r>
      <w:r>
        <w:rPr>
          <w:rFonts w:ascii="Cambria Math" w:hAnsi="Cambria Math" w:cs="Cambria Math" w:eastAsia="Cambria Math"/>
          <w:sz w:val="24"/>
          <w:szCs w:val="24"/>
          <w:spacing w:val="0"/>
          <w:position w:val="0"/>
        </w:rPr>
      </w:r>
    </w:p>
    <w:p>
      <w:pPr>
        <w:spacing w:before="0" w:after="0" w:line="318" w:lineRule="exact"/>
        <w:ind w:left="417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9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35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906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9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8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2"/>
          <w:w w:val="100"/>
          <w:position w:val="18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5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9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670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182" w:lineRule="exact"/>
        <w:ind w:left="840" w:right="7020"/>
        <w:jc w:val="center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pict>
          <v:group style="position:absolute;margin-left:102.860001pt;margin-top:9.425947pt;width:81.744pt;height:.1pt;mso-position-horizontal-relative:page;mso-position-vertical-relative:paragraph;z-index:-705" coordorigin="2057,189" coordsize="1635,2">
            <v:shape style="position:absolute;left:2057;top:189;width:1635;height:2" coordorigin="2057,189" coordsize="1635,0" path="m2057,189l3692,189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45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156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205" w:lineRule="exact"/>
        <w:ind w:left="117" w:right="6558"/>
        <w:jc w:val="both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position w:val="9"/>
        </w:rPr>
        <w:t>=</w:t>
      </w:r>
      <w:r>
        <w:rPr>
          <w:rFonts w:ascii="Cambria Math" w:hAnsi="Cambria Math" w:cs="Cambria Math" w:eastAsia="Cambria Math"/>
          <w:sz w:val="24"/>
          <w:szCs w:val="24"/>
          <w:position w:val="9"/>
        </w:rPr>
        <w:t>    </w:t>
      </w:r>
      <w:r>
        <w:rPr>
          <w:rFonts w:ascii="Cambria Math" w:hAnsi="Cambria Math" w:cs="Cambria Math" w:eastAsia="Cambria Math"/>
          <w:sz w:val="24"/>
          <w:szCs w:val="24"/>
          <w:spacing w:val="15"/>
          <w:position w:val="9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u w:val="single" w:color="000000"/>
          <w:position w:val="9"/>
        </w:rPr>
        <w:t>                            </w:t>
      </w:r>
      <w:r>
        <w:rPr>
          <w:rFonts w:ascii="Cambria Math" w:hAnsi="Cambria Math" w:cs="Cambria Math" w:eastAsia="Cambria Math"/>
          <w:sz w:val="24"/>
          <w:szCs w:val="24"/>
          <w:spacing w:val="-2"/>
          <w:u w:val="single" w:color="000000"/>
          <w:position w:val="9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2"/>
          <w:position w:val="9"/>
        </w:rPr>
      </w:r>
      <w:r>
        <w:rPr>
          <w:rFonts w:ascii="Cambria Math" w:hAnsi="Cambria Math" w:cs="Cambria Math" w:eastAsia="Cambria Math"/>
          <w:sz w:val="24"/>
          <w:szCs w:val="24"/>
          <w:spacing w:val="0"/>
          <w:position w:val="0"/>
        </w:rPr>
      </w:r>
    </w:p>
    <w:p>
      <w:pPr>
        <w:spacing w:before="0" w:after="0" w:line="302" w:lineRule="exact"/>
        <w:ind w:left="417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6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2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142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51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020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184" w:lineRule="exact"/>
        <w:ind w:left="117" w:right="7388"/>
        <w:jc w:val="both"/>
        <w:rPr>
          <w:rFonts w:ascii="Cambria Math" w:hAnsi="Cambria Math" w:cs="Cambria Math" w:eastAsia="Cambria Math"/>
          <w:sz w:val="17"/>
          <w:szCs w:val="17"/>
        </w:rPr>
      </w:pPr>
      <w:rPr/>
      <w:r>
        <w:rPr/>
        <w:pict>
          <v:group style="position:absolute;margin-left:102.860001pt;margin-top:2.425685pt;width:52.68pt;height:.1pt;mso-position-horizontal-relative:page;mso-position-vertical-relative:paragraph;z-index:-704" coordorigin="2057,49" coordsize="1054,2">
            <v:shape style="position:absolute;left:2057;top:49;width:1054;height:2" coordorigin="2057,49" coordsize="1054,0" path="m2057,49l3111,49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3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3"/>
        </w:rPr>
        <w:t>      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3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17"/>
        </w:rPr>
        <w:t>45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7"/>
        </w:rPr>
        <w:t>.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17"/>
        </w:rPr>
        <w:t>156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265" w:lineRule="exact"/>
        <w:ind w:left="417" w:right="-20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w w:val="104"/>
          <w:position w:val="16"/>
        </w:rPr>
        <w:t>46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6"/>
        </w:rPr>
        <w:t>.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16"/>
        </w:rPr>
        <w:t>287</w:t>
      </w:r>
      <w:r>
        <w:rPr>
          <w:rFonts w:ascii="Cambria Math" w:hAnsi="Cambria Math" w:cs="Cambria Math" w:eastAsia="Cambria Math"/>
          <w:sz w:val="17"/>
          <w:szCs w:val="17"/>
          <w:spacing w:val="-1"/>
          <w:w w:val="100"/>
          <w:position w:val="16"/>
        </w:rPr>
        <w:t>,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16"/>
        </w:rPr>
        <w:t>26628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125" w:lineRule="exact"/>
        <w:ind w:left="117" w:right="763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0,9755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1" w:after="0" w:line="240" w:lineRule="auto"/>
        <w:ind w:left="117" w:right="77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0,976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62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Produ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arson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21.800003" w:type="dxa"/>
      </w:tblPr>
      <w:tblGrid/>
      <w:tr>
        <w:trPr>
          <w:trHeight w:val="329" w:hRule="exact"/>
        </w:trPr>
        <w:tc>
          <w:tcPr>
            <w:tcW w:w="6964" w:type="dxa"/>
            <w:gridSpan w:val="4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844" w:right="28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lations</w:t>
            </w:r>
          </w:p>
        </w:tc>
      </w:tr>
      <w:tr>
        <w:trPr>
          <w:trHeight w:val="960" w:hRule="exact"/>
        </w:trPr>
        <w:tc>
          <w:tcPr>
            <w:tcW w:w="2979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06" w:right="4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  <w:p>
            <w:pPr>
              <w:spacing w:before="41" w:after="0" w:line="240" w:lineRule="auto"/>
              <w:ind w:left="331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41" w:after="0" w:line="240" w:lineRule="auto"/>
              <w:ind w:left="168" w:right="1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21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rpikir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</w:t>
            </w:r>
          </w:p>
        </w:tc>
      </w:tr>
      <w:tr>
        <w:trPr>
          <w:trHeight w:val="646" w:hRule="exact"/>
        </w:trPr>
        <w:tc>
          <w:tcPr>
            <w:tcW w:w="129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  <w:p>
            <w:pPr>
              <w:spacing w:before="41" w:after="0" w:line="275" w:lineRule="auto"/>
              <w:ind w:left="59" w:right="7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168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rson</w:t>
            </w:r>
          </w:p>
          <w:p>
            <w:pPr>
              <w:spacing w:before="41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lation</w:t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right="3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1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right="41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.976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9"/>
              </w:rPr>
              <w:t>**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329" w:hRule="exact"/>
        </w:trPr>
        <w:tc>
          <w:tcPr>
            <w:tcW w:w="129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8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tailed)</w:t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right="3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.000</w:t>
            </w:r>
          </w:p>
        </w:tc>
      </w:tr>
      <w:tr>
        <w:trPr>
          <w:trHeight w:val="326" w:hRule="exact"/>
        </w:trPr>
        <w:tc>
          <w:tcPr>
            <w:tcW w:w="1292" w:type="dxa"/>
            <w:vMerge/>
            <w:tcBorders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8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right="3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</w:t>
            </w:r>
          </w:p>
        </w:tc>
        <w:tc>
          <w:tcPr>
            <w:tcW w:w="214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right="3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</w:t>
            </w:r>
          </w:p>
        </w:tc>
      </w:tr>
      <w:tr>
        <w:trPr>
          <w:trHeight w:val="646" w:hRule="exact"/>
        </w:trPr>
        <w:tc>
          <w:tcPr>
            <w:tcW w:w="1292" w:type="dxa"/>
            <w:vMerge w:val="restart"/>
            <w:tcBorders>
              <w:top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rpikir</w:t>
            </w:r>
          </w:p>
          <w:p>
            <w:pPr>
              <w:spacing w:before="41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is</w:t>
            </w:r>
          </w:p>
        </w:tc>
        <w:tc>
          <w:tcPr>
            <w:tcW w:w="168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rson</w:t>
            </w:r>
          </w:p>
          <w:p>
            <w:pPr>
              <w:spacing w:before="41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lation</w:t>
            </w:r>
          </w:p>
        </w:tc>
        <w:tc>
          <w:tcPr>
            <w:tcW w:w="184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192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.976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1"/>
                <w:w w:val="100"/>
                <w:position w:val="9"/>
              </w:rPr>
              <w:t>**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2144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right="3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</w:tr>
      <w:tr>
        <w:trPr>
          <w:trHeight w:val="326" w:hRule="exact"/>
        </w:trPr>
        <w:tc>
          <w:tcPr>
            <w:tcW w:w="129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8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tailed)</w:t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right="3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.000</w:t>
            </w:r>
          </w:p>
        </w:tc>
        <w:tc>
          <w:tcPr>
            <w:tcW w:w="21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9" w:hRule="exact"/>
        </w:trPr>
        <w:tc>
          <w:tcPr>
            <w:tcW w:w="129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8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right="37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</w:t>
            </w:r>
          </w:p>
        </w:tc>
        <w:tc>
          <w:tcPr>
            <w:tcW w:w="21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right="3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</w:t>
            </w:r>
          </w:p>
        </w:tc>
      </w:tr>
    </w:tbl>
    <w:p>
      <w:pPr>
        <w:spacing w:before="0" w:after="0" w:line="269" w:lineRule="exact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17" w:right="94" w:firstLine="7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0,976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0,976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0,80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1,00)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left"/>
        <w:spacing w:after="0"/>
        <w:sectPr>
          <w:pgMar w:header="743" w:footer="1044" w:top="980" w:bottom="1240" w:left="1640" w:right="1600"/>
          <w:pgSz w:w="11920" w:h="16860"/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6" w:lineRule="auto"/>
        <w:ind w:left="117" w:right="37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tegi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10" w:lineRule="atLeast"/>
        <w:ind w:left="117" w:right="37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80" w:lineRule="exact"/>
        <w:ind w:left="1065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pict>
          <v:group style="position:absolute;margin-left:149.179993pt;margin-top:2.585932pt;width:27.624pt;height:.1pt;mso-position-horizontal-relative:page;mso-position-vertical-relative:paragraph;z-index:-703" coordorigin="2984,52" coordsize="552,2">
            <v:shape style="position:absolute;left:2984;top:52;width:552;height:2" coordorigin="2984,52" coordsize="552,0" path="m2984,52l3536,52e" filled="f" stroked="t" strokeweight=".94003pt" strokecolor="#000000">
              <v:path arrowok="t"/>
            </v:shape>
          </v:group>
          <w10:wrap type="none"/>
        </w:pict>
      </w:r>
      <w:r>
        <w:rPr/>
        <w:pict>
          <v:group style="position:absolute;margin-left:135.259995pt;margin-top:18.425947pt;width:41.544pt;height:.1pt;mso-position-horizontal-relative:page;mso-position-vertical-relative:paragraph;z-index:-702" coordorigin="2705,369" coordsize="831,2">
            <v:shape style="position:absolute;left:2705;top:369;width:831;height:2" coordorigin="2705,369" coordsize="831,0" path="m2705,369l3536,369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5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6"/>
          <w:w w:val="100"/>
          <w:position w:val="5"/>
        </w:rPr>
        <w:t>�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4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5"/>
        </w:rPr>
        <w:t>n</w:t>
      </w:r>
      <w:r>
        <w:rPr>
          <w:rFonts w:ascii="Cambria Math" w:hAnsi="Cambria Math" w:cs="Cambria Math" w:eastAsia="Cambria Math"/>
          <w:sz w:val="24"/>
          <w:szCs w:val="24"/>
          <w:spacing w:val="-2"/>
          <w:w w:val="100"/>
          <w:position w:val="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5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5"/>
        </w:rPr>
        <w:t>2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184" w:lineRule="exact"/>
        <w:ind w:left="77" w:right="6999"/>
        <w:jc w:val="center"/>
        <w:tabs>
          <w:tab w:pos="1180" w:val="left"/>
          <w:tab w:pos="1840" w:val="left"/>
        </w:tabs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10"/>
          <w:position w:val="9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4"/>
        </w:rPr>
        <w:t>hitu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4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4"/>
        </w:rPr>
        <w:t>g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4"/>
        </w:rPr>
        <w:t> 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9"/>
        </w:rPr>
        <w:t>=</w:t>
        <w:tab/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9"/>
        </w:rPr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u w:val="single" w:color="000000"/>
          <w:position w:val="9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u w:val="single" w:color="000000"/>
          <w:position w:val="9"/>
        </w:rPr>
        <w:tab/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u w:val="single" w:color="000000"/>
          <w:position w:val="9"/>
        </w:rPr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325" w:lineRule="exact"/>
        <w:ind w:left="1075" w:right="-20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/>
        <w:pict>
          <v:group style="position:absolute;margin-left:137.059998pt;margin-top:9.57567pt;width:34.224pt;height:.1pt;mso-position-horizontal-relative:page;mso-position-vertical-relative:paragraph;z-index:-701" coordorigin="2741,192" coordsize="684,2">
            <v:shape style="position:absolute;left:2741;top:192;width:684;height:2" coordorigin="2741,192" coordsize="684,0" path="m2741,192l3426,192e" filled="f" stroked="t" strokeweight=".94003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𝑟</w:t>
      </w:r>
      <w:r>
        <w:rPr>
          <w:rFonts w:ascii="Cambria Math" w:hAnsi="Cambria Math" w:cs="Cambria Math" w:eastAsia="Cambria Math"/>
          <w:sz w:val="24"/>
          <w:szCs w:val="24"/>
          <w:spacing w:val="-39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25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178" w:lineRule="exact"/>
        <w:ind w:left="362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pict>
          <v:group style="position:absolute;margin-left:100.099998pt;margin-top:9.185947pt;width:71.184pt;height:.1pt;mso-position-horizontal-relative:page;mso-position-vertical-relative:paragraph;z-index:-700" coordorigin="2002,184" coordsize="1424,2">
            <v:shape style="position:absolute;left:2002;top:184;width:1424;height:2" coordorigin="2002,184" coordsize="1424,0" path="m2002,184l3426,184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976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6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3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3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7"/>
        </w:rPr>
        <w:t>2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218" w:lineRule="exact"/>
        <w:ind w:left="79" w:right="7170"/>
        <w:jc w:val="center"/>
        <w:tabs>
          <w:tab w:pos="560" w:val="left"/>
          <w:tab w:pos="1680" w:val="left"/>
        </w:tabs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position w:val="10"/>
        </w:rPr>
        <w:t>=</w:t>
        <w:tab/>
      </w:r>
      <w:r>
        <w:rPr>
          <w:rFonts w:ascii="Cambria Math" w:hAnsi="Cambria Math" w:cs="Cambria Math" w:eastAsia="Cambria Math"/>
          <w:sz w:val="24"/>
          <w:szCs w:val="24"/>
          <w:position w:val="10"/>
        </w:rPr>
      </w:r>
      <w:r>
        <w:rPr>
          <w:rFonts w:ascii="Cambria Math" w:hAnsi="Cambria Math" w:cs="Cambria Math" w:eastAsia="Cambria Math"/>
          <w:sz w:val="24"/>
          <w:szCs w:val="24"/>
          <w:u w:val="single" w:color="000000"/>
          <w:position w:val="10"/>
        </w:rPr>
        <w:t> </w:t>
      </w:r>
      <w:r>
        <w:rPr>
          <w:rFonts w:ascii="Cambria Math" w:hAnsi="Cambria Math" w:cs="Cambria Math" w:eastAsia="Cambria Math"/>
          <w:sz w:val="24"/>
          <w:szCs w:val="24"/>
          <w:u w:val="single" w:color="000000"/>
          <w:position w:val="10"/>
        </w:rPr>
        <w:tab/>
      </w:r>
      <w:r>
        <w:rPr>
          <w:rFonts w:ascii="Cambria Math" w:hAnsi="Cambria Math" w:cs="Cambria Math" w:eastAsia="Cambria Math"/>
          <w:sz w:val="24"/>
          <w:szCs w:val="24"/>
          <w:u w:val="single" w:color="000000"/>
          <w:position w:val="10"/>
        </w:rPr>
      </w:r>
      <w:r>
        <w:rPr>
          <w:rFonts w:ascii="Cambria Math" w:hAnsi="Cambria Math" w:cs="Cambria Math" w:eastAsia="Cambria Math"/>
          <w:sz w:val="24"/>
          <w:szCs w:val="24"/>
          <w:position w:val="0"/>
        </w:rPr>
      </w:r>
    </w:p>
    <w:p>
      <w:pPr>
        <w:spacing w:before="0" w:after="0" w:line="375" w:lineRule="exact"/>
        <w:ind w:left="432" w:right="-20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/>
        <w:pict>
          <v:group style="position:absolute;margin-left:141.5pt;margin-top:12.095685pt;width:13.32pt;height:.1pt;mso-position-horizontal-relative:page;mso-position-vertical-relative:paragraph;z-index:-699" coordorigin="2830,242" coordsize="266,2">
            <v:shape style="position:absolute;left:2830;top:242;width:266;height:2" coordorigin="2830,242" coordsize="266,0" path="m2830,242l3096,242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23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22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21"/>
          <w:w w:val="100"/>
          <w:position w:val="22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22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22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22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22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22"/>
        </w:rPr>
        <w:t>976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29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178" w:lineRule="exact"/>
        <w:ind w:left="448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pict>
          <v:group style="position:absolute;margin-left:100.099998pt;margin-top:9.185947pt;width:58.92pt;height:.1pt;mso-position-horizontal-relative:page;mso-position-vertical-relative:paragraph;z-index:-698" coordorigin="2002,184" coordsize="1178,2">
            <v:shape style="position:absolute;left:2002;top:184;width:1178;height:2" coordorigin="2002,184" coordsize="1178,0" path="m2002,184l3180,184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97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6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6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31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217" w:lineRule="exact"/>
        <w:ind w:left="117" w:right="-20"/>
        <w:jc w:val="left"/>
        <w:tabs>
          <w:tab w:pos="520" w:val="left"/>
          <w:tab w:pos="1540" w:val="left"/>
        </w:tabs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position w:val="10"/>
        </w:rPr>
        <w:t>=</w:t>
        <w:tab/>
      </w:r>
      <w:r>
        <w:rPr>
          <w:rFonts w:ascii="Cambria Math" w:hAnsi="Cambria Math" w:cs="Cambria Math" w:eastAsia="Cambria Math"/>
          <w:sz w:val="24"/>
          <w:szCs w:val="24"/>
          <w:position w:val="10"/>
        </w:rPr>
      </w:r>
      <w:r>
        <w:rPr>
          <w:rFonts w:ascii="Cambria Math" w:hAnsi="Cambria Math" w:cs="Cambria Math" w:eastAsia="Cambria Math"/>
          <w:sz w:val="24"/>
          <w:szCs w:val="24"/>
          <w:u w:val="single" w:color="000000"/>
          <w:position w:val="10"/>
        </w:rPr>
        <w:t> </w:t>
      </w:r>
      <w:r>
        <w:rPr>
          <w:rFonts w:ascii="Cambria Math" w:hAnsi="Cambria Math" w:cs="Cambria Math" w:eastAsia="Cambria Math"/>
          <w:sz w:val="24"/>
          <w:szCs w:val="24"/>
          <w:u w:val="single" w:color="000000"/>
          <w:position w:val="10"/>
        </w:rPr>
        <w:tab/>
      </w:r>
      <w:r>
        <w:rPr>
          <w:rFonts w:ascii="Cambria Math" w:hAnsi="Cambria Math" w:cs="Cambria Math" w:eastAsia="Cambria Math"/>
          <w:sz w:val="24"/>
          <w:szCs w:val="24"/>
          <w:u w:val="single" w:color="000000"/>
          <w:position w:val="10"/>
        </w:rPr>
      </w:r>
      <w:r>
        <w:rPr>
          <w:rFonts w:ascii="Cambria Math" w:hAnsi="Cambria Math" w:cs="Cambria Math" w:eastAsia="Cambria Math"/>
          <w:sz w:val="24"/>
          <w:szCs w:val="24"/>
          <w:position w:val="0"/>
        </w:rPr>
      </w:r>
    </w:p>
    <w:p>
      <w:pPr>
        <w:spacing w:before="0" w:after="0" w:line="311" w:lineRule="exact"/>
        <w:ind w:left="362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7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21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7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7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7"/>
        </w:rPr>
        <w:t>952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62" w:lineRule="exact"/>
        <w:ind w:left="362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2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2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-2"/>
        </w:rPr>
        <w:t>97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2"/>
        </w:rPr>
        <w:t>6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-2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2"/>
        </w:rPr>
        <w:t>.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2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-2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-2"/>
        </w:rPr>
        <w:t>5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-2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1"/>
          <w:w w:val="100"/>
          <w:position w:val="-2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-2"/>
        </w:rPr>
        <w:t>568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281" w:lineRule="exact"/>
        <w:ind w:left="117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pict>
          <v:group style="position:absolute;margin-left:100.099998pt;margin-top:6.305947pt;width:70.464pt;height:.1pt;mso-position-horizontal-relative:page;mso-position-vertical-relative:paragraph;z-index:-697" coordorigin="2002,126" coordsize="1409,2">
            <v:shape style="position:absolute;left:2002;top:126;width:1409;height:2" coordorigin="2002,126" coordsize="1409,0" path="m2002,126l3411,126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3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276" w:lineRule="exact"/>
        <w:ind w:left="775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5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5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5"/>
        </w:rPr>
        <w:t>556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182" w:lineRule="exact"/>
        <w:ind w:left="362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pict>
          <v:group style="position:absolute;margin-left:100.099998pt;margin-top:9.425947pt;width:42.36pt;height:.1pt;mso-position-horizontal-relative:page;mso-position-vertical-relative:paragraph;z-index:-696" coordorigin="2002,189" coordsize="847,2">
            <v:shape style="position:absolute;left:2002;top:189;width:847;height:2" coordorigin="2002,189" coordsize="847,0" path="m2002,189l2849,189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5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7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7"/>
        </w:rPr>
        <w:t>43169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161" w:lineRule="exact"/>
        <w:ind w:left="117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5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120" w:lineRule="exact"/>
        <w:ind w:left="429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2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2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2"/>
        </w:rPr>
        <w:t>2197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25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24,72</w:t>
      </w:r>
    </w:p>
    <w:p>
      <w:pPr>
        <w:spacing w:before="0" w:after="0" w:line="573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8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0"/>
          <w:w w:val="100"/>
          <w:position w:val="18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4"/>
        </w:rPr>
        <w:t>hitu</w:t>
      </w:r>
      <w:r>
        <w:rPr>
          <w:rFonts w:ascii="Cambria Math" w:hAnsi="Cambria Math" w:cs="Cambria Math" w:eastAsia="Cambria Math"/>
          <w:sz w:val="17"/>
          <w:szCs w:val="17"/>
          <w:spacing w:val="1"/>
          <w:w w:val="100"/>
          <w:position w:val="14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9"/>
          <w:w w:val="100"/>
          <w:position w:val="1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8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24,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302" w:lineRule="exact"/>
        <w:ind w:left="117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11"/>
          <w:w w:val="110"/>
          <w:position w:val="18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14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14"/>
        </w:rPr>
        <w:t>abel</w:t>
      </w:r>
      <w:r>
        <w:rPr>
          <w:rFonts w:ascii="Cambria Math" w:hAnsi="Cambria Math" w:cs="Cambria Math" w:eastAsia="Cambria Math"/>
          <w:sz w:val="17"/>
          <w:szCs w:val="17"/>
          <w:spacing w:val="37"/>
          <w:w w:val="11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3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𝑛</w:t>
      </w:r>
      <w:r>
        <w:rPr>
          <w:rFonts w:ascii="Cambria Math" w:hAnsi="Cambria Math" w:cs="Cambria Math" w:eastAsia="Cambria Math"/>
          <w:sz w:val="24"/>
          <w:szCs w:val="24"/>
          <w:spacing w:val="6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-2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2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341" w:lineRule="exact"/>
        <w:ind w:left="6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20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8"/>
          <w:w w:val="100"/>
          <w:position w:val="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306" w:lineRule="exact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11"/>
          <w:w w:val="110"/>
          <w:position w:val="19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14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14"/>
        </w:rPr>
        <w:t>abel</w:t>
      </w:r>
      <w:r>
        <w:rPr>
          <w:rFonts w:ascii="Cambria Math" w:hAnsi="Cambria Math" w:cs="Cambria Math" w:eastAsia="Cambria Math"/>
          <w:sz w:val="17"/>
          <w:szCs w:val="17"/>
          <w:spacing w:val="30"/>
          <w:w w:val="110"/>
          <w:position w:val="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9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9"/>
        </w:rPr>
        <w:t>1,69552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9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9"/>
        </w:rPr>
        <w:t>1,69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25" w:lineRule="exact"/>
        <w:ind w:left="23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89.800034" w:type="dxa"/>
      </w:tblPr>
      <w:tblGrid/>
      <w:tr>
        <w:trPr>
          <w:trHeight w:val="528" w:hRule="exact"/>
        </w:trPr>
        <w:tc>
          <w:tcPr>
            <w:tcW w:w="7230" w:type="dxa"/>
            <w:gridSpan w:val="7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945" w:right="29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9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845" w:hRule="exact"/>
        </w:trPr>
        <w:tc>
          <w:tcPr>
            <w:tcW w:w="1841" w:type="dxa"/>
            <w:vMerge w:val="restart"/>
            <w:gridSpan w:val="2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702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55" w:right="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Unst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</w:p>
          <w:p>
            <w:pPr>
              <w:spacing w:before="41" w:after="0" w:line="240" w:lineRule="auto"/>
              <w:ind w:left="220" w:right="2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4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rdi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</w:p>
          <w:p>
            <w:pPr>
              <w:spacing w:before="41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nts</w:t>
            </w:r>
          </w:p>
        </w:tc>
        <w:tc>
          <w:tcPr>
            <w:tcW w:w="1417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90" w:right="5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</w:p>
        </w:tc>
        <w:tc>
          <w:tcPr>
            <w:tcW w:w="710" w:type="dxa"/>
            <w:vMerge w:val="restart"/>
            <w:tcBorders>
              <w:top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</w:tr>
      <w:tr>
        <w:trPr>
          <w:trHeight w:val="845" w:hRule="exact"/>
        </w:trPr>
        <w:tc>
          <w:tcPr>
            <w:tcW w:w="1841" w:type="dxa"/>
            <w:vMerge/>
            <w:gridSpan w:val="2"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9" w:right="2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td.</w:t>
            </w:r>
          </w:p>
          <w:p>
            <w:pPr>
              <w:spacing w:before="41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ror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15" w:right="5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</w:p>
        </w:tc>
        <w:tc>
          <w:tcPr>
            <w:tcW w:w="1417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710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845" w:hRule="exact"/>
        </w:trPr>
        <w:tc>
          <w:tcPr>
            <w:tcW w:w="56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27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(Const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nt)</w:t>
            </w:r>
          </w:p>
        </w:tc>
        <w:tc>
          <w:tcPr>
            <w:tcW w:w="85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right="4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41" w:after="0" w:line="240" w:lineRule="auto"/>
              <w:ind w:right="4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56.884</w:t>
            </w:r>
          </w:p>
        </w:tc>
        <w:tc>
          <w:tcPr>
            <w:tcW w:w="85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3.465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7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0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16.350</w:t>
            </w:r>
          </w:p>
        </w:tc>
        <w:tc>
          <w:tcPr>
            <w:tcW w:w="71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.000</w:t>
            </w:r>
          </w:p>
        </w:tc>
      </w:tr>
    </w:tbl>
    <w:p>
      <w:pPr>
        <w:jc w:val="left"/>
        <w:spacing w:after="0"/>
        <w:sectPr>
          <w:pgMar w:header="743" w:footer="1044" w:top="1280" w:bottom="1220" w:left="1640" w:right="1320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89.800034" w:type="dxa"/>
      </w:tblPr>
      <w:tblGrid/>
      <w:tr>
        <w:trPr>
          <w:trHeight w:val="1481" w:hRule="exact"/>
        </w:trPr>
        <w:tc>
          <w:tcPr>
            <w:tcW w:w="5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7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  <w:p>
            <w:pPr>
              <w:spacing w:before="41" w:after="0" w:line="276" w:lineRule="auto"/>
              <w:ind w:left="59" w:right="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lah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</w:t>
            </w:r>
          </w:p>
        </w:tc>
        <w:tc>
          <w:tcPr>
            <w:tcW w:w="85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1.258</w:t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.049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right="3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.976</w:t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68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24.723</w:t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.000</w:t>
            </w:r>
          </w:p>
        </w:tc>
      </w:tr>
    </w:tbl>
    <w:p>
      <w:pPr>
        <w:spacing w:before="0" w:after="0" w:line="269" w:lineRule="exact"/>
        <w:ind w:left="117" w:right="548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</w:p>
    <w:p>
      <w:pPr>
        <w:spacing w:before="0" w:after="0" w:line="749" w:lineRule="exact"/>
        <w:ind w:left="643" w:right="9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rhitu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position w:val="1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1"/>
          <w:w w:val="110"/>
          <w:position w:val="13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8"/>
        </w:rPr>
        <w:t>hitu</w:t>
      </w:r>
      <w:r>
        <w:rPr>
          <w:rFonts w:ascii="Cambria Math" w:hAnsi="Cambria Math" w:cs="Cambria Math" w:eastAsia="Cambria Math"/>
          <w:sz w:val="17"/>
          <w:szCs w:val="17"/>
          <w:spacing w:val="1"/>
          <w:w w:val="110"/>
          <w:position w:val="8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8"/>
        </w:rPr>
        <w:t>g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8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5"/>
          <w:w w:val="11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1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1"/>
          <w:w w:val="110"/>
          <w:position w:val="13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8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8"/>
        </w:rPr>
        <w:t>abel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8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3"/>
          <w:w w:val="110"/>
          <w:position w:val="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24,72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1,69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25" w:lineRule="exact"/>
        <w:ind w:left="117" w:right="10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osi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1" w:after="0" w:line="276" w:lineRule="auto"/>
        <w:ind w:left="117" w:right="9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rti.</w:t>
      </w:r>
    </w:p>
    <w:p>
      <w:pPr>
        <w:spacing w:before="0" w:after="0" w:line="275" w:lineRule="auto"/>
        <w:ind w:left="117" w:right="97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ontribusi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40" w:lineRule="auto"/>
        <w:ind w:left="47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581" w:lineRule="exact"/>
        <w:ind w:left="837" w:right="-20"/>
        <w:jc w:val="left"/>
        <w:rPr>
          <w:rFonts w:ascii="Cambria Math" w:hAnsi="Cambria Math" w:cs="Cambria Math" w:eastAsia="Cambria Math"/>
          <w:sz w:val="17"/>
          <w:szCs w:val="17"/>
        </w:rPr>
      </w:pPr>
      <w:rPr/>
      <w:r>
        <w:rPr/>
        <w:pict>
          <v:group style="position:absolute;margin-left:154.940002pt;margin-top:5.264286pt;width:31.824pt;height:.1pt;mso-position-horizontal-relative:page;mso-position-vertical-relative:paragraph;z-index:-695" coordorigin="3099,105" coordsize="636,2">
            <v:shape style="position:absolute;left:3099;top:105;width:636;height:2" coordorigin="3099,105" coordsize="636,0" path="m3099,105l3735,105e" filled="f" stroked="t" strokeweight=".94pt" strokecolor="#000000">
              <v:path arrowok="t"/>
            </v:shape>
          </v:group>
          <w10:wrap type="none"/>
        </w:pict>
      </w:r>
      <w:r>
        <w:rPr/>
        <w:pict>
          <v:group style="position:absolute;margin-left:154.699997pt;margin-top:23.384285pt;width:50.064pt;height:.1pt;mso-position-horizontal-relative:page;mso-position-vertical-relative:paragraph;z-index:-694" coordorigin="3094,468" coordsize="1001,2">
            <v:shape style="position:absolute;left:3094;top:468;width:1001;height:2" coordorigin="3094,468" coordsize="1001,0" path="m3094,468l4095,468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5"/>
        </w:rPr>
        <w:t>K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1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5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3"/>
          <w:w w:val="100"/>
          <w:position w:val="1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5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5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5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5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9"/>
          <w:w w:val="100"/>
          <w:position w:val="15"/>
        </w:rPr>
        <w:t>r</w:t>
      </w:r>
      <w:r>
        <w:rPr>
          <w:rFonts w:ascii="Cambria Math" w:hAnsi="Cambria Math" w:cs="Cambria Math" w:eastAsia="Cambria Math"/>
          <w:sz w:val="17"/>
          <w:szCs w:val="17"/>
          <w:spacing w:val="0"/>
          <w:w w:val="104"/>
          <w:position w:val="22"/>
        </w:rPr>
        <w:t>2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382" w:lineRule="exact"/>
        <w:ind w:left="1048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group style="position:absolute;margin-left:155.660004pt;margin-top:11.637762pt;width:43.344pt;height:.1pt;mso-position-horizontal-relative:page;mso-position-vertical-relative:paragraph;z-index:-693" coordorigin="3113,233" coordsize="867,2">
            <v:shape style="position:absolute;left:3113;top:233;width:867;height:2" coordorigin="3113,233" coordsize="867,0" path="m3113,233l3980,233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23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2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21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23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2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23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23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23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23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23"/>
        </w:rPr>
        <w:t>97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23"/>
        </w:rPr>
        <w:t>6</w:t>
      </w:r>
      <w:r>
        <w:rPr>
          <w:rFonts w:ascii="Cambria Math" w:hAnsi="Cambria Math" w:cs="Cambria Math" w:eastAsia="Cambria Math"/>
          <w:sz w:val="24"/>
          <w:szCs w:val="24"/>
          <w:spacing w:val="9"/>
          <w:w w:val="100"/>
          <w:position w:val="2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32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391" w:lineRule="exact"/>
        <w:ind w:left="1048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pict>
          <v:group style="position:absolute;margin-left:155.660004pt;margin-top:12.125948pt;width:22.464pt;height:.1pt;mso-position-horizontal-relative:page;mso-position-vertical-relative:paragraph;z-index:-692" coordorigin="3113,243" coordsize="449,2">
            <v:shape style="position:absolute;left:3113;top:243;width:449;height:2" coordorigin="3113,243" coordsize="449,0" path="m3113,243l3562,243e" filled="f" stroked="t" strokeweight=".94pt" strokecolor="#000000">
              <v:path arrowok="t"/>
            </v:shape>
          </v:group>
          <w10:wrap type="none"/>
        </w:pic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24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2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24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24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19"/>
          <w:w w:val="100"/>
          <w:position w:val="2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24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2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24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24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24"/>
        </w:rPr>
        <w:t>95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337" w:lineRule="exact"/>
        <w:ind w:left="1048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9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19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13"/>
          <w:position w:val="20"/>
        </w:rPr>
        <w:t>√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9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9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9"/>
        </w:rPr>
        <w:t>05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320" w:lineRule="exact"/>
        <w:ind w:left="1048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22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322" w:lineRule="exact"/>
        <w:ind w:left="10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2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2</w:t>
      </w:r>
      <w:r>
        <w:rPr>
          <w:rFonts w:ascii="Cambria Math" w:hAnsi="Cambria Math" w:cs="Cambria Math" w:eastAsia="Cambria Math"/>
          <w:sz w:val="24"/>
          <w:szCs w:val="24"/>
          <w:spacing w:val="7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×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8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25" w:lineRule="exact"/>
        <w:ind w:left="47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1" w:after="0" w:line="240" w:lineRule="auto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517" w:lineRule="exact"/>
        <w:ind w:left="1158" w:right="5738"/>
        <w:jc w:val="center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E</w:t>
      </w:r>
      <w:r>
        <w:rPr>
          <w:rFonts w:ascii="Cambria Math" w:hAnsi="Cambria Math" w:cs="Cambria Math" w:eastAsia="Cambria Math"/>
          <w:sz w:val="24"/>
          <w:szCs w:val="24"/>
          <w:spacing w:val="13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4"/>
        </w:rPr>
        <w:t>10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2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5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4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4"/>
        </w:rPr>
        <w:t>K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5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324" w:lineRule="exact"/>
        <w:ind w:left="1356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10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2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9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1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−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22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9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329" w:lineRule="exact"/>
        <w:ind w:left="1356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10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2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9"/>
        </w:rPr>
        <w:t>(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0</w:t>
      </w:r>
      <w:r>
        <w:rPr>
          <w:rFonts w:ascii="Cambria Math" w:hAnsi="Cambria Math" w:cs="Cambria Math" w:eastAsia="Cambria Math"/>
          <w:sz w:val="24"/>
          <w:szCs w:val="24"/>
          <w:spacing w:val="1"/>
          <w:w w:val="100"/>
          <w:position w:val="18"/>
        </w:rPr>
        <w:t>,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78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9"/>
        </w:rPr>
        <w:t>)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325" w:lineRule="exact"/>
        <w:ind w:left="1356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9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19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9"/>
        </w:rPr>
        <w:t>78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318" w:lineRule="exact"/>
        <w:ind w:left="1356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15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-1"/>
          <w:w w:val="100"/>
          <w:position w:val="18"/>
        </w:rPr>
        <w:t>7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8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8"/>
        </w:rPr>
        <w:t>%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125" w:lineRule="exact"/>
        <w:ind w:left="83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1" w:after="0" w:line="276" w:lineRule="auto"/>
        <w:ind w:left="117" w:right="9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721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6" w:after="0" w:line="276" w:lineRule="auto"/>
        <w:ind w:left="117" w:right="9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0,976.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</w:p>
    <w:p>
      <w:pPr>
        <w:jc w:val="both"/>
        <w:spacing w:after="0"/>
        <w:sectPr>
          <w:pgMar w:header="743" w:footer="1044" w:top="980" w:bottom="1240" w:left="1640" w:right="1600"/>
          <w:pgSz w:w="11920" w:h="16860"/>
        </w:sectPr>
      </w:pPr>
      <w:rPr/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5" w:lineRule="auto"/>
        <w:ind w:left="117" w:right="37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0,80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,00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nier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22%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</w:p>
    <w:p>
      <w:pPr>
        <w:spacing w:before="37" w:after="0" w:line="63" w:lineRule="auto"/>
        <w:ind w:left="117" w:right="21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0"/>
          <w:w w:val="100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-5"/>
        </w:rPr>
        <w:t>hitu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-5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-5"/>
        </w:rPr>
        <w:t>g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-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24,72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1"/>
          <w:w w:val="110"/>
          <w:position w:val="0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-5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-5"/>
        </w:rPr>
        <w:t>abel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-5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13"/>
          <w:w w:val="110"/>
          <w:position w:val="-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1,69.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0"/>
          <w:w w:val="100"/>
          <w:position w:val="0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3"/>
          <w:position w:val="-5"/>
        </w:rPr>
        <w:t>hitu</w:t>
      </w:r>
      <w:r>
        <w:rPr>
          <w:rFonts w:ascii="Cambria Math" w:hAnsi="Cambria Math" w:cs="Cambria Math" w:eastAsia="Cambria Math"/>
          <w:sz w:val="17"/>
          <w:szCs w:val="17"/>
          <w:spacing w:val="1"/>
          <w:w w:val="113"/>
          <w:position w:val="-5"/>
        </w:rPr>
        <w:t>n</w:t>
      </w:r>
      <w:r>
        <w:rPr>
          <w:rFonts w:ascii="Cambria Math" w:hAnsi="Cambria Math" w:cs="Cambria Math" w:eastAsia="Cambria Math"/>
          <w:sz w:val="17"/>
          <w:szCs w:val="17"/>
          <w:spacing w:val="8"/>
          <w:w w:val="113"/>
          <w:position w:val="-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11"/>
          <w:w w:val="110"/>
          <w:position w:val="0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-5"/>
        </w:rPr>
        <w:t>t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-5"/>
        </w:rPr>
        <w:t>abel</w:t>
      </w:r>
      <w:r>
        <w:rPr>
          <w:rFonts w:ascii="Cambria Math" w:hAnsi="Cambria Math" w:cs="Cambria Math" w:eastAsia="Cambria Math"/>
          <w:sz w:val="17"/>
          <w:szCs w:val="17"/>
          <w:spacing w:val="0"/>
          <w:w w:val="110"/>
          <w:position w:val="-5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3"/>
          <w:w w:val="110"/>
          <w:position w:val="-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24,72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1,69.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potesis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</w:p>
    <w:p>
      <w:pPr>
        <w:spacing w:before="0" w:after="0" w:line="217" w:lineRule="exact"/>
        <w:ind w:left="117" w:right="38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3" w:after="0" w:line="275" w:lineRule="auto"/>
        <w:ind w:left="117" w:right="3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794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6" w:lineRule="auto"/>
        <w:ind w:left="117" w:right="37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disekol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76" w:lineRule="auto"/>
        <w:ind w:left="117" w:right="37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4" w:after="0" w:line="275" w:lineRule="auto"/>
        <w:ind w:left="117" w:right="37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6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7" w:lineRule="auto"/>
        <w:ind w:left="117" w:right="4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Amir,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5" w:lineRule="exact"/>
        <w:ind w:left="117" w:right="38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langkah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ningkat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asalah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ahan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1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ktronik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148.</w:t>
      </w:r>
    </w:p>
    <w:p>
      <w:pPr>
        <w:jc w:val="left"/>
        <w:spacing w:after="0"/>
        <w:sectPr>
          <w:pgMar w:header="743" w:footer="1044" w:top="1280" w:bottom="1220" w:left="1640" w:right="1320"/>
          <w:pgSz w:w="11920" w:h="168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5" w:lineRule="auto"/>
        <w:ind w:left="748" w:right="92" w:firstLine="-63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ohnson,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tual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arning: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njad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bnu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4" w:after="0" w:line="275" w:lineRule="auto"/>
        <w:ind w:left="117" w:right="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dasar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CV.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staka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75" w:lineRule="auto"/>
        <w:ind w:left="117" w:right="9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Solve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Kual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4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ta.</w:t>
      </w:r>
    </w:p>
    <w:p>
      <w:pPr>
        <w:spacing w:before="41" w:after="0" w:line="240" w:lineRule="auto"/>
        <w:ind w:left="11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ssay,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41" w:after="0" w:line="240" w:lineRule="auto"/>
        <w:ind w:left="74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mposium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sectPr>
      <w:pgMar w:header="743" w:footer="1044" w:top="980" w:bottom="1240" w:left="1640" w:right="1600"/>
      <w:pgSz w:w="11920" w:h="16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863998pt;margin-top:778.823914pt;width:16.000001pt;height:14pt;mso-position-horizontal-relative:page;mso-position-vertical-relative:page;z-index:-718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510010pt;margin-top:778.823914pt;width:216.140007pt;height:14pt;mso-position-horizontal-relative:page;mso-position-vertical-relative:page;z-index:-71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Att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ulab,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olu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5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018/1439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863998pt;margin-top:779.063904pt;width:16.000001pt;height:14pt;mso-position-horizontal-relative:page;mso-position-vertical-relative:page;z-index:-716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8.309998pt;margin-top:779.063904pt;width:216.272008pt;height:14pt;mso-position-horizontal-relative:page;mso-position-vertical-relative:page;z-index:-71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Atthu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b,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Volume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Nomor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018/1439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863998pt;margin-top:36.143894pt;width:123.824006pt;height:14pt;mso-position-horizontal-relative:page;mso-position-vertical-relative:page;z-index:-72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Nhu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ul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5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ti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.549988pt;margin-top:51.983894pt;width:220.910001pt;height:14pt;mso-position-horizontal-relative:page;mso-position-vertical-relative:page;z-index:-719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Untuk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3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tkan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mampu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…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hurul_widza@yahoo.co.id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2019-07-03T14:21:20Z</dcterms:created>
  <dcterms:modified xsi:type="dcterms:W3CDTF">2019-07-03T14:21:20Z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LastSaved">
    <vt:filetime>2019-07-03T00:00:00Z</vt:filetime>
  </property>
</Properties>
</file>