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5" w:lineRule="auto"/>
        <w:ind w:left="178" w:right="1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BERBAS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BHA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30" w:right="1048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position w:val="8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8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b/>
          <w:bCs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Rij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’yu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  <w:position w:val="8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8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20" w:after="0" w:line="240" w:lineRule="auto"/>
        <w:ind w:left="806" w:right="62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40416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</w:p>
    <w:p>
      <w:pPr>
        <w:spacing w:before="41" w:after="0" w:line="240" w:lineRule="auto"/>
        <w:ind w:left="1553" w:right="13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8"/>
          <w:w w:val="100"/>
          <w:i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uham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adri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jaa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003@G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ai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.C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28" w:after="0" w:line="240" w:lineRule="auto"/>
        <w:ind w:left="921" w:right="74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hool,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40559,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na</w:t>
      </w:r>
    </w:p>
    <w:p>
      <w:pPr>
        <w:spacing w:before="41" w:after="0" w:line="240" w:lineRule="auto"/>
        <w:ind w:left="2249" w:right="207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1" w:after="0" w:line="271" w:lineRule="exact"/>
        <w:ind w:left="2633" w:right="24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i/>
          <w:position w:val="-1"/>
        </w:rPr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  <w:position w:val="-1"/>
          </w:rPr>
          <w:t>Azzams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  <w:position w:val="-1"/>
          </w:rPr>
          <w:t>ahidabdu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  <w:position w:val="-1"/>
          </w:rPr>
          <w:t>lah@Gmail.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  <w:position w:val="-1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76" w:lineRule="auto"/>
        <w:ind w:left="117" w:right="6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26" w:lineRule="exact"/>
        <w:ind w:left="117" w:right="624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8" w:after="0" w:line="240" w:lineRule="auto"/>
        <w:ind w:left="3839" w:right="382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4" w:after="0" w:line="240" w:lineRule="auto"/>
        <w:ind w:left="2176" w:right="2161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99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3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020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7" w:right="6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iri.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3815" w:right="379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Kata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ci: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2197" w:right="218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65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7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dibentuk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wujudk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2001: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</w:p>
    <w:p>
      <w:pPr>
        <w:spacing w:before="3" w:after="0" w:line="275" w:lineRule="auto"/>
        <w:ind w:left="117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ristal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wujud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dianut.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tuhan,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niat,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type w:val="continuous"/>
          <w:pgSz w:w="11920" w:h="16860"/>
          <w:pgMar w:top="1580" w:bottom="280" w:left="1640" w:right="1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6" w:lineRule="auto"/>
        <w:ind w:left="117" w:right="3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dikaitkan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</w:p>
    <w:p>
      <w:pPr>
        <w:spacing w:before="0" w:after="0" w:line="276" w:lineRule="auto"/>
        <w:ind w:left="117" w:right="37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kikat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1989: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28).</w:t>
      </w:r>
    </w:p>
    <w:p>
      <w:pPr>
        <w:spacing w:before="1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117" w:right="37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</w:p>
    <w:p>
      <w:pPr>
        <w:spacing w:before="1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</w:p>
    <w:p>
      <w:pPr>
        <w:spacing w:before="1" w:after="0" w:line="276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ndudkung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121).</w:t>
      </w:r>
    </w:p>
    <w:p>
      <w:pPr>
        <w:spacing w:before="0" w:after="0" w:line="275" w:lineRule="auto"/>
        <w:ind w:left="117" w:right="37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</w:p>
    <w:p>
      <w:pPr>
        <w:jc w:val="both"/>
        <w:spacing w:after="0"/>
        <w:sectPr>
          <w:pgNumType w:start="14"/>
          <w:pgMar w:header="745" w:footer="1044" w:top="980" w:bottom="1240" w:left="1640" w:right="1320"/>
          <w:headerReference w:type="even" r:id="rId7"/>
          <w:headerReference w:type="odd" r:id="rId8"/>
          <w:footerReference w:type="even" r:id="rId9"/>
          <w:footerReference w:type="odd" r:id="rId10"/>
          <w:pgSz w:w="11920" w:h="1686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3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nowledge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h/h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Cianju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37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judul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GEM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AJAR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KEBU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70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6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kokoh,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" w:after="0" w:line="276" w:lineRule="auto"/>
        <w:ind w:left="117" w:right="37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Moleo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lamiah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Moleon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3" w:after="0" w:line="240" w:lineRule="auto"/>
        <w:ind w:left="117" w:right="79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</w:p>
    <w:p>
      <w:pPr>
        <w:jc w:val="both"/>
        <w:spacing w:after="0"/>
        <w:sectPr>
          <w:pgMar w:header="745" w:footer="1044" w:top="1280" w:bottom="1220" w:left="1640" w:right="132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6" w:lineRule="auto"/>
        <w:ind w:left="117" w:right="9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kokoh,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7" w:lineRule="auto"/>
        <w:ind w:left="117" w:right="9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6" w:lineRule="exact"/>
        <w:ind w:left="213" w:right="-20"/>
        <w:jc w:val="left"/>
        <w:tabs>
          <w:tab w:pos="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ma)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</w:p>
    <w:p>
      <w:pPr>
        <w:spacing w:before="41" w:after="0" w:line="276" w:lineRule="auto"/>
        <w:ind w:left="684" w:right="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609" w:right="67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</w:p>
    <w:p>
      <w:pPr>
        <w:spacing w:before="41" w:after="0" w:line="276" w:lineRule="auto"/>
        <w:ind w:left="684" w:right="96" w:firstLine="62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Cianjur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jur.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posisi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membutuhkan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leksi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609" w:right="65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76" w:lineRule="auto"/>
        <w:ind w:left="609" w:right="9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Cianju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684" w:right="97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rtulis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fokus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5" w:lineRule="auto"/>
        <w:ind w:left="1111" w:right="92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uku-buku,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1" w:after="0" w:line="276" w:lineRule="auto"/>
        <w:ind w:left="1111" w:right="9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rtulis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fokus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dieksplor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ibadi.</w:t>
      </w:r>
    </w:p>
    <w:p>
      <w:pPr>
        <w:jc w:val="both"/>
        <w:spacing w:after="0"/>
        <w:sectPr>
          <w:pgMar w:header="745" w:footer="1044" w:top="980" w:bottom="1240" w:left="1640" w:right="1600"/>
          <w:pgSz w:w="11920" w:h="1686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76" w:lineRule="auto"/>
        <w:ind w:left="825" w:right="372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rtisan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participant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pisah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</w:p>
    <w:p>
      <w:pPr>
        <w:spacing w:before="1" w:after="0" w:line="276" w:lineRule="auto"/>
        <w:ind w:left="825" w:right="374" w:firstLine="-360"/>
        <w:jc w:val="both"/>
        <w:tabs>
          <w:tab w:pos="1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Guba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lain-lain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konstruksi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konstruksi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76" w:lineRule="auto"/>
        <w:ind w:left="825" w:right="37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okumen.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struktur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AJI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7" w:right="37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rimba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menuju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2001: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91)</w:t>
      </w:r>
    </w:p>
    <w:p>
      <w:pPr>
        <w:spacing w:before="1" w:after="0" w:line="276" w:lineRule="auto"/>
        <w:ind w:left="117" w:right="37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kwa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</w:p>
    <w:p>
      <w:pPr>
        <w:jc w:val="left"/>
        <w:spacing w:after="0"/>
        <w:sectPr>
          <w:pgMar w:header="745" w:footer="1044" w:top="1280" w:bottom="1220" w:left="1640" w:right="132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6" w:lineRule="auto"/>
        <w:ind w:left="117" w:right="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Ambival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1" w:after="0" w:line="276" w:lineRule="auto"/>
        <w:ind w:left="117" w:right="9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76" w:lineRule="auto"/>
        <w:ind w:left="117" w:right="9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sifikasi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9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76" w:lineRule="auto"/>
        <w:ind w:left="117" w:right="9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dinamis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38).</w:t>
      </w:r>
    </w:p>
    <w:p>
      <w:pPr>
        <w:spacing w:before="1" w:after="0" w:line="276" w:lineRule="auto"/>
        <w:ind w:left="117" w:right="9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spacing w:before="0" w:after="0" w:line="275" w:lineRule="auto"/>
        <w:ind w:left="117" w:right="9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radaban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</w:p>
    <w:p>
      <w:pPr>
        <w:jc w:val="both"/>
        <w:spacing w:after="0"/>
        <w:sectPr>
          <w:pgMar w:header="745" w:footer="1044" w:top="980" w:bottom="1240" w:left="1640" w:right="1600"/>
          <w:pgSz w:w="11920" w:h="1686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17" w:right="3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0"/>
          <w:i/>
        </w:rPr>
      </w:r>
      <w:hyperlink r:id="rId11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p://hi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sto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i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mult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ply.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om/jour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nal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i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i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i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i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i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i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Oktob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08).</w:t>
      </w:r>
    </w:p>
    <w:p>
      <w:pPr>
        <w:spacing w:before="4" w:after="0" w:line="275" w:lineRule="auto"/>
        <w:ind w:left="117" w:right="37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rtumbuh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1" w:after="0" w:line="240" w:lineRule="auto"/>
        <w:ind w:left="117" w:right="79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2).</w:t>
      </w:r>
    </w:p>
    <w:p>
      <w:pPr>
        <w:spacing w:before="43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5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makna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76" w:lineRule="auto"/>
        <w:ind w:left="117" w:right="3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rmutu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117" w:right="37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difinisi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malik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003: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14)</w:t>
      </w:r>
    </w:p>
    <w:p>
      <w:pPr>
        <w:spacing w:before="0" w:after="0" w:line="275" w:lineRule="auto"/>
        <w:ind w:left="117" w:right="37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Cianjur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dikaji,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Cianjur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struktur,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Cianju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45" w:footer="1044" w:top="1280" w:bottom="1220" w:left="1640" w:right="132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6" w:lineRule="auto"/>
        <w:ind w:left="117" w:right="9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</w:p>
    <w:p>
      <w:pPr>
        <w:spacing w:before="1" w:after="0" w:line="276" w:lineRule="auto"/>
        <w:ind w:left="117" w:right="9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menikmati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75" w:lineRule="auto"/>
        <w:ind w:left="117" w:right="9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dibentuk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7" w:right="9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klaktif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radisi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uju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96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4" w:after="0" w:line="275" w:lineRule="auto"/>
        <w:ind w:left="117" w:right="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radaban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tabs>
          <w:tab w:pos="820" w:val="left"/>
          <w:tab w:pos="12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Suatu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ternatif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mabagan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3" w:after="0" w:line="240" w:lineRule="auto"/>
        <w:ind w:left="82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jarah.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</w:p>
    <w:p>
      <w:pPr>
        <w:spacing w:before="41" w:after="0" w:line="240" w:lineRule="auto"/>
        <w:ind w:left="82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Rusman,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Profesionalisme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3" w:after="0" w:line="240" w:lineRule="auto"/>
        <w:ind w:left="96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rs)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inar</w:t>
      </w:r>
    </w:p>
    <w:p>
      <w:pPr>
        <w:spacing w:before="41" w:after="0" w:line="240" w:lineRule="auto"/>
        <w:ind w:left="96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nsindo.</w:t>
      </w:r>
    </w:p>
    <w:p>
      <w:pPr>
        <w:jc w:val="left"/>
        <w:spacing w:after="0"/>
        <w:sectPr>
          <w:pgMar w:header="745" w:footer="1044" w:top="980" w:bottom="1240" w:left="1640" w:right="1600"/>
          <w:pgSz w:w="11920" w:h="1686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</w:p>
    <w:p>
      <w:pPr>
        <w:spacing w:before="41" w:after="0" w:line="240" w:lineRule="auto"/>
        <w:ind w:left="1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</w:p>
    <w:p>
      <w:pPr>
        <w:spacing w:before="43" w:after="0" w:line="240" w:lineRule="auto"/>
        <w:ind w:left="82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pgMar w:header="745" w:footer="1044" w:top="1280" w:bottom="1220" w:left="1640" w:right="132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8.823914pt;width:16.000001pt;height:14pt;mso-position-horizontal-relative:page;mso-position-vertical-relative:page;z-index:-23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510010pt;margin-top:778.823914pt;width:216.140007pt;height:14pt;mso-position-horizontal-relative:page;mso-position-vertical-relative:page;z-index:-23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Att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ulab,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olu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018/1439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9.063904pt;width:16.000001pt;height:14pt;mso-position-horizontal-relative:page;mso-position-vertical-relative:page;z-index:-23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309998pt;margin-top:779.063904pt;width:216.272008pt;height:14pt;mso-position-horizontal-relative:page;mso-position-vertical-relative:page;z-index:-23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Atthu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Volume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Nomor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018/1439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63998pt;margin-top:36.263893pt;width:274.810008pt;height:14pt;mso-position-horizontal-relative:page;mso-position-vertical-relative:page;z-index:-23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ndra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ira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ra,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Qu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rota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’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uni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390015pt;margin-top:51.983894pt;width:154.136007pt;height:14pt;mso-position-horizontal-relative:page;mso-position-vertical-relative:page;z-index:-23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Aj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r….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hammadrijaal003@gmail.com" TargetMode="External"/><Relationship Id="rId6" Type="http://schemas.openxmlformats.org/officeDocument/2006/relationships/hyperlink" Target="mailto:azzamsyahidabdullah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yperlink" Target="http://history.multiply.com/journal/ite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2019-07-03T14:21:34Z</dcterms:created>
  <dcterms:modified xsi:type="dcterms:W3CDTF">2019-07-03T14:21:34Z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LastSaved">
    <vt:filetime>2019-07-03T00:00:00Z</vt:filetime>
  </property>
</Properties>
</file>