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937" w:right="9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TENTIK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48" w:right="25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8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position w:val="8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8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8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b/>
          <w:bCs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4" w:lineRule="exact"/>
        <w:ind w:left="358" w:right="3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</w:t>
      </w:r>
    </w:p>
    <w:p>
      <w:pPr>
        <w:spacing w:before="43" w:after="0" w:line="240" w:lineRule="auto"/>
        <w:ind w:left="2633" w:right="26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No.105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40615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01" w:right="268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6FC0"/>
          <w:spacing w:val="0"/>
          <w:w w:val="100"/>
        </w:rPr>
        <w:t>Email:</w:t>
      </w:r>
      <w:r>
        <w:rPr>
          <w:rFonts w:ascii="Times New Roman" w:hAnsi="Times New Roman" w:cs="Times New Roman" w:eastAsia="Times New Roman"/>
          <w:sz w:val="24"/>
          <w:szCs w:val="24"/>
          <w:color w:val="006FC0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ujan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3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dih@uin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2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d.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6FC0"/>
            <w:spacing w:val="0"/>
            <w:w w:val="100"/>
          </w:rPr>
          <w:t>.id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7" w:right="6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ffects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tervi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litative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titative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terv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26" w:lineRule="exact"/>
        <w:ind w:left="117" w:right="67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.5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terv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0" w:after="0" w:line="240" w:lineRule="auto"/>
        <w:ind w:left="26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7" w:right="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ilaian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ilai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tik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,5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7" w:right="40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,5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117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Kata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ci: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40"/>
          <w:cols w:num="2" w:equalWidth="0">
            <w:col w:w="1983" w:space="751"/>
            <w:col w:w="5906"/>
          </w:cols>
        </w:sectPr>
      </w:pPr>
      <w:rPr/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6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kolah/mad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objektif.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</w:p>
    <w:p>
      <w:pPr>
        <w:spacing w:before="0" w:after="0" w:line="276" w:lineRule="auto"/>
        <w:ind w:left="117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uthentic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if/kn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(muhibbin,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105).</w:t>
      </w:r>
    </w:p>
    <w:p>
      <w:pPr>
        <w:spacing w:before="3" w:after="0" w:line="276" w:lineRule="auto"/>
        <w:ind w:left="117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urikulum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2016/2017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qidah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qidah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1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(input),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(output)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Gulike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ndikbud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ndikbud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</w:p>
    <w:p>
      <w:pPr>
        <w:spacing w:before="0" w:after="0" w:line="276" w:lineRule="auto"/>
        <w:ind w:left="117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</w:p>
    <w:p>
      <w:pPr>
        <w:jc w:val="both"/>
        <w:spacing w:after="0"/>
        <w:sectPr>
          <w:pgNumType w:start="114"/>
          <w:pgMar w:header="743" w:footer="1040" w:top="980" w:bottom="1220" w:left="1640" w:right="1640"/>
          <w:headerReference w:type="even" r:id="rId6"/>
          <w:headerReference w:type="odd" r:id="rId7"/>
          <w:footerReference w:type="even" r:id="rId8"/>
          <w:footerReference w:type="odd" r:id="rId9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Contoh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maludin,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120).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korelatif.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kriptif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nuntun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skrifsik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qidah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opulasi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kumpul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43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7" w:right="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8" w:after="0" w:line="240" w:lineRule="auto"/>
        <w:ind w:left="117" w:right="51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</w:p>
    <w:p>
      <w:pPr>
        <w:spacing w:before="41" w:after="0" w:line="275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4" w:after="0" w:line="276" w:lineRule="auto"/>
        <w:ind w:left="117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1" w:after="0" w:line="276" w:lineRule="auto"/>
        <w:ind w:left="117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17" w:right="12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(Spiritu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dianut</w:t>
      </w:r>
    </w:p>
    <w:p>
      <w:pPr>
        <w:spacing w:before="4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(26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17" w:right="57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87.</w:t>
      </w:r>
    </w:p>
    <w:p>
      <w:pPr>
        <w:spacing w:before="43" w:after="0" w:line="275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</w:p>
    <w:p>
      <w:pPr>
        <w:spacing w:before="1" w:after="0" w:line="277" w:lineRule="auto"/>
        <w:ind w:left="117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2,13.</w:t>
      </w:r>
    </w:p>
    <w:p>
      <w:pPr>
        <w:spacing w:before="0" w:after="0" w:line="275" w:lineRule="exact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117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1" w:after="0" w:line="240" w:lineRule="auto"/>
        <w:ind w:left="117" w:right="56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,29.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4" w:after="0" w:line="240" w:lineRule="auto"/>
        <w:ind w:left="117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41" w:after="0" w:line="240" w:lineRule="auto"/>
        <w:ind w:left="117" w:right="13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3,31.</w:t>
      </w:r>
    </w:p>
    <w:p>
      <w:pPr>
        <w:spacing w:before="41" w:after="0" w:line="276" w:lineRule="auto"/>
        <w:ind w:left="117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17" w:right="24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3,31.</w:t>
      </w:r>
    </w:p>
    <w:p>
      <w:pPr>
        <w:spacing w:before="41" w:after="0" w:line="240" w:lineRule="auto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43" w:after="0" w:line="240" w:lineRule="auto"/>
        <w:ind w:left="117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41" w:after="0" w:line="275" w:lineRule="auto"/>
        <w:ind w:left="117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2,84.</w:t>
      </w:r>
    </w:p>
    <w:p>
      <w:pPr>
        <w:spacing w:before="4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rikhti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2,29.</w:t>
      </w:r>
    </w:p>
    <w:p>
      <w:pPr>
        <w:spacing w:before="1" w:after="0" w:line="275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</w:p>
    <w:p>
      <w:pPr>
        <w:spacing w:before="1" w:after="0" w:line="277" w:lineRule="auto"/>
        <w:ind w:left="117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3,71.</w:t>
      </w:r>
    </w:p>
    <w:p>
      <w:pPr>
        <w:spacing w:before="0" w:after="0" w:line="275" w:lineRule="exact"/>
        <w:ind w:left="74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41" w:after="0" w:line="276" w:lineRule="auto"/>
        <w:ind w:left="117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spacing w:before="0" w:after="0" w:line="240" w:lineRule="auto"/>
        <w:ind w:left="117" w:right="7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3,09.</w:t>
      </w:r>
    </w:p>
    <w:p>
      <w:pPr>
        <w:spacing w:before="41" w:after="0" w:line="276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17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41" w:after="0" w:line="240" w:lineRule="auto"/>
        <w:ind w:left="117" w:right="14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3,62.</w:t>
      </w:r>
    </w:p>
    <w:p>
      <w:pPr>
        <w:spacing w:before="43" w:after="0" w:line="275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2,13+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2,84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2,29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1" w:after="0" w:line="276" w:lineRule="auto"/>
        <w:ind w:left="117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29,46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(Spiritu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,Disipl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</w:p>
    <w:p>
      <w:pPr>
        <w:spacing w:before="1" w:after="0" w:line="276" w:lineRule="auto"/>
        <w:ind w:left="117" w:right="55" w:firstLine="6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2,11.</w:t>
      </w:r>
    </w:p>
    <w:p>
      <w:pPr>
        <w:spacing w:before="43" w:after="0" w:line="275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umkan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</w:p>
    <w:p>
      <w:pPr>
        <w:spacing w:before="1" w:after="0" w:line="276" w:lineRule="auto"/>
        <w:ind w:left="117"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2,76.</w:t>
      </w:r>
    </w:p>
    <w:p>
      <w:pPr>
        <w:spacing w:before="41" w:after="0" w:line="275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</w:p>
    <w:p>
      <w:pPr>
        <w:spacing w:before="4" w:after="0" w:line="275" w:lineRule="auto"/>
        <w:ind w:left="117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2,67.</w:t>
      </w:r>
    </w:p>
    <w:p>
      <w:pPr>
        <w:spacing w:before="1" w:after="0" w:line="276" w:lineRule="auto"/>
        <w:ind w:left="117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</w:p>
    <w:p>
      <w:pPr>
        <w:spacing w:before="1" w:after="0" w:line="275" w:lineRule="auto"/>
        <w:ind w:left="117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2,49.</w:t>
      </w:r>
    </w:p>
    <w:p>
      <w:pPr>
        <w:spacing w:before="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</w:p>
    <w:p>
      <w:pPr>
        <w:spacing w:before="41" w:after="0" w:line="276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</w:p>
    <w:p>
      <w:pPr>
        <w:spacing w:before="0" w:after="0" w:line="276" w:lineRule="auto"/>
        <w:ind w:left="117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2,58.</w:t>
      </w:r>
    </w:p>
    <w:p>
      <w:pPr>
        <w:spacing w:before="3" w:after="0" w:line="275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4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,67.</w:t>
      </w:r>
    </w:p>
    <w:p>
      <w:pPr>
        <w:spacing w:before="41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rdiskusi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40" w:lineRule="auto"/>
        <w:ind w:left="117" w:right="75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2,6.</w:t>
      </w:r>
    </w:p>
    <w:p>
      <w:pPr>
        <w:spacing w:before="41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</w:p>
    <w:p>
      <w:pPr>
        <w:spacing w:before="3" w:after="0" w:line="240" w:lineRule="auto"/>
        <w:ind w:left="117" w:right="7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2,51.</w:t>
      </w:r>
    </w:p>
    <w:p>
      <w:pPr>
        <w:spacing w:before="41" w:after="0" w:line="276" w:lineRule="auto"/>
        <w:ind w:left="117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17" w:right="24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2,67.</w:t>
      </w:r>
    </w:p>
    <w:p>
      <w:pPr>
        <w:spacing w:before="4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</w:p>
    <w:p>
      <w:pPr>
        <w:spacing w:before="0" w:after="0" w:line="240" w:lineRule="auto"/>
        <w:ind w:left="117" w:right="32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,31.</w:t>
      </w:r>
    </w:p>
    <w:p>
      <w:pPr>
        <w:spacing w:before="4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17" w:right="25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2,6.</w:t>
      </w:r>
    </w:p>
    <w:p>
      <w:pPr>
        <w:spacing w:before="41" w:after="0" w:line="276" w:lineRule="auto"/>
        <w:ind w:left="117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17" w:right="26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2,38.</w:t>
      </w:r>
    </w:p>
    <w:p>
      <w:pPr>
        <w:spacing w:before="43" w:after="0" w:line="275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</w:p>
    <w:p>
      <w:pPr>
        <w:spacing w:before="3" w:after="0" w:line="240" w:lineRule="auto"/>
        <w:ind w:left="117" w:right="35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2,24.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2,11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2.76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1" w:after="0" w:line="276" w:lineRule="auto"/>
        <w:ind w:left="117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2.31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35,61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(sosial)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(jujur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2,55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6" w:after="0" w:line="276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3" w:after="0" w:line="276" w:lineRule="auto"/>
        <w:ind w:left="117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metik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lasi.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41" w:after="0" w:line="276" w:lineRule="auto"/>
        <w:ind w:left="117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819763pt;margin-top:23.373672pt;width:6.035271pt;height:5.920577pt;mso-position-horizontal-relative:page;mso-position-vertical-relative:paragraph;z-index:-278" type="#_x0000_t202" filled="f" stroked="f">
            <v:textbox inset="0,0,0,0">
              <w:txbxContent>
                <w:p>
                  <w:pPr>
                    <w:spacing w:before="0" w:after="0" w:line="118" w:lineRule="exact"/>
                    <w:ind w:right="-58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spacing w:val="0"/>
                      <w:w w:val="180"/>
                      <w:i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80"/>
          <w:position w:val="13"/>
        </w:rPr>
        <w:t>^</w:t>
      </w:r>
      <w:r>
        <w:rPr>
          <w:rFonts w:ascii="Times New Roman" w:hAnsi="Times New Roman" w:cs="Times New Roman" w:eastAsia="Times New Roman"/>
          <w:sz w:val="7"/>
          <w:szCs w:val="7"/>
          <w:spacing w:val="8"/>
          <w:w w:val="18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2,03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0,95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X.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2,03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117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40" w:after="0" w:line="273" w:lineRule="auto"/>
        <w:ind w:left="117" w:right="5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3,56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2,09.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2,09.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dari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4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3" w:after="0" w:line="240" w:lineRule="auto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41" w:after="0" w:line="240" w:lineRule="auto"/>
        <w:ind w:left="117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</w:p>
    <w:p>
      <w:pPr>
        <w:spacing w:before="40" w:after="0" w:line="275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32,15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2,02.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potesis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Akh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1" w:after="0" w:line="276" w:lineRule="auto"/>
        <w:ind w:left="117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</w:p>
    <w:p>
      <w:pPr>
        <w:jc w:val="both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6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8" w:after="0" w:line="275" w:lineRule="auto"/>
        <w:ind w:left="117" w:right="5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utentik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(0.9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(32,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(2,0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</w:p>
    <w:p>
      <w:pPr>
        <w:spacing w:before="1" w:after="0" w:line="275" w:lineRule="auto"/>
        <w:ind w:left="117" w:right="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41" w:after="0" w:line="275" w:lineRule="auto"/>
        <w:ind w:left="117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Falsa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Quran.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(n.d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araghi.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ikr.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Falsa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terj.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anggulung.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6" w:lineRule="auto"/>
        <w:ind w:left="117" w:right="6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Ghazali.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Ombak.</w:t>
      </w:r>
    </w:p>
    <w:p>
      <w:pPr>
        <w:spacing w:before="1" w:after="0" w:line="275" w:lineRule="auto"/>
        <w:ind w:left="117" w:right="14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djat,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7" w:lineRule="auto"/>
        <w:ind w:left="117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djat,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Gunung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0" w:after="0" w:line="27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684" w:right="52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Holist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Gangguan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izo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nia.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117" w:right="5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1040" w:top="980" w:bottom="1220" w:left="1640" w:right="1640"/>
          <w:pgSz w:w="11920" w:h="16860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684" w:right="52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1989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tentang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ENAS.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7" w:lineRule="auto"/>
        <w:ind w:left="117" w:right="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Analisis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6" w:lineRule="auto"/>
        <w:ind w:left="117" w:right="4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Filsafat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Moleon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7" w:lineRule="auto"/>
        <w:ind w:left="684" w:right="54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adrasah,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rguru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0" w:after="0" w:line="275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pribadian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41" w:after="0" w:line="276" w:lineRule="auto"/>
        <w:ind w:left="117" w:right="9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jarah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up.</w:t>
      </w:r>
    </w:p>
    <w:p>
      <w:pPr>
        <w:spacing w:before="4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Purwanto,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199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743" w:footer="1040" w:top="980" w:bottom="1220" w:left="1640" w:right="164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063904pt;width:22.000001pt;height:14pt;mso-position-horizontal-relative:page;mso-position-vertical-relative:page;z-index:-27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910004pt;margin-top:779.063904pt;width:210.669205pt;height:14pt;mso-position-horizontal-relative:page;mso-position-vertical-relative:page;z-index:-27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063904pt;width:22.000001pt;height:14pt;mso-position-horizontal-relative:page;mso-position-vertical-relative:page;z-index:-27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09985pt;margin-top:779.063904pt;width:210.438805pt;height:14pt;mso-position-horizontal-relative:page;mso-position-vertical-relative:page;z-index:-27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63998pt;margin-top:36.143894pt;width:148.232007pt;height:14pt;mso-position-horizontal-relative:page;mso-position-vertical-relative:page;z-index:-27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Uj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dih,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rida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Asri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1.869995pt;margin-top:36.143894pt;width:156.608007pt;height:14pt;mso-position-horizontal-relative:page;mso-position-vertical-relative:page;z-index:-27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ian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k…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jangdedih@uinsgd.ac.id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2019-07-03T15:00:44Z</dcterms:created>
  <dcterms:modified xsi:type="dcterms:W3CDTF">2019-07-03T15:00:44Z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2019-07-03T00:00:00Z</vt:filetime>
  </property>
</Properties>
</file>