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545" w:right="52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BELAJ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CARD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SORT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BELAJ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BAHASAN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UKUN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57" w:after="0" w:line="275" w:lineRule="auto"/>
        <w:ind w:left="250" w:right="22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Cikalon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tan)</w:t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538" w:right="352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4" w:lineRule="exact"/>
        <w:ind w:left="1205" w:right="118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rsitas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Gunung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0614</w:t>
      </w:r>
    </w:p>
    <w:p>
      <w:pPr>
        <w:spacing w:before="41" w:after="0" w:line="271" w:lineRule="exact"/>
        <w:ind w:left="2509" w:right="249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-59"/>
          <w:w w:val="100"/>
          <w:position w:val="-1"/>
        </w:rPr>
        <w:t> </w:t>
      </w:r>
      <w:hyperlink r:id="rId5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lam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h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  <w:position w:val="-1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5"/>
            <w:w w:val="100"/>
            <w:u w:val="single" w:color="0000FF"/>
            <w:position w:val="-1"/>
          </w:rPr>
          <w:t>y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5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if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8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  <w:position w:val="-1"/>
          </w:rPr>
          <w:t>7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@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3"/>
            <w:w w:val="100"/>
            <w:u w:val="single" w:color="0000FF"/>
            <w:position w:val="-1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3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mail.com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00"/>
            <w:spacing w:val="0"/>
            <w:w w:val="100"/>
            <w:position w:val="0"/>
          </w:rPr>
        </w:r>
      </w:hyperlink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76" w:lineRule="auto"/>
        <w:ind w:left="117" w:right="59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lem,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mely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mes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ctive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lyi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i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fter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ctive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ject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i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i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99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PT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ject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ject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i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ester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tih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cted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cles.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etes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view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erv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vity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lem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%.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lyi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ctive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lied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ell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i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%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cle.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cle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%.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cle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cle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%.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ctive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mes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117" w:right="475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tih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ik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45" w:after="0" w:line="240" w:lineRule="auto"/>
        <w:ind w:left="3858" w:right="3842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i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b/>
          <w:bCs/>
          <w:i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9" w:after="0" w:line="240" w:lineRule="auto"/>
        <w:ind w:left="2022" w:right="2007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ctive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6" w:lineRule="auto"/>
        <w:ind w:left="117" w:right="59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elitian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alah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asil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asil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elitian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ek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elitian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alah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ester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SMP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alah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elitian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elitian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etest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etest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leh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asil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%.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aik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leh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%.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esar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%.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Hal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esar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%.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asan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SMP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724" w:right="370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b/>
          <w:bCs/>
          <w:i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9" w:after="0" w:line="240" w:lineRule="auto"/>
        <w:ind w:left="2202" w:right="2182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Pem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i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Aktif,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i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i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i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i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center"/>
        <w:spacing w:after="0"/>
        <w:sectPr>
          <w:type w:val="continuous"/>
          <w:pgSz w:w="11920" w:h="16860"/>
          <w:pgMar w:top="1580" w:bottom="280" w:left="1640" w:right="16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17" w:right="658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AHUL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76" w:lineRule="auto"/>
        <w:ind w:left="117" w:right="55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bih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50%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ndung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okok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nwin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75.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Cikalon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Oktob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7.</w:t>
      </w:r>
    </w:p>
    <w:p>
      <w:pPr>
        <w:spacing w:before="1" w:after="0" w:line="276" w:lineRule="auto"/>
        <w:ind w:left="117" w:right="53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diam.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menimbu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khusus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hukum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in.</w:t>
      </w:r>
    </w:p>
    <w:p>
      <w:pPr>
        <w:spacing w:before="3" w:after="0" w:line="240" w:lineRule="auto"/>
        <w:ind w:left="68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Cikalon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</w:p>
    <w:p>
      <w:pPr>
        <w:spacing w:before="41" w:after="0" w:line="240" w:lineRule="auto"/>
        <w:ind w:left="117" w:right="6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hun</w:t>
      </w:r>
    </w:p>
    <w:p>
      <w:pPr>
        <w:spacing w:before="41" w:after="0" w:line="276" w:lineRule="auto"/>
        <w:ind w:left="117" w:right="5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rpust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koleksi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buku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disekol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disekol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kibatk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76" w:lineRule="auto"/>
        <w:ind w:left="117" w:right="54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klasisfik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hukum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sukun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qlab.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didap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pihak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kolah.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meningk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but.</w:t>
      </w:r>
    </w:p>
    <w:p>
      <w:pPr>
        <w:spacing w:before="1" w:after="0" w:line="276" w:lineRule="auto"/>
        <w:ind w:left="117" w:right="57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sort.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NumType w:start="135"/>
          <w:pgMar w:header="728" w:footer="1025" w:top="960" w:bottom="1220" w:left="1640" w:right="1640"/>
          <w:headerReference w:type="odd" r:id="rId6"/>
          <w:headerReference w:type="even" r:id="rId7"/>
          <w:footerReference w:type="odd" r:id="rId8"/>
          <w:footerReference w:type="even" r:id="rId9"/>
          <w:pgSz w:w="11920" w:h="16860"/>
        </w:sectPr>
      </w:pPr>
      <w:rPr/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5" w:lineRule="auto"/>
        <w:ind w:left="117" w:right="56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mudah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kir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sort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susun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5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99.728009pt;height:319.485pt;mso-position-horizontal-relative:char;mso-position-vertical-relative:line" type="#_x0000_t75">
            <v:imagedata r:id="rId10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7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ETODO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8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41" w:after="0" w:line="276" w:lineRule="auto"/>
        <w:ind w:left="117" w:right="52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objektif,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sipasi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bidang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ntu.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tna,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2009: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102).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Clas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oom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(Suha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Arikunto,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2006: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6).</w:t>
      </w:r>
    </w:p>
    <w:p>
      <w:pPr>
        <w:spacing w:before="1" w:after="0" w:line="275" w:lineRule="auto"/>
        <w:ind w:left="117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012:35)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</w:p>
    <w:p>
      <w:pPr>
        <w:jc w:val="both"/>
        <w:spacing w:after="0"/>
        <w:sectPr>
          <w:pgMar w:header="728" w:footer="1025" w:top="940" w:bottom="1220" w:left="1640" w:right="1640"/>
          <w:pgSz w:w="11920" w:h="16860"/>
        </w:sectPr>
      </w:pPr>
      <w:rPr/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5" w:lineRule="auto"/>
        <w:ind w:left="117" w:right="5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us.</w:t>
      </w:r>
    </w:p>
    <w:p>
      <w:pPr>
        <w:spacing w:before="1" w:after="0" w:line="276" w:lineRule="auto"/>
        <w:ind w:left="117" w:right="53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kup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kisi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nstrumen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doman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nskor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mbuat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sort.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sort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dibuat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refl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76" w:lineRule="auto"/>
        <w:ind w:left="117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10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337.569542pt;height:242.925pt;mso-position-horizontal-relative:char;mso-position-vertical-relative:line" type="#_x0000_t75">
            <v:imagedata r:id="rId11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42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1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opkins,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:105)</w:t>
      </w:r>
    </w:p>
    <w:p>
      <w:pPr>
        <w:jc w:val="left"/>
        <w:spacing w:after="0"/>
        <w:sectPr>
          <w:pgMar w:header="728" w:footer="1025" w:top="960" w:bottom="1220" w:left="1640" w:right="1640"/>
          <w:pgSz w:w="11920" w:h="16860"/>
        </w:sectPr>
      </w:pPr>
      <w:rPr/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73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</w:p>
    <w:p>
      <w:pPr>
        <w:spacing w:before="41" w:after="0" w:line="276" w:lineRule="auto"/>
        <w:ind w:left="297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jenis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pulan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lalui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si.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kripsikan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ian.</w:t>
      </w:r>
    </w:p>
    <w:p>
      <w:pPr>
        <w:spacing w:before="1" w:after="0" w:line="277" w:lineRule="auto"/>
        <w:ind w:left="1017" w:right="5977" w:firstLine="-28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umber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</w:p>
    <w:p>
      <w:pPr>
        <w:spacing w:before="0" w:after="0" w:line="275" w:lineRule="exact"/>
        <w:ind w:left="1017" w:right="-20"/>
        <w:jc w:val="left"/>
        <w:tabs>
          <w:tab w:pos="50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rupa</w:t>
      </w:r>
    </w:p>
    <w:p>
      <w:pPr>
        <w:spacing w:before="41" w:after="0" w:line="276" w:lineRule="auto"/>
        <w:ind w:left="297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rtulis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populasi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rpadu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Cikalon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rjuml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rjuml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3" w:after="0" w:line="240" w:lineRule="auto"/>
        <w:ind w:left="11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</w:p>
    <w:p>
      <w:pPr>
        <w:spacing w:before="41" w:after="0" w:line="275" w:lineRule="auto"/>
        <w:ind w:left="297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umber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4" w:after="0" w:line="275" w:lineRule="auto"/>
        <w:ind w:left="1017" w:right="4867" w:firstLine="-28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</w:p>
    <w:p>
      <w:pPr>
        <w:spacing w:before="1" w:after="0" w:line="240" w:lineRule="auto"/>
        <w:ind w:left="10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</w:p>
    <w:p>
      <w:pPr>
        <w:spacing w:before="41" w:after="0" w:line="240" w:lineRule="auto"/>
        <w:ind w:left="297" w:right="6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ndju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Kp.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</w:p>
    <w:p>
      <w:pPr>
        <w:spacing w:before="41" w:after="0" w:line="277" w:lineRule="auto"/>
        <w:ind w:left="1017" w:right="200" w:firstLine="-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Cikal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75" w:lineRule="exact"/>
        <w:ind w:left="10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2018</w:t>
      </w:r>
    </w:p>
    <w:p>
      <w:pPr>
        <w:spacing w:before="41" w:after="0" w:line="271" w:lineRule="exact"/>
        <w:ind w:left="297" w:right="357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susunan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1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9.374001pt;margin-top:1.083147pt;width:417.00602pt;height:185.76998pt;mso-position-horizontal-relative:page;mso-position-vertical-relative:paragraph;z-index:-2063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562" w:hRule="exact"/>
                    </w:trPr>
                    <w:tc>
                      <w:tcPr>
                        <w:tcW w:w="1404" w:type="dxa"/>
                        <w:tcBorders>
                          <w:top w:val="single" w:sz="4.639840" w:space="0" w:color="000000"/>
                          <w:bottom w:val="single" w:sz="4.64032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218" w:lineRule="exact"/>
                          <w:ind w:left="-8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  <w:b/>
                            <w:bCs/>
                            <w:position w:val="-5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b/>
                            <w:bCs/>
                            <w:position w:val="-5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  <w:b/>
                            <w:bCs/>
                            <w:position w:val="-5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  <w:b/>
                            <w:bCs/>
                            <w:position w:val="-5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3"/>
                            <w:w w:val="100"/>
                            <w:b/>
                            <w:bCs/>
                            <w:position w:val="-5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  <w:b/>
                            <w:bCs/>
                            <w:position w:val="-5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  <w:position w:val="-5"/>
                          </w:rPr>
                          <w:t>an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330" w:lineRule="exact"/>
                          <w:ind w:left="150" w:right="-287"/>
                          <w:jc w:val="left"/>
                          <w:tabs>
                            <w:tab w:pos="1380" w:val="left"/>
                          </w:tabs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  <w:b/>
                            <w:bCs/>
                            <w:position w:val="-1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b/>
                            <w:bCs/>
                            <w:position w:val="-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  <w:position w:val="-1"/>
                          </w:rPr>
                          <w:t>-</w:t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  <w:position w:val="13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single" w:sz="4.639840" w:space="0" w:color="000000"/>
                          <w:bottom w:val="single" w:sz="4.64032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3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7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</w:rPr>
                          <w:t>ari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.639840" w:space="0" w:color="000000"/>
                          <w:bottom w:val="single" w:sz="4.64032" w:space="0" w:color="000000"/>
                          <w:left w:val="single" w:sz="4.640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3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</w:rPr>
                          <w:t>Ta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  <w:b/>
                            <w:bCs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</w:rPr>
                          <w:t>ggal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4045" w:type="dxa"/>
                        <w:tcBorders>
                          <w:top w:val="single" w:sz="4.639840" w:space="0" w:color="000000"/>
                          <w:bottom w:val="single" w:sz="4.64032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3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18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  <w:b/>
                            <w:bCs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</w:rPr>
                          <w:t>giatan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04" w:type="dxa"/>
                        <w:tcBorders>
                          <w:top w:val="single" w:sz="4.64032" w:space="0" w:color="000000"/>
                          <w:bottom w:val="single" w:sz="4.6398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267" w:lineRule="exact"/>
                          <w:ind w:left="2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I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single" w:sz="4.64032" w:space="0" w:color="000000"/>
                          <w:bottom w:val="single" w:sz="4.6398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267" w:lineRule="exact"/>
                          <w:ind w:left="4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umat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.64032" w:space="0" w:color="000000"/>
                          <w:bottom w:val="single" w:sz="4.639840" w:space="0" w:color="000000"/>
                          <w:left w:val="single" w:sz="4.640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67" w:lineRule="exact"/>
                          <w:ind w:left="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2018</w:t>
                        </w:r>
                      </w:p>
                    </w:tc>
                    <w:tc>
                      <w:tcPr>
                        <w:tcW w:w="4045" w:type="dxa"/>
                        <w:tcBorders>
                          <w:top w:val="single" w:sz="4.64032" w:space="0" w:color="000000"/>
                          <w:bottom w:val="single" w:sz="4.639840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67" w:lineRule="exact"/>
                          <w:ind w:left="4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st</w:t>
                        </w:r>
                      </w:p>
                    </w:tc>
                  </w:tr>
                  <w:tr>
                    <w:trPr>
                      <w:trHeight w:val="562" w:hRule="exact"/>
                    </w:trPr>
                    <w:tc>
                      <w:tcPr>
                        <w:tcW w:w="1404" w:type="dxa"/>
                        <w:tcBorders>
                          <w:top w:val="single" w:sz="4.639840" w:space="0" w:color="000000"/>
                          <w:bottom w:val="single" w:sz="4.6398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1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5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II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single" w:sz="4.639840" w:space="0" w:color="000000"/>
                          <w:bottom w:val="single" w:sz="4.6398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1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6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lasa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.639840" w:space="0" w:color="000000"/>
                          <w:bottom w:val="single" w:sz="4.639840" w:space="0" w:color="000000"/>
                          <w:left w:val="single" w:sz="4.640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1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6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2018</w:t>
                        </w:r>
                      </w:p>
                    </w:tc>
                    <w:tc>
                      <w:tcPr>
                        <w:tcW w:w="4045" w:type="dxa"/>
                        <w:tcBorders>
                          <w:top w:val="single" w:sz="4.639840" w:space="0" w:color="000000"/>
                          <w:bottom w:val="single" w:sz="4.639840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68" w:lineRule="exact"/>
                          <w:ind w:left="4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rt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muan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ke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ik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us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n</w:t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metode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i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i/>
                          </w:rPr>
                          <w:t>ard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i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i/>
                          </w:rPr>
                          <w:t>sort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562" w:hRule="exact"/>
                    </w:trPr>
                    <w:tc>
                      <w:tcPr>
                        <w:tcW w:w="1404" w:type="dxa"/>
                        <w:tcBorders>
                          <w:top w:val="single" w:sz="4.639840" w:space="0" w:color="000000"/>
                          <w:bottom w:val="single" w:sz="4.64032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1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III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single" w:sz="4.639840" w:space="0" w:color="000000"/>
                          <w:bottom w:val="single" w:sz="4.64032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umat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.639840" w:space="0" w:color="000000"/>
                          <w:bottom w:val="single" w:sz="4.64032" w:space="0" w:color="000000"/>
                          <w:left w:val="single" w:sz="4.640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6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2018</w:t>
                        </w:r>
                      </w:p>
                    </w:tc>
                    <w:tc>
                      <w:tcPr>
                        <w:tcW w:w="4045" w:type="dxa"/>
                        <w:tcBorders>
                          <w:top w:val="single" w:sz="4.639840" w:space="0" w:color="000000"/>
                          <w:bottom w:val="single" w:sz="4.64032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67" w:lineRule="exact"/>
                          <w:ind w:left="4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rt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muan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"/>
                            <w:w w:val="10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II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ik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us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1</w:t>
                        </w:r>
                      </w:p>
                      <w:p>
                        <w:pPr>
                          <w:spacing w:before="0" w:after="0" w:line="240" w:lineRule="auto"/>
                          <w:ind w:left="4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3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tode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i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i/>
                          </w:rPr>
                          <w:t>ard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i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3"/>
                            <w:w w:val="100"/>
                            <w:i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i/>
                          </w:rPr>
                          <w:t>ort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04" w:type="dxa"/>
                        <w:tcBorders>
                          <w:top w:val="single" w:sz="4.64032" w:space="0" w:color="000000"/>
                          <w:bottom w:val="single" w:sz="4.6398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267" w:lineRule="exact"/>
                          <w:ind w:left="208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3"/>
                            <w:w w:val="100"/>
                          </w:rPr>
                          <w:t>IV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single" w:sz="4.64032" w:space="0" w:color="000000"/>
                          <w:bottom w:val="single" w:sz="4.6398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267" w:lineRule="exact"/>
                          <w:ind w:left="6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lasa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.64032" w:space="0" w:color="000000"/>
                          <w:bottom w:val="single" w:sz="4.639840" w:space="0" w:color="000000"/>
                          <w:left w:val="single" w:sz="4.640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67" w:lineRule="exact"/>
                          <w:ind w:left="9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2018</w:t>
                        </w:r>
                      </w:p>
                    </w:tc>
                    <w:tc>
                      <w:tcPr>
                        <w:tcW w:w="4045" w:type="dxa"/>
                        <w:tcBorders>
                          <w:top w:val="single" w:sz="4.64032" w:space="0" w:color="000000"/>
                          <w:bottom w:val="single" w:sz="4.639840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67" w:lineRule="exact"/>
                          <w:ind w:left="4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ost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st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lus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564" w:hRule="exact"/>
                    </w:trPr>
                    <w:tc>
                      <w:tcPr>
                        <w:tcW w:w="1404" w:type="dxa"/>
                        <w:tcBorders>
                          <w:top w:val="single" w:sz="4.639840" w:space="0" w:color="000000"/>
                          <w:bottom w:val="single" w:sz="4.6398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4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V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single" w:sz="4.639840" w:space="0" w:color="000000"/>
                          <w:bottom w:val="single" w:sz="4.6398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0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umat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.639840" w:space="0" w:color="000000"/>
                          <w:bottom w:val="single" w:sz="4.639840" w:space="0" w:color="000000"/>
                          <w:left w:val="single" w:sz="4.640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6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2018</w:t>
                        </w:r>
                      </w:p>
                    </w:tc>
                    <w:tc>
                      <w:tcPr>
                        <w:tcW w:w="4045" w:type="dxa"/>
                        <w:tcBorders>
                          <w:top w:val="single" w:sz="4.639840" w:space="0" w:color="000000"/>
                          <w:bottom w:val="single" w:sz="4.639840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69" w:lineRule="exact"/>
                          <w:ind w:left="4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rt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muan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"/>
                            <w:w w:val="10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ik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us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3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I</w:t>
                        </w:r>
                      </w:p>
                      <w:p>
                        <w:pPr>
                          <w:spacing w:before="0" w:after="0" w:line="240" w:lineRule="auto"/>
                          <w:ind w:left="4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3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tode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i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i/>
                          </w:rPr>
                          <w:t>ard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i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3"/>
                            <w:w w:val="100"/>
                            <w:i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i/>
                          </w:rPr>
                          <w:t>ort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562" w:hRule="exact"/>
                    </w:trPr>
                    <w:tc>
                      <w:tcPr>
                        <w:tcW w:w="1404" w:type="dxa"/>
                        <w:tcBorders>
                          <w:top w:val="single" w:sz="4.639840" w:space="0" w:color="000000"/>
                          <w:bottom w:val="single" w:sz="4.6398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8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08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</w:rPr>
                          <w:t>VI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single" w:sz="4.639840" w:space="0" w:color="000000"/>
                          <w:bottom w:val="single" w:sz="4.639840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8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6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lasa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.639840" w:space="0" w:color="000000"/>
                          <w:bottom w:val="single" w:sz="4.639840" w:space="0" w:color="000000"/>
                          <w:left w:val="single" w:sz="4.640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8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6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2018</w:t>
                        </w:r>
                      </w:p>
                    </w:tc>
                    <w:tc>
                      <w:tcPr>
                        <w:tcW w:w="4045" w:type="dxa"/>
                        <w:tcBorders>
                          <w:top w:val="single" w:sz="4.639840" w:space="0" w:color="000000"/>
                          <w:bottom w:val="single" w:sz="4.639840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0" w:after="0" w:line="267" w:lineRule="exact"/>
                          <w:ind w:left="4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rt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muan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4"/>
                            <w:w w:val="10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ik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us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3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I</w:t>
                        </w:r>
                      </w:p>
                      <w:p>
                        <w:pPr>
                          <w:spacing w:before="0" w:after="0" w:line="240" w:lineRule="auto"/>
                          <w:ind w:left="4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3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tode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  <w:i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i/>
                          </w:rPr>
                          <w:t>ard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i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3"/>
                            <w:w w:val="100"/>
                            <w:i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  <w:i/>
                          </w:rPr>
                          <w:t>ort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tcW w:w="1404" w:type="dxa"/>
                        <w:tcBorders>
                          <w:top w:val="single" w:sz="4.639840" w:space="0" w:color="000000"/>
                          <w:bottom w:val="single" w:sz="4.64032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7" w:after="0" w:line="240" w:lineRule="auto"/>
                          <w:ind w:left="16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2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II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single" w:sz="4.639840" w:space="0" w:color="000000"/>
                          <w:bottom w:val="single" w:sz="4.64032" w:space="0" w:color="000000"/>
                          <w:left w:val="single" w:sz="4.640" w:space="0" w:color="000000"/>
                          <w:right w:val="single" w:sz="4.640" w:space="0" w:color="000000"/>
                        </w:tcBorders>
                      </w:tcPr>
                      <w:p>
                        <w:pPr>
                          <w:spacing w:before="7" w:after="0" w:line="240" w:lineRule="auto"/>
                          <w:ind w:left="4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umat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.639840" w:space="0" w:color="000000"/>
                          <w:bottom w:val="single" w:sz="4.64032" w:space="0" w:color="000000"/>
                          <w:left w:val="single" w:sz="4.640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7" w:after="0" w:line="240" w:lineRule="auto"/>
                          <w:ind w:left="6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2018</w:t>
                        </w:r>
                      </w:p>
                    </w:tc>
                    <w:tc>
                      <w:tcPr>
                        <w:tcW w:w="4045" w:type="dxa"/>
                        <w:tcBorders>
                          <w:top w:val="single" w:sz="4.639840" w:space="0" w:color="000000"/>
                          <w:bottom w:val="single" w:sz="4.64032" w:space="0" w:color="000000"/>
                          <w:left w:val="single" w:sz="4.64008" w:space="0" w:color="000000"/>
                          <w:right w:val="single" w:sz="4.64008" w:space="0" w:color="000000"/>
                        </w:tcBorders>
                      </w:tcPr>
                      <w:p>
                        <w:pPr>
                          <w:spacing w:before="7" w:after="0" w:line="240" w:lineRule="auto"/>
                          <w:ind w:left="4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ost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st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ik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us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3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I</w:t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3101" w:right="290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6" w:after="0" w:line="240" w:lineRule="auto"/>
        <w:ind w:left="29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jc w:val="left"/>
        <w:spacing w:after="0"/>
        <w:sectPr>
          <w:pgMar w:header="728" w:footer="1025" w:top="940" w:bottom="1220" w:left="1460" w:right="1640"/>
          <w:pgSz w:w="11920" w:h="16860"/>
        </w:sectPr>
      </w:pPr>
      <w:rPr/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4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rtulis</w:t>
      </w:r>
    </w:p>
    <w:p>
      <w:pPr>
        <w:spacing w:before="41" w:after="0" w:line="276" w:lineRule="auto"/>
        <w:ind w:left="117" w:right="5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nurut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125)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disebut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menuntut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umpul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ksud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1998: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140)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dibuat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pree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(Post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pokok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isamp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rjuml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objek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teknik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nstrum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kisi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nskor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3" w:after="0" w:line="240" w:lineRule="auto"/>
        <w:ind w:left="4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</w:p>
    <w:p>
      <w:pPr>
        <w:spacing w:before="41" w:after="0" w:line="240" w:lineRule="auto"/>
        <w:ind w:left="7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</w:p>
    <w:p>
      <w:pPr>
        <w:spacing w:before="41" w:after="0" w:line="276" w:lineRule="auto"/>
        <w:ind w:left="117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hmud,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011,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168).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rpp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pokok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hukum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sukun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Cikalongw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teknik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sort.</w:t>
      </w:r>
    </w:p>
    <w:p>
      <w:pPr>
        <w:spacing w:before="0" w:after="0" w:line="240" w:lineRule="auto"/>
        <w:ind w:left="47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41" w:after="0" w:line="276" w:lineRule="auto"/>
        <w:ind w:left="117" w:right="54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utuhkan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47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Dokum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ntasi</w:t>
      </w:r>
    </w:p>
    <w:p>
      <w:pPr>
        <w:spacing w:before="43" w:after="0" w:line="275" w:lineRule="auto"/>
        <w:ind w:left="117" w:right="54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Dokum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mendokum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dokument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3" w:after="0" w:line="240" w:lineRule="auto"/>
        <w:ind w:left="79" w:right="510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41" w:after="0" w:line="240" w:lineRule="auto"/>
        <w:ind w:left="4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41" w:after="0" w:line="276" w:lineRule="auto"/>
        <w:ind w:left="117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Aktiv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khusus.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(Chek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40" w:lineRule="auto"/>
        <w:ind w:left="4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41" w:after="0" w:line="276" w:lineRule="auto"/>
        <w:ind w:left="117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ktek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</w:p>
    <w:p>
      <w:pPr>
        <w:jc w:val="both"/>
        <w:spacing w:after="0"/>
        <w:sectPr>
          <w:pgMar w:header="728" w:footer="1025" w:top="960" w:bottom="1220" w:left="1640" w:right="1640"/>
          <w:pgSz w:w="11920" w:h="16860"/>
        </w:sectPr>
      </w:pPr>
      <w:rPr/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6" w:lineRule="auto"/>
        <w:ind w:left="537" w:right="73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65%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85%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65%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pdiknas,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2003:5)</w:t>
      </w:r>
    </w:p>
    <w:p>
      <w:pPr>
        <w:spacing w:before="0" w:after="0" w:line="240" w:lineRule="auto"/>
        <w:ind w:left="1257" w:right="-20"/>
        <w:jc w:val="left"/>
        <w:tabs>
          <w:tab w:pos="3500" w:val="left"/>
          <w:tab w:pos="59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</w:p>
    <w:p>
      <w:pPr>
        <w:spacing w:before="41" w:after="0" w:line="271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rumus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pgMar w:header="728" w:footer="1025" w:top="940" w:bottom="1220" w:left="1220" w:right="960"/>
          <w:pgSz w:w="11920" w:h="16860"/>
        </w:sectPr>
      </w:pPr>
      <w:rPr/>
    </w:p>
    <w:p>
      <w:pPr>
        <w:spacing w:before="0" w:after="0" w:line="407" w:lineRule="exact"/>
        <w:ind w:left="2098" w:right="-89"/>
        <w:jc w:val="left"/>
        <w:rPr>
          <w:rFonts w:ascii="Cambria Math" w:hAnsi="Cambria Math" w:cs="Cambria Math" w:eastAsia="Cambria Math"/>
          <w:sz w:val="17"/>
          <w:szCs w:val="17"/>
        </w:rPr>
      </w:pPr>
      <w:rPr/>
      <w:r>
        <w:rPr/>
        <w:pict>
          <v:group style="position:absolute;margin-left:335.350006pt;margin-top:13.55608pt;width:90.024pt;height:.1pt;mso-position-horizontal-relative:page;mso-position-vertical-relative:paragraph;z-index:-2062" coordorigin="6707,271" coordsize="1800,2">
            <v:shape style="position:absolute;left:6707;top:271;width:1800;height:2" coordorigin="6707,271" coordsize="1800,0" path="m6707,271l8507,271e" filled="f" stroked="t" strokeweight=".94001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position w:val="-1"/>
        </w:rPr>
        <w:t>K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-1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-1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-1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-1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-1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-1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-1"/>
        </w:rPr>
        <w:t>���𝑛</w:t>
      </w:r>
      <w:r>
        <w:rPr>
          <w:rFonts w:ascii="Cambria Math" w:hAnsi="Cambria Math" w:cs="Cambria Math" w:eastAsia="Cambria Math"/>
          <w:sz w:val="24"/>
          <w:szCs w:val="24"/>
          <w:spacing w:val="7"/>
          <w:w w:val="100"/>
          <w:position w:val="-1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-1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-1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-1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-1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-2"/>
          <w:w w:val="100"/>
          <w:position w:val="-1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-1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-1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-1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4"/>
          <w:w w:val="100"/>
          <w:position w:val="-1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-1"/>
        </w:rPr>
        <w:t>𝐼�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-1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-1"/>
        </w:rPr>
        <w:t>��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-1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-1"/>
        </w:rPr>
        <w:t>���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-1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19"/>
          <w:w w:val="100"/>
          <w:position w:val="-1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-1"/>
        </w:rPr>
        <w:t>∶</w:t>
      </w:r>
      <w:r>
        <w:rPr>
          <w:rFonts w:ascii="Cambria Math" w:hAnsi="Cambria Math" w:cs="Cambria Math" w:eastAsia="Cambria Math"/>
          <w:sz w:val="24"/>
          <w:szCs w:val="24"/>
          <w:spacing w:val="16"/>
          <w:w w:val="100"/>
          <w:position w:val="-1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13"/>
        </w:rPr>
        <w:t>�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13"/>
        </w:rPr>
        <w:t>�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13"/>
        </w:rPr>
        <w:t>���</w:t>
      </w:r>
      <w:r>
        <w:rPr>
          <w:rFonts w:ascii="Cambria Math" w:hAnsi="Cambria Math" w:cs="Cambria Math" w:eastAsia="Cambria Math"/>
          <w:sz w:val="17"/>
          <w:szCs w:val="17"/>
          <w:spacing w:val="5"/>
          <w:w w:val="100"/>
          <w:position w:val="13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13"/>
        </w:rPr>
        <w:t>𝑦�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13"/>
        </w:rPr>
        <w:t>�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13"/>
        </w:rPr>
        <w:t>�𝑔</w:t>
      </w:r>
      <w:r>
        <w:rPr>
          <w:rFonts w:ascii="Cambria Math" w:hAnsi="Cambria Math" w:cs="Cambria Math" w:eastAsia="Cambria Math"/>
          <w:sz w:val="17"/>
          <w:szCs w:val="17"/>
          <w:spacing w:val="3"/>
          <w:w w:val="100"/>
          <w:position w:val="13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13"/>
        </w:rPr>
        <w:t>�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13"/>
        </w:rPr>
        <w:t>𝑖</w:t>
      </w:r>
      <w:r>
        <w:rPr>
          <w:rFonts w:ascii="Cambria Math" w:hAnsi="Cambria Math" w:cs="Cambria Math" w:eastAsia="Cambria Math"/>
          <w:sz w:val="17"/>
          <w:szCs w:val="17"/>
          <w:spacing w:val="1"/>
          <w:w w:val="100"/>
          <w:position w:val="13"/>
        </w:rPr>
        <w:t>�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13"/>
        </w:rPr>
        <w:t>�</w:t>
      </w:r>
      <w:r>
        <w:rPr>
          <w:rFonts w:ascii="Cambria Math" w:hAnsi="Cambria Math" w:cs="Cambria Math" w:eastAsia="Cambria Math"/>
          <w:sz w:val="17"/>
          <w:szCs w:val="17"/>
          <w:spacing w:val="1"/>
          <w:w w:val="100"/>
          <w:position w:val="13"/>
        </w:rPr>
        <w:t>�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13"/>
        </w:rPr>
        <w:t>���</w:t>
      </w:r>
      <w:r>
        <w:rPr>
          <w:rFonts w:ascii="Cambria Math" w:hAnsi="Cambria Math" w:cs="Cambria Math" w:eastAsia="Cambria Math"/>
          <w:sz w:val="17"/>
          <w:szCs w:val="17"/>
          <w:spacing w:val="0"/>
          <w:w w:val="112"/>
          <w:position w:val="13"/>
        </w:rPr>
        <w:t>ℎ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0"/>
        </w:rPr>
      </w:r>
    </w:p>
    <w:p>
      <w:pPr>
        <w:spacing w:before="0" w:after="0" w:line="85" w:lineRule="exact"/>
        <w:ind w:right="145"/>
        <w:jc w:val="right"/>
        <w:rPr>
          <w:rFonts w:ascii="Cambria Math" w:hAnsi="Cambria Math" w:cs="Cambria Math" w:eastAsia="Cambria Math"/>
          <w:sz w:val="17"/>
          <w:szCs w:val="17"/>
        </w:rPr>
      </w:pPr>
      <w:rPr/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2"/>
        </w:rPr>
        <w:t>�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2"/>
        </w:rPr>
        <w:t>�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2"/>
        </w:rPr>
        <w:t>���</w:t>
      </w:r>
      <w:r>
        <w:rPr>
          <w:rFonts w:ascii="Cambria Math" w:hAnsi="Cambria Math" w:cs="Cambria Math" w:eastAsia="Cambria Math"/>
          <w:sz w:val="17"/>
          <w:szCs w:val="17"/>
          <w:spacing w:val="7"/>
          <w:w w:val="100"/>
          <w:position w:val="2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2"/>
        </w:rPr>
        <w:t>�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2"/>
        </w:rPr>
        <w:t>�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2"/>
        </w:rPr>
        <w:t>�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2"/>
        </w:rPr>
        <w:t>�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2"/>
        </w:rPr>
        <w:t>�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2"/>
        </w:rPr>
        <w:t>�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2"/>
        </w:rPr>
        <w:t>𝑖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2"/>
        </w:rPr>
        <w:t>�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2"/>
        </w:rPr>
        <w:t>𝑢�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0"/>
        </w:rPr>
      </w:r>
    </w:p>
    <w:p>
      <w:pPr>
        <w:spacing w:before="0" w:after="0" w:line="492" w:lineRule="exact"/>
        <w:ind w:right="-20"/>
        <w:jc w:val="left"/>
        <w:rPr>
          <w:rFonts w:ascii="Cambria Math" w:hAnsi="Cambria Math" w:cs="Cambria Math" w:eastAsia="Cambria Math"/>
          <w:sz w:val="24"/>
          <w:szCs w:val="24"/>
        </w:rPr>
      </w:pPr>
      <w:rPr/>
      <w:r>
        <w:rPr/>
        <w:br w:type="column"/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5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7"/>
          <w:w w:val="100"/>
          <w:position w:val="5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5"/>
        </w:rPr>
        <w:t>100%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580" w:bottom="280" w:left="1220" w:right="960"/>
          <w:cols w:num="2" w:equalWidth="0">
            <w:col w:w="7212" w:space="170"/>
            <w:col w:w="2358"/>
          </w:cols>
        </w:sectPr>
      </w:pPr>
      <w:rPr/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580" w:bottom="280" w:left="1220" w:right="960"/>
        </w:sectPr>
      </w:pPr>
      <w:rPr/>
    </w:p>
    <w:p>
      <w:pPr>
        <w:spacing w:before="0" w:after="0" w:line="475" w:lineRule="exact"/>
        <w:ind w:left="1339" w:right="2542"/>
        <w:jc w:val="center"/>
        <w:rPr>
          <w:rFonts w:ascii="Cambria Math" w:hAnsi="Cambria Math" w:cs="Cambria Math" w:eastAsia="Cambria Math"/>
          <w:sz w:val="24"/>
          <w:szCs w:val="24"/>
        </w:rPr>
      </w:pPr>
      <w:rPr/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3"/>
        </w:rPr>
        <w:t>𝐾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3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3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3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3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3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3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3"/>
        </w:rPr>
        <w:t>���𝑛</w:t>
      </w:r>
      <w:r>
        <w:rPr>
          <w:rFonts w:ascii="Cambria Math" w:hAnsi="Cambria Math" w:cs="Cambria Math" w:eastAsia="Cambria Math"/>
          <w:sz w:val="24"/>
          <w:szCs w:val="24"/>
          <w:spacing w:val="8"/>
          <w:w w:val="100"/>
          <w:position w:val="13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3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3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3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3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-2"/>
          <w:w w:val="100"/>
          <w:position w:val="13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3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3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3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4"/>
          <w:w w:val="100"/>
          <w:position w:val="13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3"/>
        </w:rPr>
        <w:t>𝐾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3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3"/>
        </w:rPr>
        <w:t>������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0"/>
        </w:rPr>
      </w:r>
    </w:p>
    <w:p>
      <w:pPr>
        <w:spacing w:before="0" w:after="0" w:line="183" w:lineRule="exact"/>
        <w:ind w:left="2919" w:right="-58"/>
        <w:jc w:val="center"/>
        <w:rPr>
          <w:rFonts w:ascii="Cambria Math" w:hAnsi="Cambria Math" w:cs="Cambria Math" w:eastAsia="Cambria Math"/>
          <w:sz w:val="24"/>
          <w:szCs w:val="24"/>
        </w:rPr>
      </w:pPr>
      <w:rPr/>
      <w:r>
        <w:rPr/>
        <w:pict>
          <v:group style="position:absolute;margin-left:208.850006pt;margin-top:9.455948pt;width:212.09pt;height:.1pt;mso-position-horizontal-relative:page;mso-position-vertical-relative:paragraph;z-index:-2061" coordorigin="4177,189" coordsize="4242,2">
            <v:shape style="position:absolute;left:4177;top:189;width:4242;height:2" coordorigin="4177,189" coordsize="4242,0" path="m4177,189l8419,189e" filled="f" stroked="t" strokeweight=".94pt" strokecolor="#000000">
              <v:path arrowok="t"/>
            </v:shape>
          </v:group>
          <w10:wrap type="none"/>
        </w:pic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7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7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7"/>
        </w:rPr>
        <w:t>��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7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7"/>
        </w:rPr>
        <w:t>����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7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7"/>
        </w:rPr>
        <w:t>��</w:t>
      </w:r>
      <w:r>
        <w:rPr>
          <w:rFonts w:ascii="Cambria Math" w:hAnsi="Cambria Math" w:cs="Cambria Math" w:eastAsia="Cambria Math"/>
          <w:sz w:val="24"/>
          <w:szCs w:val="24"/>
          <w:spacing w:val="6"/>
          <w:w w:val="100"/>
          <w:position w:val="7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7"/>
        </w:rPr>
        <w:t>�����</w:t>
      </w:r>
      <w:r>
        <w:rPr>
          <w:rFonts w:ascii="Cambria Math" w:hAnsi="Cambria Math" w:cs="Cambria Math" w:eastAsia="Cambria Math"/>
          <w:sz w:val="24"/>
          <w:szCs w:val="24"/>
          <w:spacing w:val="6"/>
          <w:w w:val="100"/>
          <w:position w:val="7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7"/>
        </w:rPr>
        <w:t>���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7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7"/>
        </w:rPr>
        <w:t>𝑔</w:t>
      </w:r>
      <w:r>
        <w:rPr>
          <w:rFonts w:ascii="Cambria Math" w:hAnsi="Cambria Math" w:cs="Cambria Math" w:eastAsia="Cambria Math"/>
          <w:sz w:val="24"/>
          <w:szCs w:val="24"/>
          <w:spacing w:val="5"/>
          <w:w w:val="100"/>
          <w:position w:val="7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7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7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7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7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7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7"/>
        </w:rPr>
        <w:t>��</w:t>
      </w:r>
      <w:r>
        <w:rPr>
          <w:rFonts w:ascii="Cambria Math" w:hAnsi="Cambria Math" w:cs="Cambria Math" w:eastAsia="Cambria Math"/>
          <w:sz w:val="24"/>
          <w:szCs w:val="24"/>
          <w:spacing w:val="7"/>
          <w:w w:val="100"/>
          <w:position w:val="7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7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7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7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7"/>
        </w:rPr>
        <w:t>��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7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7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0"/>
        </w:rPr>
      </w:r>
    </w:p>
    <w:p>
      <w:pPr>
        <w:spacing w:before="0" w:after="0" w:line="161" w:lineRule="exact"/>
        <w:ind w:left="2780" w:right="4140"/>
        <w:jc w:val="center"/>
        <w:rPr>
          <w:rFonts w:ascii="Cambria Math" w:hAnsi="Cambria Math" w:cs="Cambria Math" w:eastAsia="Cambria Math"/>
          <w:sz w:val="24"/>
          <w:szCs w:val="24"/>
        </w:rPr>
      </w:pPr>
      <w:rPr/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5"/>
        </w:rPr>
        <w:t>∶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0"/>
        </w:rPr>
      </w:r>
    </w:p>
    <w:p>
      <w:pPr>
        <w:spacing w:before="0" w:after="0" w:line="120" w:lineRule="exact"/>
        <w:ind w:left="4059" w:right="1031"/>
        <w:jc w:val="center"/>
        <w:rPr>
          <w:rFonts w:ascii="Cambria Math" w:hAnsi="Cambria Math" w:cs="Cambria Math" w:eastAsia="Cambria Math"/>
          <w:sz w:val="24"/>
          <w:szCs w:val="24"/>
        </w:rPr>
      </w:pPr>
      <w:rPr/>
      <w:r>
        <w:rPr>
          <w:rFonts w:ascii="Cambria Math" w:hAnsi="Cambria Math" w:cs="Cambria Math" w:eastAsia="Cambria Math"/>
          <w:sz w:val="24"/>
          <w:szCs w:val="24"/>
          <w:position w:val="2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1"/>
          <w:position w:val="2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0"/>
          <w:position w:val="2"/>
        </w:rPr>
        <w:t>��</w:t>
      </w:r>
      <w:r>
        <w:rPr>
          <w:rFonts w:ascii="Cambria Math" w:hAnsi="Cambria Math" w:cs="Cambria Math" w:eastAsia="Cambria Math"/>
          <w:sz w:val="24"/>
          <w:szCs w:val="24"/>
          <w:spacing w:val="-1"/>
          <w:position w:val="2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0"/>
          <w:position w:val="2"/>
        </w:rPr>
        <w:t>����</w:t>
      </w:r>
      <w:r>
        <w:rPr>
          <w:rFonts w:ascii="Cambria Math" w:hAnsi="Cambria Math" w:cs="Cambria Math" w:eastAsia="Cambria Math"/>
          <w:sz w:val="24"/>
          <w:szCs w:val="24"/>
          <w:spacing w:val="-1"/>
          <w:position w:val="2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0"/>
          <w:position w:val="2"/>
        </w:rPr>
        <w:t>��</w:t>
      </w:r>
      <w:r>
        <w:rPr>
          <w:rFonts w:ascii="Cambria Math" w:hAnsi="Cambria Math" w:cs="Cambria Math" w:eastAsia="Cambria Math"/>
          <w:sz w:val="24"/>
          <w:szCs w:val="24"/>
          <w:spacing w:val="7"/>
          <w:position w:val="2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position w:val="2"/>
        </w:rPr>
        <w:t>�����</w:t>
      </w:r>
      <w:r>
        <w:rPr>
          <w:rFonts w:ascii="Cambria Math" w:hAnsi="Cambria Math" w:cs="Cambria Math" w:eastAsia="Cambria Math"/>
          <w:sz w:val="24"/>
          <w:szCs w:val="24"/>
          <w:spacing w:val="0"/>
          <w:position w:val="0"/>
        </w:rPr>
      </w:r>
    </w:p>
    <w:p>
      <w:pPr>
        <w:spacing w:before="0" w:after="0" w:line="939" w:lineRule="exact"/>
        <w:ind w:right="-20"/>
        <w:jc w:val="left"/>
        <w:rPr>
          <w:rFonts w:ascii="Cambria Math" w:hAnsi="Cambria Math" w:cs="Cambria Math" w:eastAsia="Cambria Math"/>
          <w:sz w:val="24"/>
          <w:szCs w:val="24"/>
        </w:rPr>
      </w:pPr>
      <w:rPr/>
      <w:r>
        <w:rPr/>
        <w:br w:type="column"/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2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7"/>
          <w:w w:val="100"/>
          <w:position w:val="2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2"/>
        </w:rPr>
        <w:t>100%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580" w:bottom="280" w:left="1220" w:right="960"/>
          <w:cols w:num="2" w:equalWidth="0">
            <w:col w:w="7089" w:space="203"/>
            <w:col w:w="2448"/>
          </w:cols>
        </w:sectPr>
      </w:pPr>
      <w:rPr/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sifikasi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43" w:after="0" w:line="271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skala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580" w:bottom="280" w:left="1220" w:right="960"/>
        </w:sectPr>
      </w:pPr>
      <w:rPr/>
    </w:p>
    <w:p>
      <w:pPr>
        <w:spacing w:before="29" w:after="0" w:line="240" w:lineRule="auto"/>
        <w:ind w:left="1140" w:right="-76"/>
        <w:jc w:val="left"/>
        <w:tabs>
          <w:tab w:pos="19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8" w:after="0" w:line="240" w:lineRule="auto"/>
        <w:ind w:left="1053" w:right="-20"/>
        <w:jc w:val="left"/>
        <w:tabs>
          <w:tab w:pos="19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</w:t>
      </w:r>
    </w:p>
    <w:p>
      <w:pPr>
        <w:spacing w:before="50" w:after="0" w:line="240" w:lineRule="auto"/>
        <w:ind w:left="1053" w:right="-20"/>
        <w:jc w:val="left"/>
        <w:tabs>
          <w:tab w:pos="19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89</w:t>
      </w:r>
    </w:p>
    <w:p>
      <w:pPr>
        <w:spacing w:before="53" w:after="0" w:line="240" w:lineRule="auto"/>
        <w:ind w:left="1053" w:right="-20"/>
        <w:jc w:val="left"/>
        <w:tabs>
          <w:tab w:pos="19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74</w:t>
      </w:r>
    </w:p>
    <w:p>
      <w:pPr>
        <w:spacing w:before="50" w:after="0" w:line="240" w:lineRule="auto"/>
        <w:ind w:left="1053" w:right="-20"/>
        <w:jc w:val="left"/>
        <w:tabs>
          <w:tab w:pos="19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59</w:t>
      </w:r>
    </w:p>
    <w:p>
      <w:pPr>
        <w:spacing w:before="51" w:after="0" w:line="271" w:lineRule="exact"/>
        <w:ind w:left="1053" w:right="-20"/>
        <w:jc w:val="left"/>
        <w:tabs>
          <w:tab w:pos="19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5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39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29" w:after="0" w:line="240" w:lineRule="auto"/>
        <w:ind w:left="12" w:right="-20"/>
        <w:jc w:val="left"/>
        <w:tabs>
          <w:tab w:pos="900" w:val="left"/>
          <w:tab w:pos="31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ilai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lajar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8" w:after="0" w:line="240" w:lineRule="auto"/>
        <w:ind w:right="-20"/>
        <w:jc w:val="left"/>
        <w:tabs>
          <w:tab w:pos="1040" w:val="left"/>
          <w:tab w:pos="29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</w:t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</w:p>
    <w:p>
      <w:pPr>
        <w:spacing w:before="50" w:after="0" w:line="284" w:lineRule="auto"/>
        <w:ind w:right="2491" w:firstLine="5"/>
        <w:jc w:val="left"/>
        <w:tabs>
          <w:tab w:pos="1100" w:val="left"/>
          <w:tab w:pos="3170" w:val="left"/>
          <w:tab w:pos="32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89</w:t>
        <w:tab/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3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74</w:t>
        <w:tab/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Cukup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59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spacing w:before="1" w:after="0" w:line="271" w:lineRule="exact"/>
        <w:ind w:left="12" w:right="-20"/>
        <w:jc w:val="left"/>
        <w:tabs>
          <w:tab w:pos="1100" w:val="left"/>
          <w:tab w:pos="2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39</w:t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580" w:bottom="280" w:left="1220" w:right="960"/>
          <w:cols w:num="2" w:equalWidth="0">
            <w:col w:w="2817" w:space="452"/>
            <w:col w:w="6471"/>
          </w:cols>
        </w:sectPr>
      </w:pPr>
      <w:rPr/>
    </w:p>
    <w:p>
      <w:pPr>
        <w:spacing w:before="62" w:after="0" w:line="240" w:lineRule="auto"/>
        <w:ind w:left="257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12.889992pt;margin-top:-95.686852pt;width:369.66002pt;height:98.87998pt;mso-position-horizontal-relative:page;mso-position-vertical-relative:paragraph;z-index:-2060" coordorigin="2258,-1914" coordsize="7393,1978">
            <v:group style="position:absolute;left:2264;top:-1908;width:7382;height:2" coordorigin="2264,-1908" coordsize="7382,2">
              <v:shape style="position:absolute;left:2264;top:-1908;width:7382;height:2" coordorigin="2264,-1908" coordsize="7382,0" path="m2264,-1908l9645,-1908e" filled="f" stroked="t" strokeweight=".579980pt" strokecolor="#000000">
                <v:path arrowok="t"/>
              </v:shape>
            </v:group>
            <v:group style="position:absolute;left:2268;top:-1903;width:2;height:1956" coordorigin="2268,-1903" coordsize="2,1956">
              <v:shape style="position:absolute;left:2268;top:-1903;width:2;height:1956" coordorigin="2268,-1903" coordsize="0,1956" path="m2268,-1903l2268,53e" filled="f" stroked="t" strokeweight=".580pt" strokecolor="#000000">
                <v:path arrowok="t"/>
              </v:shape>
            </v:group>
            <v:group style="position:absolute;left:3118;top:-1903;width:2;height:1956" coordorigin="3118,-1903" coordsize="2,1956">
              <v:shape style="position:absolute;left:3118;top:-1903;width:2;height:1956" coordorigin="3118,-1903" coordsize="0,1956" path="m3118,-1903l3118,53e" filled="f" stroked="t" strokeweight=".580pt" strokecolor="#000000">
                <v:path arrowok="t"/>
              </v:shape>
            </v:group>
            <v:group style="position:absolute;left:4527;top:-1903;width:2;height:1956" coordorigin="4527,-1903" coordsize="2,1956">
              <v:shape style="position:absolute;left:4527;top:-1903;width:2;height:1956" coordorigin="4527,-1903" coordsize="0,1956" path="m4527,-1903l4527,53e" filled="f" stroked="t" strokeweight=".580pt" strokecolor="#000000">
                <v:path arrowok="t"/>
              </v:shape>
            </v:group>
            <v:group style="position:absolute;left:5343;top:-1903;width:2;height:1956" coordorigin="5343,-1903" coordsize="2,1956">
              <v:shape style="position:absolute;left:5343;top:-1903;width:2;height:1956" coordorigin="5343,-1903" coordsize="0,1956" path="m5343,-1903l5343,53e" filled="f" stroked="t" strokeweight=".579980pt" strokecolor="#000000">
                <v:path arrowok="t"/>
              </v:shape>
            </v:group>
            <v:group style="position:absolute;left:7146;top:-1903;width:2;height:1956" coordorigin="7146,-1903" coordsize="2,1956">
              <v:shape style="position:absolute;left:7146;top:-1903;width:2;height:1956" coordorigin="7146,-1903" coordsize="0,1956" path="m7146,-1903l7146,53e" filled="f" stroked="t" strokeweight=".58001pt" strokecolor="#000000">
                <v:path arrowok="t"/>
              </v:shape>
            </v:group>
            <v:group style="position:absolute;left:9640;top:-1903;width:2;height:1956" coordorigin="9640,-1903" coordsize="2,1956">
              <v:shape style="position:absolute;left:9640;top:-1903;width:2;height:1956" coordorigin="9640,-1903" coordsize="0,1956" path="m9640,-1903l9640,53e" filled="f" stroked="t" strokeweight=".58001pt" strokecolor="#000000">
                <v:path arrowok="t"/>
              </v:shape>
            </v:group>
            <v:group style="position:absolute;left:2264;top:-1579;width:7382;height:2" coordorigin="2264,-1579" coordsize="7382,2">
              <v:shape style="position:absolute;left:2264;top:-1579;width:7382;height:2" coordorigin="2264,-1579" coordsize="7382,0" path="m2264,-1579l9645,-1579e" filled="f" stroked="t" strokeweight=".58001pt" strokecolor="#000000">
                <v:path arrowok="t"/>
              </v:shape>
            </v:group>
            <v:group style="position:absolute;left:2264;top:-1253;width:7382;height:2" coordorigin="2264,-1253" coordsize="7382,2">
              <v:shape style="position:absolute;left:2264;top:-1253;width:7382;height:2" coordorigin="2264,-1253" coordsize="7382,0" path="m2264,-1253l9645,-1253e" filled="f" stroked="t" strokeweight=".58001pt" strokecolor="#000000">
                <v:path arrowok="t"/>
              </v:shape>
            </v:group>
            <v:group style="position:absolute;left:2264;top:-926;width:7382;height:2" coordorigin="2264,-926" coordsize="7382,2">
              <v:shape style="position:absolute;left:2264;top:-926;width:7382;height:2" coordorigin="2264,-926" coordsize="7382,0" path="m2264,-926l9645,-926e" filled="f" stroked="t" strokeweight=".58001pt" strokecolor="#000000">
                <v:path arrowok="t"/>
              </v:shape>
            </v:group>
            <v:group style="position:absolute;left:2264;top:-598;width:7382;height:2" coordorigin="2264,-598" coordsize="7382,2">
              <v:shape style="position:absolute;left:2264;top:-598;width:7382;height:2" coordorigin="2264,-598" coordsize="7382,0" path="m2264,-598l9645,-598e" filled="f" stroked="t" strokeweight=".58001pt" strokecolor="#000000">
                <v:path arrowok="t"/>
              </v:shape>
            </v:group>
            <v:group style="position:absolute;left:2264;top:-271;width:7382;height:2" coordorigin="2264,-271" coordsize="7382,2">
              <v:shape style="position:absolute;left:2264;top:-271;width:7382;height:2" coordorigin="2264,-271" coordsize="7382,0" path="m2264,-271l9645,-271e" filled="f" stroked="t" strokeweight=".58001pt" strokecolor="#000000">
                <v:path arrowok="t"/>
              </v:shape>
            </v:group>
            <v:group style="position:absolute;left:2264;top:58;width:7382;height:2" coordorigin="2264,58" coordsize="7382,2">
              <v:shape style="position:absolute;left:2264;top:58;width:7382;height:2" coordorigin="2264,58" coordsize="7382,0" path="m2264,58l9645,58e" filled="f" stroked="t" strokeweight=".58001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3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AJI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BAHASAN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76" w:lineRule="auto"/>
        <w:ind w:left="537" w:right="733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2018.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jam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menit)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ulai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pukul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08.30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09.20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hukum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rjuml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rjuml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sort.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lampir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526.679993" w:type="dxa"/>
      </w:tblPr>
      <w:tblGrid/>
      <w:tr>
        <w:trPr>
          <w:trHeight w:val="329" w:hRule="exact"/>
        </w:trPr>
        <w:tc>
          <w:tcPr>
            <w:tcW w:w="708" w:type="dxa"/>
            <w:vMerge w:val="restart"/>
            <w:tcBorders>
              <w:top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979" w:type="dxa"/>
            <w:vMerge w:val="restart"/>
            <w:tcBorders>
              <w:top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138" w:right="11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402" w:type="dxa"/>
            <w:gridSpan w:val="2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74" w:lineRule="exact"/>
              <w:ind w:left="1111" w:right="10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985" w:type="dxa"/>
            <w:gridSpan w:val="2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4" w:lineRule="exact"/>
              <w:ind w:left="62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643" w:hRule="exact"/>
        </w:trPr>
        <w:tc>
          <w:tcPr>
            <w:tcW w:w="708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979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74" w:lineRule="exact"/>
              <w:ind w:left="420" w:right="4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lah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41" w:after="0" w:line="240" w:lineRule="auto"/>
              <w:ind w:left="559" w:right="5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00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4" w:lineRule="exact"/>
              <w:ind w:left="143" w:right="1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lah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41" w:after="0" w:line="240" w:lineRule="auto"/>
              <w:ind w:left="292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7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Ya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7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5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62" w:hRule="exact"/>
        </w:trPr>
        <w:tc>
          <w:tcPr>
            <w:tcW w:w="70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2" w:after="0" w:line="240" w:lineRule="auto"/>
              <w:ind w:left="203" w:right="2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</w:p>
        </w:tc>
        <w:tc>
          <w:tcPr>
            <w:tcW w:w="297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2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Ahm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ki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2" w:after="0" w:line="240" w:lineRule="auto"/>
              <w:ind w:left="686" w:right="6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</w:t>
            </w:r>
          </w:p>
        </w:tc>
        <w:tc>
          <w:tcPr>
            <w:tcW w:w="170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626" w:right="6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351" w:lineRule="exact"/>
              <w:ind w:left="441" w:right="422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2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62" w:hRule="exact"/>
        </w:trPr>
        <w:tc>
          <w:tcPr>
            <w:tcW w:w="70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2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2.</w:t>
            </w:r>
          </w:p>
        </w:tc>
        <w:tc>
          <w:tcPr>
            <w:tcW w:w="297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Apis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srulloh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0" w:after="0" w:line="240" w:lineRule="auto"/>
              <w:ind w:left="686" w:right="6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75</w:t>
            </w:r>
          </w:p>
        </w:tc>
        <w:tc>
          <w:tcPr>
            <w:tcW w:w="170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626" w:right="6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351" w:lineRule="exact"/>
              <w:ind w:left="299" w:right="282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60" w:hRule="exact"/>
        </w:trPr>
        <w:tc>
          <w:tcPr>
            <w:tcW w:w="70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2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3.</w:t>
            </w:r>
          </w:p>
        </w:tc>
        <w:tc>
          <w:tcPr>
            <w:tcW w:w="297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rohm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0" w:after="0" w:line="240" w:lineRule="auto"/>
              <w:ind w:left="686" w:right="6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</w:t>
            </w:r>
          </w:p>
        </w:tc>
        <w:tc>
          <w:tcPr>
            <w:tcW w:w="170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626" w:right="6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348" w:lineRule="exact"/>
              <w:ind w:left="441" w:right="422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63" w:hRule="exact"/>
        </w:trPr>
        <w:tc>
          <w:tcPr>
            <w:tcW w:w="708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2" w:lineRule="exact"/>
              <w:ind w:left="203" w:right="2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4.</w:t>
            </w:r>
          </w:p>
        </w:tc>
        <w:tc>
          <w:tcPr>
            <w:tcW w:w="2979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2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2" w:after="0" w:line="240" w:lineRule="auto"/>
              <w:ind w:left="686" w:right="6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</w:t>
            </w:r>
          </w:p>
        </w:tc>
        <w:tc>
          <w:tcPr>
            <w:tcW w:w="1700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626" w:right="6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351" w:lineRule="exact"/>
              <w:ind w:left="441" w:right="422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</w:tbl>
    <w:p>
      <w:pPr>
        <w:jc w:val="center"/>
        <w:spacing w:after="0"/>
        <w:sectPr>
          <w:type w:val="continuous"/>
          <w:pgSz w:w="11920" w:h="16860"/>
          <w:pgMar w:top="1580" w:bottom="280" w:left="1220" w:right="960"/>
        </w:sectPr>
      </w:pPr>
      <w:rPr/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.680002" w:type="dxa"/>
      </w:tblPr>
      <w:tblGrid/>
      <w:tr>
        <w:trPr>
          <w:trHeight w:val="326" w:hRule="exact"/>
        </w:trPr>
        <w:tc>
          <w:tcPr>
            <w:tcW w:w="70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97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138" w:right="11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402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74" w:lineRule="exact"/>
              <w:ind w:left="1111" w:right="10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985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4" w:lineRule="exact"/>
              <w:ind w:left="62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646" w:hRule="exact"/>
        </w:trPr>
        <w:tc>
          <w:tcPr>
            <w:tcW w:w="70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979" w:type="dxa"/>
            <w:vMerge/>
            <w:tcBorders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417" w:right="4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lah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41" w:after="0" w:line="240" w:lineRule="auto"/>
              <w:ind w:left="559" w:right="5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41" w:right="1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lah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41" w:after="0" w:line="240" w:lineRule="auto"/>
              <w:ind w:left="292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7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Ya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5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62" w:hRule="exact"/>
        </w:trPr>
        <w:tc>
          <w:tcPr>
            <w:tcW w:w="70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2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5.</w:t>
            </w:r>
          </w:p>
        </w:tc>
        <w:tc>
          <w:tcPr>
            <w:tcW w:w="297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Didin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0" w:after="0" w:line="240" w:lineRule="auto"/>
              <w:ind w:left="686" w:right="6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</w:t>
            </w:r>
          </w:p>
        </w:tc>
        <w:tc>
          <w:tcPr>
            <w:tcW w:w="170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626" w:right="6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351" w:lineRule="exact"/>
              <w:ind w:left="441" w:right="422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60" w:hRule="exact"/>
        </w:trPr>
        <w:tc>
          <w:tcPr>
            <w:tcW w:w="70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2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6.</w:t>
            </w:r>
          </w:p>
        </w:tc>
        <w:tc>
          <w:tcPr>
            <w:tcW w:w="297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0" w:after="0" w:line="240" w:lineRule="auto"/>
              <w:ind w:left="686" w:right="6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</w:t>
            </w:r>
          </w:p>
        </w:tc>
        <w:tc>
          <w:tcPr>
            <w:tcW w:w="17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626" w:right="6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348" w:lineRule="exact"/>
              <w:ind w:left="441" w:right="422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62" w:hRule="exact"/>
        </w:trPr>
        <w:tc>
          <w:tcPr>
            <w:tcW w:w="70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2" w:lineRule="exact"/>
              <w:ind w:left="203" w:right="2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7.</w:t>
            </w:r>
          </w:p>
        </w:tc>
        <w:tc>
          <w:tcPr>
            <w:tcW w:w="2979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2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2" w:after="0" w:line="240" w:lineRule="auto"/>
              <w:ind w:left="686" w:right="6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30</w:t>
            </w:r>
          </w:p>
        </w:tc>
        <w:tc>
          <w:tcPr>
            <w:tcW w:w="170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626" w:right="6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351" w:lineRule="exact"/>
              <w:ind w:left="441" w:right="422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2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62" w:hRule="exact"/>
        </w:trPr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2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8.</w:t>
            </w:r>
          </w:p>
        </w:tc>
        <w:tc>
          <w:tcPr>
            <w:tcW w:w="297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ntan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0" w:after="0" w:line="240" w:lineRule="auto"/>
              <w:ind w:left="686" w:right="6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</w:t>
            </w:r>
          </w:p>
        </w:tc>
        <w:tc>
          <w:tcPr>
            <w:tcW w:w="17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626" w:right="6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351" w:lineRule="exact"/>
              <w:ind w:left="441" w:right="422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62" w:hRule="exact"/>
        </w:trPr>
        <w:tc>
          <w:tcPr>
            <w:tcW w:w="70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2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9.</w:t>
            </w:r>
          </w:p>
        </w:tc>
        <w:tc>
          <w:tcPr>
            <w:tcW w:w="297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ki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0" w:after="0" w:line="240" w:lineRule="auto"/>
              <w:ind w:left="686" w:right="6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30</w:t>
            </w:r>
          </w:p>
        </w:tc>
        <w:tc>
          <w:tcPr>
            <w:tcW w:w="170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626" w:right="6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351" w:lineRule="exact"/>
              <w:ind w:left="441" w:right="422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60" w:hRule="exact"/>
        </w:trPr>
        <w:tc>
          <w:tcPr>
            <w:tcW w:w="70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10.</w:t>
            </w:r>
          </w:p>
        </w:tc>
        <w:tc>
          <w:tcPr>
            <w:tcW w:w="297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Muh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li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0" w:after="0" w:line="240" w:lineRule="auto"/>
              <w:ind w:left="686" w:right="6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</w:t>
            </w:r>
          </w:p>
        </w:tc>
        <w:tc>
          <w:tcPr>
            <w:tcW w:w="17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626" w:right="6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348" w:lineRule="exact"/>
              <w:ind w:left="441" w:right="422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63" w:hRule="exact"/>
        </w:trPr>
        <w:tc>
          <w:tcPr>
            <w:tcW w:w="70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0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11.</w:t>
            </w:r>
          </w:p>
        </w:tc>
        <w:tc>
          <w:tcPr>
            <w:tcW w:w="297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Muh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thori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3" w:after="0" w:line="240" w:lineRule="auto"/>
              <w:ind w:left="686" w:right="6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75</w:t>
            </w:r>
          </w:p>
        </w:tc>
        <w:tc>
          <w:tcPr>
            <w:tcW w:w="170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0" w:lineRule="exact"/>
              <w:ind w:left="626" w:right="6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351" w:lineRule="exact"/>
              <w:ind w:left="299" w:right="282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62" w:hRule="exact"/>
        </w:trPr>
        <w:tc>
          <w:tcPr>
            <w:tcW w:w="708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12.</w:t>
            </w:r>
          </w:p>
        </w:tc>
        <w:tc>
          <w:tcPr>
            <w:tcW w:w="297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Muh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Ridw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0" w:after="0" w:line="240" w:lineRule="auto"/>
              <w:ind w:left="686" w:right="6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</w:t>
            </w:r>
          </w:p>
        </w:tc>
        <w:tc>
          <w:tcPr>
            <w:tcW w:w="170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626" w:right="6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351" w:lineRule="exact"/>
              <w:ind w:left="441" w:right="422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60" w:hRule="exact"/>
        </w:trPr>
        <w:tc>
          <w:tcPr>
            <w:tcW w:w="70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13.</w:t>
            </w:r>
          </w:p>
        </w:tc>
        <w:tc>
          <w:tcPr>
            <w:tcW w:w="297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Muh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0" w:after="0" w:line="240" w:lineRule="auto"/>
              <w:ind w:left="686" w:right="6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</w:t>
            </w:r>
          </w:p>
        </w:tc>
        <w:tc>
          <w:tcPr>
            <w:tcW w:w="17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626" w:right="6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348" w:lineRule="exact"/>
              <w:ind w:left="441" w:right="422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62" w:hRule="exact"/>
        </w:trPr>
        <w:tc>
          <w:tcPr>
            <w:tcW w:w="70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2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14.</w:t>
            </w:r>
          </w:p>
        </w:tc>
        <w:tc>
          <w:tcPr>
            <w:tcW w:w="297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2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2" w:after="0" w:line="240" w:lineRule="auto"/>
              <w:ind w:left="686" w:right="6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</w:t>
            </w:r>
          </w:p>
        </w:tc>
        <w:tc>
          <w:tcPr>
            <w:tcW w:w="17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626" w:right="6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351" w:lineRule="exact"/>
              <w:ind w:left="441" w:right="422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2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62" w:hRule="exact"/>
        </w:trPr>
        <w:tc>
          <w:tcPr>
            <w:tcW w:w="70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15.</w:t>
            </w:r>
          </w:p>
        </w:tc>
        <w:tc>
          <w:tcPr>
            <w:tcW w:w="297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Riska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0" w:after="0" w:line="240" w:lineRule="auto"/>
              <w:ind w:left="686" w:right="6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</w:t>
            </w:r>
          </w:p>
        </w:tc>
        <w:tc>
          <w:tcPr>
            <w:tcW w:w="17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626" w:right="6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351" w:lineRule="exact"/>
              <w:ind w:left="441" w:right="422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62" w:hRule="exact"/>
        </w:trPr>
        <w:tc>
          <w:tcPr>
            <w:tcW w:w="70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16.</w:t>
            </w:r>
          </w:p>
        </w:tc>
        <w:tc>
          <w:tcPr>
            <w:tcW w:w="297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0" w:after="0" w:line="240" w:lineRule="auto"/>
              <w:ind w:left="686" w:right="6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30</w:t>
            </w:r>
          </w:p>
        </w:tc>
        <w:tc>
          <w:tcPr>
            <w:tcW w:w="17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626" w:right="6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351" w:lineRule="exact"/>
              <w:ind w:left="441" w:right="422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60" w:hRule="exact"/>
        </w:trPr>
        <w:tc>
          <w:tcPr>
            <w:tcW w:w="70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17.</w:t>
            </w:r>
          </w:p>
        </w:tc>
        <w:tc>
          <w:tcPr>
            <w:tcW w:w="297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0" w:after="0" w:line="240" w:lineRule="auto"/>
              <w:ind w:left="686" w:right="6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</w:t>
            </w:r>
          </w:p>
        </w:tc>
        <w:tc>
          <w:tcPr>
            <w:tcW w:w="17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626" w:right="6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348" w:lineRule="exact"/>
              <w:ind w:left="441" w:right="422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62" w:hRule="exact"/>
        </w:trPr>
        <w:tc>
          <w:tcPr>
            <w:tcW w:w="70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18.</w:t>
            </w:r>
          </w:p>
        </w:tc>
        <w:tc>
          <w:tcPr>
            <w:tcW w:w="297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2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Maul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na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2" w:after="0" w:line="240" w:lineRule="auto"/>
              <w:ind w:left="686" w:right="6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</w:t>
            </w:r>
          </w:p>
        </w:tc>
        <w:tc>
          <w:tcPr>
            <w:tcW w:w="170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626" w:right="6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351" w:lineRule="exact"/>
              <w:ind w:left="441" w:right="422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62" w:hRule="exact"/>
        </w:trPr>
        <w:tc>
          <w:tcPr>
            <w:tcW w:w="70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19.</w:t>
            </w:r>
          </w:p>
        </w:tc>
        <w:tc>
          <w:tcPr>
            <w:tcW w:w="297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0" w:after="0" w:line="240" w:lineRule="auto"/>
              <w:ind w:left="686" w:right="6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170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626" w:right="6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351" w:lineRule="exact"/>
              <w:ind w:left="441" w:right="422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60" w:hRule="exact"/>
        </w:trPr>
        <w:tc>
          <w:tcPr>
            <w:tcW w:w="708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0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20.</w:t>
            </w:r>
          </w:p>
        </w:tc>
        <w:tc>
          <w:tcPr>
            <w:tcW w:w="297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Yusuf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mdani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0" w:after="0" w:line="240" w:lineRule="auto"/>
              <w:ind w:left="686" w:right="6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75</w:t>
            </w:r>
          </w:p>
        </w:tc>
        <w:tc>
          <w:tcPr>
            <w:tcW w:w="170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0" w:lineRule="exact"/>
              <w:ind w:left="626" w:right="6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349" w:lineRule="exact"/>
              <w:ind w:left="299" w:right="282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9" w:hRule="exact"/>
        </w:trPr>
        <w:tc>
          <w:tcPr>
            <w:tcW w:w="3687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0" w:lineRule="auto"/>
              <w:ind w:left="1413" w:right="13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lah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566" w:right="5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1175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566" w:right="54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2000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321" w:right="3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0" w:lineRule="auto"/>
              <w:ind w:left="403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17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26" w:hRule="exact"/>
        </w:trPr>
        <w:tc>
          <w:tcPr>
            <w:tcW w:w="3687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4" w:lineRule="exact"/>
              <w:ind w:left="1267" w:right="12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74" w:lineRule="exact"/>
              <w:ind w:left="597" w:right="57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58,8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4" w:lineRule="exact"/>
              <w:ind w:left="626" w:right="6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9" w:hRule="exact"/>
        </w:trPr>
        <w:tc>
          <w:tcPr>
            <w:tcW w:w="3687" w:type="dxa"/>
            <w:gridSpan w:val="2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4" w:lineRule="exact"/>
              <w:ind w:left="78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tasan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85" w:type="dxa"/>
            <w:gridSpan w:val="2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4" w:lineRule="exact"/>
              <w:ind w:left="707" w:right="6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15%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26" w:hRule="exact"/>
        </w:trPr>
        <w:tc>
          <w:tcPr>
            <w:tcW w:w="3687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4" w:lineRule="exact"/>
              <w:ind w:left="119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85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4" w:lineRule="exact"/>
              <w:ind w:left="707" w:right="6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1175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29" w:hRule="exact"/>
        </w:trPr>
        <w:tc>
          <w:tcPr>
            <w:tcW w:w="3687" w:type="dxa"/>
            <w:gridSpan w:val="2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4" w:lineRule="exact"/>
              <w:ind w:left="1262" w:right="124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85" w:type="dxa"/>
            <w:gridSpan w:val="2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4" w:lineRule="exact"/>
              <w:ind w:left="707" w:right="6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2000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spacing w:before="0" w:after="0" w:line="274" w:lineRule="exact"/>
        <w:ind w:left="3389" w:right="362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117" w:right="732" w:firstLine="42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58,8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maksim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hukum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sukun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nwin.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maksim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lkan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maksim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Card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1" w:after="0" w:line="276" w:lineRule="auto"/>
        <w:ind w:left="400" w:right="73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sort.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</w:p>
    <w:p>
      <w:pPr>
        <w:jc w:val="both"/>
        <w:spacing w:after="0"/>
        <w:sectPr>
          <w:pgMar w:header="728" w:footer="1025" w:top="960" w:bottom="1220" w:left="1640" w:right="960"/>
          <w:pgSz w:w="11920" w:h="16860"/>
        </w:sectPr>
      </w:pPr>
      <w:rPr/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5" w:lineRule="auto"/>
        <w:ind w:left="400" w:right="5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1" w:after="0" w:line="276" w:lineRule="auto"/>
        <w:ind w:left="837" w:right="57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sort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unjukan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ukup.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</w:p>
    <w:p>
      <w:pPr>
        <w:spacing w:before="3" w:after="0" w:line="276" w:lineRule="auto"/>
        <w:ind w:left="837" w:right="55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80.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kuti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95.480003" w:type="dxa"/>
      </w:tblPr>
      <w:tblGrid/>
      <w:tr>
        <w:trPr>
          <w:trHeight w:val="329" w:hRule="exact"/>
        </w:trPr>
        <w:tc>
          <w:tcPr>
            <w:tcW w:w="708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975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135" w:right="1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35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74" w:lineRule="exact"/>
              <w:ind w:left="89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LUS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02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4" w:lineRule="exact"/>
              <w:ind w:left="48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643" w:hRule="exact"/>
        </w:trPr>
        <w:tc>
          <w:tcPr>
            <w:tcW w:w="708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975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74" w:lineRule="exact"/>
              <w:ind w:left="134" w:right="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lah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41" w:after="0" w:line="240" w:lineRule="auto"/>
              <w:ind w:left="273" w:right="2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4" w:lineRule="exact"/>
              <w:ind w:left="143" w:right="1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lah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41" w:after="0" w:line="240" w:lineRule="auto"/>
              <w:ind w:left="292" w:right="2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2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7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5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Ya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7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7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62" w:hRule="exact"/>
        </w:trPr>
        <w:tc>
          <w:tcPr>
            <w:tcW w:w="70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240" w:lineRule="auto"/>
              <w:ind w:left="203" w:right="2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</w:p>
        </w:tc>
        <w:tc>
          <w:tcPr>
            <w:tcW w:w="297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Ahm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ki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0" w:after="0" w:line="240" w:lineRule="auto"/>
              <w:ind w:left="400" w:right="3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75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626" w:right="6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82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351" w:lineRule="exact"/>
              <w:ind w:left="287" w:right="266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7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362" w:hRule="exact"/>
        </w:trPr>
        <w:tc>
          <w:tcPr>
            <w:tcW w:w="70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2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2.</w:t>
            </w:r>
          </w:p>
        </w:tc>
        <w:tc>
          <w:tcPr>
            <w:tcW w:w="297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Apis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srulloh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0" w:after="0" w:line="240" w:lineRule="auto"/>
              <w:ind w:left="400" w:right="3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626" w:right="6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82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351" w:lineRule="exact"/>
              <w:ind w:left="287" w:right="266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7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360" w:hRule="exact"/>
        </w:trPr>
        <w:tc>
          <w:tcPr>
            <w:tcW w:w="70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2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3.</w:t>
            </w:r>
          </w:p>
        </w:tc>
        <w:tc>
          <w:tcPr>
            <w:tcW w:w="297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rohm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0" w:after="0" w:line="240" w:lineRule="auto"/>
              <w:ind w:left="400" w:right="3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626" w:right="6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82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7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348" w:lineRule="exact"/>
              <w:ind w:left="314" w:right="295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63" w:hRule="exact"/>
        </w:trPr>
        <w:tc>
          <w:tcPr>
            <w:tcW w:w="70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2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4.</w:t>
            </w:r>
          </w:p>
        </w:tc>
        <w:tc>
          <w:tcPr>
            <w:tcW w:w="297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2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2" w:after="0" w:line="240" w:lineRule="auto"/>
              <w:ind w:left="400" w:right="3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626" w:right="6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82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351" w:lineRule="exact"/>
              <w:ind w:left="287" w:right="266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7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362" w:hRule="exact"/>
        </w:trPr>
        <w:tc>
          <w:tcPr>
            <w:tcW w:w="70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2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5.</w:t>
            </w:r>
          </w:p>
        </w:tc>
        <w:tc>
          <w:tcPr>
            <w:tcW w:w="297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Didin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0" w:after="0" w:line="240" w:lineRule="auto"/>
              <w:ind w:left="400" w:right="3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75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626" w:right="6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82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351" w:lineRule="exact"/>
              <w:ind w:left="287" w:right="266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7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360" w:hRule="exact"/>
        </w:trPr>
        <w:tc>
          <w:tcPr>
            <w:tcW w:w="70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2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6.</w:t>
            </w:r>
          </w:p>
        </w:tc>
        <w:tc>
          <w:tcPr>
            <w:tcW w:w="297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0" w:after="0" w:line="240" w:lineRule="auto"/>
              <w:ind w:left="400" w:right="3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85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626" w:right="6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82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348" w:lineRule="exact"/>
              <w:ind w:left="287" w:right="266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7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362" w:hRule="exact"/>
        </w:trPr>
        <w:tc>
          <w:tcPr>
            <w:tcW w:w="70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2" w:lineRule="exact"/>
              <w:ind w:left="203" w:right="2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7.</w:t>
            </w:r>
          </w:p>
        </w:tc>
        <w:tc>
          <w:tcPr>
            <w:tcW w:w="297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2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2" w:after="0" w:line="240" w:lineRule="auto"/>
              <w:ind w:left="400" w:right="3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75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626" w:right="6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82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351" w:lineRule="exact"/>
              <w:ind w:left="287" w:right="266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2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7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362" w:hRule="exact"/>
        </w:trPr>
        <w:tc>
          <w:tcPr>
            <w:tcW w:w="70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2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8.</w:t>
            </w:r>
          </w:p>
        </w:tc>
        <w:tc>
          <w:tcPr>
            <w:tcW w:w="297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ntan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0" w:after="0" w:line="240" w:lineRule="auto"/>
              <w:ind w:left="400" w:right="3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95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626" w:right="6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82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351" w:lineRule="exact"/>
              <w:ind w:left="287" w:right="266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7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362" w:hRule="exact"/>
        </w:trPr>
        <w:tc>
          <w:tcPr>
            <w:tcW w:w="70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2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9.</w:t>
            </w:r>
          </w:p>
        </w:tc>
        <w:tc>
          <w:tcPr>
            <w:tcW w:w="297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ki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0" w:after="0" w:line="240" w:lineRule="auto"/>
              <w:ind w:left="400" w:right="3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75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626" w:right="6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82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351" w:lineRule="exact"/>
              <w:ind w:left="287" w:right="266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7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360" w:hRule="exact"/>
        </w:trPr>
        <w:tc>
          <w:tcPr>
            <w:tcW w:w="70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10.</w:t>
            </w:r>
          </w:p>
        </w:tc>
        <w:tc>
          <w:tcPr>
            <w:tcW w:w="297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Muh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li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0" w:after="0" w:line="240" w:lineRule="auto"/>
              <w:ind w:left="400" w:right="3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626" w:right="6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82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348" w:lineRule="exact"/>
              <w:ind w:left="287" w:right="266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7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362" w:hRule="exact"/>
        </w:trPr>
        <w:tc>
          <w:tcPr>
            <w:tcW w:w="70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11.</w:t>
            </w:r>
          </w:p>
        </w:tc>
        <w:tc>
          <w:tcPr>
            <w:tcW w:w="297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2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Muh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thori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2" w:after="0" w:line="240" w:lineRule="auto"/>
              <w:ind w:left="400" w:right="3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626" w:right="6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82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351" w:lineRule="exact"/>
              <w:ind w:left="287" w:right="266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7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362" w:hRule="exact"/>
        </w:trPr>
        <w:tc>
          <w:tcPr>
            <w:tcW w:w="70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12.</w:t>
            </w:r>
          </w:p>
        </w:tc>
        <w:tc>
          <w:tcPr>
            <w:tcW w:w="297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Muh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Ridw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0" w:after="0" w:line="240" w:lineRule="auto"/>
              <w:ind w:left="400" w:right="3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626" w:right="6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82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351" w:lineRule="exact"/>
              <w:ind w:left="287" w:right="266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7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360" w:hRule="exact"/>
        </w:trPr>
        <w:tc>
          <w:tcPr>
            <w:tcW w:w="70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13.</w:t>
            </w:r>
          </w:p>
        </w:tc>
        <w:tc>
          <w:tcPr>
            <w:tcW w:w="297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Muh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0" w:after="0" w:line="240" w:lineRule="auto"/>
              <w:ind w:left="400" w:right="3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626" w:right="6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82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348" w:lineRule="exact"/>
              <w:ind w:left="287" w:right="266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7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363" w:hRule="exact"/>
        </w:trPr>
        <w:tc>
          <w:tcPr>
            <w:tcW w:w="708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2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14.</w:t>
            </w:r>
          </w:p>
        </w:tc>
        <w:tc>
          <w:tcPr>
            <w:tcW w:w="297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3" w:after="0" w:line="240" w:lineRule="auto"/>
              <w:ind w:left="400" w:right="3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626" w:right="6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823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351" w:lineRule="exact"/>
              <w:ind w:left="287" w:right="266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2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7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362" w:hRule="exact"/>
        </w:trPr>
        <w:tc>
          <w:tcPr>
            <w:tcW w:w="708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15.</w:t>
            </w:r>
          </w:p>
        </w:tc>
        <w:tc>
          <w:tcPr>
            <w:tcW w:w="2975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Riska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</w:p>
        </w:tc>
        <w:tc>
          <w:tcPr>
            <w:tcW w:w="1133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0" w:after="0" w:line="240" w:lineRule="auto"/>
              <w:ind w:left="400" w:right="3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</w:t>
            </w:r>
          </w:p>
        </w:tc>
        <w:tc>
          <w:tcPr>
            <w:tcW w:w="1702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626" w:right="6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823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351" w:lineRule="exact"/>
              <w:ind w:left="287" w:right="266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79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360" w:hRule="exact"/>
        </w:trPr>
        <w:tc>
          <w:tcPr>
            <w:tcW w:w="708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16.</w:t>
            </w:r>
          </w:p>
        </w:tc>
        <w:tc>
          <w:tcPr>
            <w:tcW w:w="2975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</w:p>
        </w:tc>
        <w:tc>
          <w:tcPr>
            <w:tcW w:w="1133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0" w:after="0" w:line="240" w:lineRule="auto"/>
              <w:ind w:left="400" w:right="3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</w:t>
            </w:r>
          </w:p>
        </w:tc>
        <w:tc>
          <w:tcPr>
            <w:tcW w:w="1702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626" w:right="6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823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79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348" w:lineRule="exact"/>
              <w:ind w:left="314" w:right="295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62" w:hRule="exact"/>
        </w:trPr>
        <w:tc>
          <w:tcPr>
            <w:tcW w:w="708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2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17.</w:t>
            </w:r>
          </w:p>
        </w:tc>
        <w:tc>
          <w:tcPr>
            <w:tcW w:w="2975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2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</w:p>
        </w:tc>
        <w:tc>
          <w:tcPr>
            <w:tcW w:w="1133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2" w:after="0" w:line="240" w:lineRule="auto"/>
              <w:ind w:left="400" w:right="3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</w:t>
            </w:r>
          </w:p>
        </w:tc>
        <w:tc>
          <w:tcPr>
            <w:tcW w:w="1702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626" w:right="6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823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79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351" w:lineRule="exact"/>
              <w:ind w:left="314" w:right="295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2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62" w:hRule="exact"/>
        </w:trPr>
        <w:tc>
          <w:tcPr>
            <w:tcW w:w="708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18.</w:t>
            </w:r>
          </w:p>
        </w:tc>
        <w:tc>
          <w:tcPr>
            <w:tcW w:w="297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2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Maul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na</w:t>
            </w:r>
          </w:p>
        </w:tc>
        <w:tc>
          <w:tcPr>
            <w:tcW w:w="113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2" w:after="0" w:line="240" w:lineRule="auto"/>
              <w:ind w:left="400" w:right="3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</w:t>
            </w:r>
          </w:p>
        </w:tc>
        <w:tc>
          <w:tcPr>
            <w:tcW w:w="1702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626" w:right="6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823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351" w:lineRule="exact"/>
              <w:ind w:left="287" w:right="266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79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362" w:hRule="exact"/>
        </w:trPr>
        <w:tc>
          <w:tcPr>
            <w:tcW w:w="70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19.</w:t>
            </w:r>
          </w:p>
        </w:tc>
        <w:tc>
          <w:tcPr>
            <w:tcW w:w="297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0" w:after="0" w:line="240" w:lineRule="auto"/>
              <w:ind w:left="400" w:right="3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626" w:right="6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82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7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351" w:lineRule="exact"/>
              <w:ind w:left="314" w:right="295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60" w:hRule="exact"/>
        </w:trPr>
        <w:tc>
          <w:tcPr>
            <w:tcW w:w="70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20.</w:t>
            </w:r>
          </w:p>
        </w:tc>
        <w:tc>
          <w:tcPr>
            <w:tcW w:w="297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Yusuf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mdani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0" w:after="0" w:line="240" w:lineRule="auto"/>
              <w:ind w:left="400" w:right="3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626" w:right="6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82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348" w:lineRule="exact"/>
              <w:ind w:left="287" w:right="266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7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329" w:hRule="exact"/>
        </w:trPr>
        <w:tc>
          <w:tcPr>
            <w:tcW w:w="3683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4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lah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74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1600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4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2000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2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4" w:lineRule="exact"/>
              <w:ind w:left="247" w:right="22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16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7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74" w:lineRule="exact"/>
              <w:ind w:left="335" w:right="31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26" w:hRule="exact"/>
        </w:trPr>
        <w:tc>
          <w:tcPr>
            <w:tcW w:w="3683" w:type="dxa"/>
            <w:gridSpan w:val="2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4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74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80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4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23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7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329" w:hRule="exact"/>
        </w:trPr>
        <w:tc>
          <w:tcPr>
            <w:tcW w:w="6518" w:type="dxa"/>
            <w:gridSpan w:val="4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43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tasan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02" w:type="dxa"/>
            <w:gridSpan w:val="2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566" w:right="5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80%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center"/>
        <w:spacing w:after="0"/>
        <w:sectPr>
          <w:pgMar w:header="728" w:footer="1025" w:top="940" w:bottom="1220" w:left="1640" w:right="1640"/>
          <w:pgSz w:w="11920" w:h="16860"/>
        </w:sectPr>
      </w:pPr>
      <w:rPr/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95.480003" w:type="dxa"/>
      </w:tblPr>
      <w:tblGrid/>
      <w:tr>
        <w:trPr>
          <w:trHeight w:val="326" w:hRule="exact"/>
        </w:trPr>
        <w:tc>
          <w:tcPr>
            <w:tcW w:w="70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97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135" w:right="11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835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74" w:lineRule="exact"/>
              <w:ind w:left="89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LUS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02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4" w:lineRule="exact"/>
              <w:ind w:left="48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646" w:hRule="exact"/>
        </w:trPr>
        <w:tc>
          <w:tcPr>
            <w:tcW w:w="70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975" w:type="dxa"/>
            <w:vMerge/>
            <w:tcBorders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31" w:right="1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lah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41" w:after="0" w:line="240" w:lineRule="auto"/>
              <w:ind w:left="273" w:right="2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41" w:right="1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lah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41" w:after="0" w:line="240" w:lineRule="auto"/>
              <w:ind w:left="292" w:right="2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2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5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Ya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7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26" w:hRule="exact"/>
        </w:trPr>
        <w:tc>
          <w:tcPr>
            <w:tcW w:w="6518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4" w:lineRule="exact"/>
              <w:ind w:right="8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02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4" w:lineRule="exact"/>
              <w:ind w:left="566" w:right="5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1600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29" w:hRule="exact"/>
        </w:trPr>
        <w:tc>
          <w:tcPr>
            <w:tcW w:w="6518" w:type="dxa"/>
            <w:gridSpan w:val="4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right="8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02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566" w:right="5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2000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26" w:hRule="exact"/>
        </w:trPr>
        <w:tc>
          <w:tcPr>
            <w:tcW w:w="6518" w:type="dxa"/>
            <w:gridSpan w:val="4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4" w:lineRule="exact"/>
              <w:ind w:right="8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Daya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02" w:type="dxa"/>
            <w:gridSpan w:val="2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4" w:lineRule="exact"/>
              <w:ind w:left="566" w:right="5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80%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spacing w:before="0" w:after="0" w:line="274" w:lineRule="exact"/>
        <w:ind w:left="245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lajar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837" w:right="57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75" w:lineRule="auto"/>
        <w:ind w:left="837" w:right="54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4" w:after="0" w:line="240" w:lineRule="auto"/>
        <w:ind w:left="47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Post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1" w:after="0" w:line="276" w:lineRule="auto"/>
        <w:ind w:left="117" w:right="54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pokok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hukum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jenuh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sort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dibandin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ik)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80.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pokok</w:t>
      </w:r>
    </w:p>
    <w:p>
      <w:pPr>
        <w:spacing w:before="1" w:after="0" w:line="271" w:lineRule="exact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hukum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sukun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502.599983" w:type="dxa"/>
      </w:tblPr>
      <w:tblGrid/>
      <w:tr>
        <w:trPr>
          <w:trHeight w:val="329" w:hRule="exact"/>
        </w:trPr>
        <w:tc>
          <w:tcPr>
            <w:tcW w:w="2809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auto"/>
              <w:ind w:left="101" w:right="77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tode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laja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Aktif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Ca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pa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955" w:type="dxa"/>
            <w:gridSpan w:val="3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0" w:lineRule="auto"/>
              <w:ind w:left="14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Has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lajar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950" w:hRule="exact"/>
        </w:trPr>
        <w:tc>
          <w:tcPr>
            <w:tcW w:w="2809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34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522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9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29" w:hRule="exact"/>
        </w:trPr>
        <w:tc>
          <w:tcPr>
            <w:tcW w:w="2809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2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ta-r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Nilai</w:t>
            </w:r>
          </w:p>
        </w:tc>
        <w:tc>
          <w:tcPr>
            <w:tcW w:w="2134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813" w:right="7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58,8</w:t>
            </w:r>
          </w:p>
        </w:tc>
        <w:tc>
          <w:tcPr>
            <w:tcW w:w="1522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598" w:right="57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</w:t>
            </w:r>
          </w:p>
        </w:tc>
        <w:tc>
          <w:tcPr>
            <w:tcW w:w="1298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2" w:lineRule="exact"/>
              <w:ind w:left="484" w:right="4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94</w:t>
            </w:r>
          </w:p>
        </w:tc>
      </w:tr>
    </w:tbl>
    <w:p>
      <w:pPr>
        <w:spacing w:before="0" w:after="0" w:line="274" w:lineRule="exact"/>
        <w:ind w:left="4004" w:right="369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1" w:after="0" w:line="240" w:lineRule="auto"/>
        <w:ind w:left="173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itulasi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28" w:footer="1025" w:top="960" w:bottom="1220" w:left="1640" w:right="1640"/>
          <w:pgSz w:w="11920" w:h="1686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41" w:after="0" w:line="240" w:lineRule="auto"/>
        <w:ind w:left="47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</w:p>
    <w:p>
      <w:pPr>
        <w:spacing w:before="3" w:after="0" w:line="60" w:lineRule="exact"/>
        <w:jc w:val="left"/>
        <w:rPr>
          <w:sz w:val="6"/>
          <w:szCs w:val="6"/>
        </w:rPr>
      </w:pPr>
      <w:rPr/>
      <w:r>
        <w:rPr>
          <w:sz w:val="6"/>
          <w:szCs w:val="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8.600006" w:type="dxa"/>
      </w:tblPr>
      <w:tblGrid/>
      <w:tr>
        <w:trPr>
          <w:trHeight w:val="326" w:hRule="exact"/>
        </w:trPr>
        <w:tc>
          <w:tcPr>
            <w:tcW w:w="70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410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54" w:right="8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693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" w:after="0" w:line="240" w:lineRule="auto"/>
              <w:ind w:left="77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LUS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5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" w:after="0" w:line="240" w:lineRule="auto"/>
              <w:ind w:left="56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646" w:hRule="exact"/>
        </w:trPr>
        <w:tc>
          <w:tcPr>
            <w:tcW w:w="709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410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240" w:lineRule="auto"/>
              <w:ind w:left="134" w:right="1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lah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41" w:after="0" w:line="240" w:lineRule="auto"/>
              <w:ind w:left="275" w:right="2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240" w:lineRule="auto"/>
              <w:ind w:left="69" w:right="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lah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41" w:after="0" w:line="240" w:lineRule="auto"/>
              <w:ind w:left="223" w:right="2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307" w:right="2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Ya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72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62" w:hRule="exact"/>
        </w:trPr>
        <w:tc>
          <w:tcPr>
            <w:tcW w:w="70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</w:p>
        </w:tc>
        <w:tc>
          <w:tcPr>
            <w:tcW w:w="241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Ahm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ki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7" w:after="0" w:line="240" w:lineRule="auto"/>
              <w:ind w:left="343" w:right="32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15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0" w:lineRule="auto"/>
              <w:ind w:left="556" w:right="5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357" w:lineRule="exact"/>
              <w:ind w:left="371" w:right="352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7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60" w:hRule="exact"/>
        </w:trPr>
        <w:tc>
          <w:tcPr>
            <w:tcW w:w="70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2.</w:t>
            </w:r>
          </w:p>
        </w:tc>
        <w:tc>
          <w:tcPr>
            <w:tcW w:w="241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Apis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srulloh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7" w:after="0" w:line="240" w:lineRule="auto"/>
              <w:ind w:left="343" w:right="32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15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0" w:lineRule="auto"/>
              <w:ind w:left="556" w:right="5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355" w:lineRule="exact"/>
              <w:ind w:left="371" w:right="352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2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7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63" w:hRule="exact"/>
        </w:trPr>
        <w:tc>
          <w:tcPr>
            <w:tcW w:w="70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3.</w:t>
            </w:r>
          </w:p>
        </w:tc>
        <w:tc>
          <w:tcPr>
            <w:tcW w:w="241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rohm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20" w:after="0" w:line="240" w:lineRule="auto"/>
              <w:ind w:left="403" w:right="3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</w:t>
            </w:r>
          </w:p>
        </w:tc>
        <w:tc>
          <w:tcPr>
            <w:tcW w:w="155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" w:after="0" w:line="240" w:lineRule="auto"/>
              <w:ind w:left="556" w:right="5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358" w:lineRule="exact"/>
              <w:ind w:left="371" w:right="352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2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7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62" w:hRule="exact"/>
        </w:trPr>
        <w:tc>
          <w:tcPr>
            <w:tcW w:w="70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4.</w:t>
            </w:r>
          </w:p>
        </w:tc>
        <w:tc>
          <w:tcPr>
            <w:tcW w:w="241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7" w:after="0" w:line="240" w:lineRule="auto"/>
              <w:ind w:left="343" w:right="32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0" w:lineRule="auto"/>
              <w:ind w:left="556" w:right="5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357" w:lineRule="exact"/>
              <w:ind w:left="371" w:right="352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7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62" w:hRule="exact"/>
        </w:trPr>
        <w:tc>
          <w:tcPr>
            <w:tcW w:w="70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5.</w:t>
            </w:r>
          </w:p>
        </w:tc>
        <w:tc>
          <w:tcPr>
            <w:tcW w:w="241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Didin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7" w:after="0" w:line="240" w:lineRule="auto"/>
              <w:ind w:left="403" w:right="3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85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0" w:lineRule="auto"/>
              <w:ind w:left="556" w:right="5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357" w:lineRule="exact"/>
              <w:ind w:left="371" w:right="352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7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60" w:hRule="exact"/>
        </w:trPr>
        <w:tc>
          <w:tcPr>
            <w:tcW w:w="70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6.</w:t>
            </w:r>
          </w:p>
        </w:tc>
        <w:tc>
          <w:tcPr>
            <w:tcW w:w="241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7" w:after="0" w:line="240" w:lineRule="auto"/>
              <w:ind w:left="343" w:right="32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0" w:lineRule="auto"/>
              <w:ind w:left="556" w:right="5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355" w:lineRule="exact"/>
              <w:ind w:left="371" w:right="352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2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7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62" w:hRule="exact"/>
        </w:trPr>
        <w:tc>
          <w:tcPr>
            <w:tcW w:w="70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7.</w:t>
            </w:r>
          </w:p>
        </w:tc>
        <w:tc>
          <w:tcPr>
            <w:tcW w:w="241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9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9" w:after="0" w:line="240" w:lineRule="auto"/>
              <w:ind w:left="403" w:right="3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0" w:lineRule="auto"/>
              <w:ind w:left="556" w:right="5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357" w:lineRule="exact"/>
              <w:ind w:left="371" w:right="352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7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62" w:hRule="exact"/>
        </w:trPr>
        <w:tc>
          <w:tcPr>
            <w:tcW w:w="70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8.</w:t>
            </w:r>
          </w:p>
        </w:tc>
        <w:tc>
          <w:tcPr>
            <w:tcW w:w="241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ntan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7" w:after="0" w:line="240" w:lineRule="auto"/>
              <w:ind w:left="343" w:right="32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155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0" w:lineRule="auto"/>
              <w:ind w:left="556" w:right="5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357" w:lineRule="exact"/>
              <w:ind w:left="371" w:right="352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7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60" w:hRule="exact"/>
        </w:trPr>
        <w:tc>
          <w:tcPr>
            <w:tcW w:w="70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9.</w:t>
            </w:r>
          </w:p>
        </w:tc>
        <w:tc>
          <w:tcPr>
            <w:tcW w:w="241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ki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7" w:after="0" w:line="240" w:lineRule="auto"/>
              <w:ind w:left="403" w:right="3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</w:t>
            </w:r>
          </w:p>
        </w:tc>
        <w:tc>
          <w:tcPr>
            <w:tcW w:w="155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0" w:lineRule="auto"/>
              <w:ind w:left="556" w:right="5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355" w:lineRule="exact"/>
              <w:ind w:left="371" w:right="352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2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7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62" w:hRule="exact"/>
        </w:trPr>
        <w:tc>
          <w:tcPr>
            <w:tcW w:w="70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10.</w:t>
            </w:r>
          </w:p>
        </w:tc>
        <w:tc>
          <w:tcPr>
            <w:tcW w:w="241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9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Muh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li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9" w:after="0" w:line="240" w:lineRule="auto"/>
              <w:ind w:left="343" w:right="32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155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2" w:after="0" w:line="240" w:lineRule="auto"/>
              <w:ind w:left="556" w:right="5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357" w:lineRule="exact"/>
              <w:ind w:left="371" w:right="352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2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7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62" w:hRule="exact"/>
        </w:trPr>
        <w:tc>
          <w:tcPr>
            <w:tcW w:w="70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11.</w:t>
            </w:r>
          </w:p>
        </w:tc>
        <w:tc>
          <w:tcPr>
            <w:tcW w:w="241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Muh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thori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7" w:after="0" w:line="240" w:lineRule="auto"/>
              <w:ind w:left="343" w:right="32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0" w:lineRule="auto"/>
              <w:ind w:left="556" w:right="5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357" w:lineRule="exact"/>
              <w:ind w:left="371" w:right="352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7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63" w:hRule="exact"/>
        </w:trPr>
        <w:tc>
          <w:tcPr>
            <w:tcW w:w="70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12.</w:t>
            </w:r>
          </w:p>
        </w:tc>
        <w:tc>
          <w:tcPr>
            <w:tcW w:w="241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Muh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Ridw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7" w:after="0" w:line="240" w:lineRule="auto"/>
              <w:ind w:left="343" w:right="32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0" w:lineRule="auto"/>
              <w:ind w:left="556" w:right="5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358" w:lineRule="exact"/>
              <w:ind w:left="371" w:right="352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7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60" w:hRule="exact"/>
        </w:trPr>
        <w:tc>
          <w:tcPr>
            <w:tcW w:w="70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13.</w:t>
            </w:r>
          </w:p>
        </w:tc>
        <w:tc>
          <w:tcPr>
            <w:tcW w:w="241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Muh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7" w:after="0" w:line="240" w:lineRule="auto"/>
              <w:ind w:left="343" w:right="32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155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0" w:lineRule="auto"/>
              <w:ind w:left="556" w:right="5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355" w:lineRule="exact"/>
              <w:ind w:left="371" w:right="352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2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7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62" w:hRule="exact"/>
        </w:trPr>
        <w:tc>
          <w:tcPr>
            <w:tcW w:w="70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14.</w:t>
            </w:r>
          </w:p>
        </w:tc>
        <w:tc>
          <w:tcPr>
            <w:tcW w:w="241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9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9" w:after="0" w:line="240" w:lineRule="auto"/>
              <w:ind w:left="343" w:right="32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155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0" w:lineRule="auto"/>
              <w:ind w:left="556" w:right="5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357" w:lineRule="exact"/>
              <w:ind w:left="371" w:right="352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7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62" w:hRule="exact"/>
        </w:trPr>
        <w:tc>
          <w:tcPr>
            <w:tcW w:w="70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15.</w:t>
            </w:r>
          </w:p>
        </w:tc>
        <w:tc>
          <w:tcPr>
            <w:tcW w:w="241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Riska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oleh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7" w:after="0" w:line="240" w:lineRule="auto"/>
              <w:ind w:left="343" w:right="32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155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0" w:lineRule="auto"/>
              <w:ind w:left="556" w:right="5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357" w:lineRule="exact"/>
              <w:ind w:left="371" w:right="352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7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60" w:hRule="exact"/>
        </w:trPr>
        <w:tc>
          <w:tcPr>
            <w:tcW w:w="70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16.</w:t>
            </w:r>
          </w:p>
        </w:tc>
        <w:tc>
          <w:tcPr>
            <w:tcW w:w="241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7" w:after="0" w:line="240" w:lineRule="auto"/>
              <w:ind w:left="403" w:right="3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0" w:lineRule="auto"/>
              <w:ind w:left="556" w:right="5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355" w:lineRule="exact"/>
              <w:ind w:left="371" w:right="352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2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7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62" w:hRule="exact"/>
        </w:trPr>
        <w:tc>
          <w:tcPr>
            <w:tcW w:w="70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17.</w:t>
            </w:r>
          </w:p>
        </w:tc>
        <w:tc>
          <w:tcPr>
            <w:tcW w:w="241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9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9" w:after="0" w:line="240" w:lineRule="auto"/>
              <w:ind w:left="403" w:right="3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</w:t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2" w:after="0" w:line="240" w:lineRule="auto"/>
              <w:ind w:left="556" w:right="5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357" w:lineRule="exact"/>
              <w:ind w:left="371" w:right="352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2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7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62" w:hRule="exact"/>
        </w:trPr>
        <w:tc>
          <w:tcPr>
            <w:tcW w:w="70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18.</w:t>
            </w:r>
          </w:p>
        </w:tc>
        <w:tc>
          <w:tcPr>
            <w:tcW w:w="241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Maul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na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7" w:after="0" w:line="240" w:lineRule="auto"/>
              <w:ind w:left="343" w:right="32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155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0" w:lineRule="auto"/>
              <w:ind w:left="556" w:right="5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357" w:lineRule="exact"/>
              <w:ind w:left="371" w:right="352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7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62" w:hRule="exact"/>
        </w:trPr>
        <w:tc>
          <w:tcPr>
            <w:tcW w:w="709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19.</w:t>
            </w:r>
          </w:p>
        </w:tc>
        <w:tc>
          <w:tcPr>
            <w:tcW w:w="2410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6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6" w:after="0" w:line="240" w:lineRule="auto"/>
              <w:ind w:left="403" w:right="3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</w:t>
            </w:r>
          </w:p>
        </w:tc>
        <w:tc>
          <w:tcPr>
            <w:tcW w:w="1558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0" w:lineRule="auto"/>
              <w:ind w:left="556" w:right="5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994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357" w:lineRule="exact"/>
              <w:ind w:left="371" w:right="352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3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72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60" w:hRule="exact"/>
        </w:trPr>
        <w:tc>
          <w:tcPr>
            <w:tcW w:w="709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20.</w:t>
            </w:r>
          </w:p>
        </w:tc>
        <w:tc>
          <w:tcPr>
            <w:tcW w:w="2410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6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Yusuf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mdani</w:t>
            </w:r>
          </w:p>
        </w:tc>
        <w:tc>
          <w:tcPr>
            <w:tcW w:w="1135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6" w:after="0" w:line="240" w:lineRule="auto"/>
              <w:ind w:left="343" w:right="32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1558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0" w:lineRule="auto"/>
              <w:ind w:left="556" w:right="5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994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355" w:lineRule="exact"/>
              <w:ind w:left="371" w:right="352"/>
              <w:jc w:val="center"/>
              <w:rPr>
                <w:rFonts w:ascii="Cambria Math" w:hAnsi="Cambria Math" w:cs="Cambria Math" w:eastAsia="Cambria Math"/>
                <w:sz w:val="24"/>
                <w:szCs w:val="24"/>
              </w:rPr>
            </w:pPr>
            <w:rPr/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2"/>
              </w:rPr>
              <w:t>√</w:t>
            </w:r>
            <w:r>
              <w:rPr>
                <w:rFonts w:ascii="Cambria Math" w:hAnsi="Cambria Math" w:cs="Cambria Math" w:eastAsia="Cambria Math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72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9" w:hRule="exact"/>
        </w:trPr>
        <w:tc>
          <w:tcPr>
            <w:tcW w:w="3119" w:type="dxa"/>
            <w:gridSpan w:val="2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5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lah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5" w:after="0" w:line="240" w:lineRule="auto"/>
              <w:ind w:left="3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1865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558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5" w:after="0" w:line="240" w:lineRule="auto"/>
              <w:ind w:left="496" w:right="4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2000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72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26" w:hRule="exact"/>
        </w:trPr>
        <w:tc>
          <w:tcPr>
            <w:tcW w:w="3119" w:type="dxa"/>
            <w:gridSpan w:val="2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5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a-Ra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5" w:after="0" w:line="240" w:lineRule="auto"/>
              <w:ind w:left="403" w:right="3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94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558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5" w:after="0" w:line="240" w:lineRule="auto"/>
              <w:ind w:left="556" w:right="5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100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72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6" w:hRule="exact"/>
        </w:trPr>
        <w:tc>
          <w:tcPr>
            <w:tcW w:w="5812" w:type="dxa"/>
            <w:gridSpan w:val="4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5" w:after="0" w:line="240" w:lineRule="auto"/>
              <w:ind w:left="18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tasan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5" w:type="dxa"/>
            <w:gridSpan w:val="2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5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94%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29" w:hRule="exact"/>
        </w:trPr>
        <w:tc>
          <w:tcPr>
            <w:tcW w:w="5812" w:type="dxa"/>
            <w:gridSpan w:val="4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7" w:after="0" w:line="240" w:lineRule="auto"/>
              <w:ind w:left="2225" w:right="22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5" w:type="dxa"/>
            <w:gridSpan w:val="2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1865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26" w:hRule="exact"/>
        </w:trPr>
        <w:tc>
          <w:tcPr>
            <w:tcW w:w="5812" w:type="dxa"/>
            <w:gridSpan w:val="4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5" w:after="0" w:line="240" w:lineRule="auto"/>
              <w:ind w:left="2326" w:right="23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5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5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2000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29" w:hRule="exact"/>
        </w:trPr>
        <w:tc>
          <w:tcPr>
            <w:tcW w:w="5812" w:type="dxa"/>
            <w:gridSpan w:val="4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5" w:after="0" w:line="240" w:lineRule="auto"/>
              <w:ind w:left="2266" w:right="22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Daya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65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5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94%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26" w:hRule="exact"/>
        </w:trPr>
        <w:tc>
          <w:tcPr>
            <w:tcW w:w="5812" w:type="dxa"/>
            <w:gridSpan w:val="4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65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0" w:after="0" w:line="276" w:lineRule="auto"/>
        <w:ind w:left="837" w:right="25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sort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hukum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sukun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58,8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pgMar w:header="728" w:footer="1025" w:top="940" w:bottom="1220" w:left="1640" w:right="1440"/>
          <w:pgSz w:w="11920" w:h="16860"/>
        </w:sectPr>
      </w:pPr>
      <w:rPr/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6" w:lineRule="auto"/>
        <w:ind w:left="837" w:right="55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hukum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76" w:lineRule="auto"/>
        <w:ind w:left="837" w:right="54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pokok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rarti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pokok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nwin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Abdul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rbas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</w:p>
    <w:p>
      <w:pPr>
        <w:spacing w:before="41" w:after="0" w:line="240" w:lineRule="auto"/>
        <w:ind w:left="83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43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Abdul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hman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leh.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Aga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agamaan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isi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1" w:after="0" w:line="240" w:lineRule="auto"/>
        <w:ind w:left="83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1" w:after="0" w:line="275" w:lineRule="auto"/>
        <w:ind w:left="837" w:right="56" w:firstLine="-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986).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Khusus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Aga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o.</w:t>
      </w:r>
    </w:p>
    <w:p>
      <w:pPr>
        <w:spacing w:before="3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nuddin.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Qiraat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ngaru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rha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Istinba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1" w:after="0" w:line="240" w:lineRule="auto"/>
        <w:ind w:left="837" w:right="-20"/>
        <w:jc w:val="left"/>
        <w:tabs>
          <w:tab w:pos="29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Al-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Quran.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1" w:after="0" w:line="275" w:lineRule="auto"/>
        <w:ind w:left="117" w:right="5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ngantar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Filsafat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4" w:after="0" w:line="240" w:lineRule="auto"/>
        <w:ind w:left="83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ss.</w:t>
      </w:r>
    </w:p>
    <w:p>
      <w:pPr>
        <w:spacing w:before="41" w:after="0" w:line="275" w:lineRule="auto"/>
        <w:ind w:left="837" w:right="47" w:firstLine="-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hman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qi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ni.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â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inân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î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arjamah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Hidâ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Shibyân.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</w:p>
    <w:p>
      <w:pPr>
        <w:spacing w:before="1" w:after="0" w:line="276" w:lineRule="auto"/>
        <w:ind w:left="117" w:right="39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Thonthowi.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aluasi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aran.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formulasi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Pendidikan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04).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imbingan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olah.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Bandung: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993.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laksan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Kurikulum/GB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240" w:lineRule="auto"/>
        <w:ind w:left="83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Aga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olah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</w:p>
    <w:p>
      <w:pPr>
        <w:spacing w:before="41" w:after="0" w:line="240" w:lineRule="auto"/>
        <w:ind w:left="837" w:right="-20"/>
        <w:jc w:val="left"/>
        <w:tabs>
          <w:tab w:pos="37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slam.</w:t>
      </w:r>
    </w:p>
    <w:p>
      <w:pPr>
        <w:spacing w:before="41" w:after="0" w:line="275" w:lineRule="auto"/>
        <w:ind w:left="117" w:right="5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Mudjiono.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996.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hlos,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ssan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Kamus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Inggris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4" w:after="0" w:line="240" w:lineRule="auto"/>
        <w:ind w:left="83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1" w:after="0" w:line="275" w:lineRule="auto"/>
        <w:ind w:left="837" w:right="57" w:firstLine="-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aran.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sia.</w:t>
      </w:r>
    </w:p>
    <w:p>
      <w:pPr>
        <w:jc w:val="left"/>
        <w:spacing w:after="0"/>
        <w:sectPr>
          <w:pgMar w:header="728" w:footer="1025" w:top="960" w:bottom="1220" w:left="1640" w:right="1640"/>
          <w:pgSz w:w="11920" w:h="16860"/>
        </w:sectPr>
      </w:pPr>
      <w:rPr/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Principles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1" w:after="0" w:line="240" w:lineRule="auto"/>
        <w:ind w:left="83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Instru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sign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ovich</w:t>
      </w:r>
    </w:p>
    <w:p>
      <w:pPr>
        <w:spacing w:before="41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Uno.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mad.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3" w:after="0" w:line="240" w:lineRule="auto"/>
        <w:ind w:left="837" w:right="-20"/>
        <w:jc w:val="left"/>
        <w:tabs>
          <w:tab w:pos="22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1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1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aran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rguruan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TSD.</w:t>
      </w:r>
    </w:p>
    <w:p>
      <w:pPr>
        <w:spacing w:before="41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hri.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ngaja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Asdi</w:t>
      </w:r>
    </w:p>
    <w:p>
      <w:pPr>
        <w:spacing w:before="43" w:after="0" w:line="240" w:lineRule="auto"/>
        <w:ind w:left="83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1" w:after="0" w:line="275" w:lineRule="auto"/>
        <w:ind w:left="837" w:right="510" w:firstLine="-7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hri.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belajar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ngajar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ngaja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Rineka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2" w:after="0" w:line="240" w:lineRule="auto"/>
        <w:ind w:left="117" w:right="-20"/>
        <w:jc w:val="left"/>
        <w:tabs>
          <w:tab w:pos="73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rategi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rguruan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ingg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arta: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3" w:after="0" w:line="240" w:lineRule="auto"/>
        <w:ind w:left="83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</w:p>
    <w:p>
      <w:pPr>
        <w:spacing w:before="41" w:after="0" w:line="275" w:lineRule="auto"/>
        <w:ind w:left="117" w:right="53"/>
        <w:jc w:val="left"/>
        <w:tabs>
          <w:tab w:pos="73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hmad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2004.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ngaja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sdi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H.M.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todo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ogi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ngajaran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ama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83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ssco.</w:t>
      </w:r>
    </w:p>
    <w:p>
      <w:pPr>
        <w:spacing w:before="43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honson,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Conte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tual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nj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1" w:after="0" w:line="240" w:lineRule="auto"/>
        <w:ind w:left="117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ngajar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C.</w:t>
      </w:r>
    </w:p>
    <w:p>
      <w:pPr>
        <w:spacing w:before="41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hmud.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Pustaka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1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hmud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Yunus.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husus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dikan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Aga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</w:p>
    <w:p>
      <w:pPr>
        <w:spacing w:before="43" w:after="0" w:line="240" w:lineRule="auto"/>
        <w:ind w:left="83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1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in.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mbangan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Kurikulum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Aga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Islam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1" w:after="0" w:line="240" w:lineRule="auto"/>
        <w:ind w:left="117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adrasah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rguruan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ingg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findo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1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in,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Paradi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Aga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1" w:after="0" w:line="240" w:lineRule="auto"/>
        <w:ind w:left="83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fkan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Aga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Islam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ola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maja</w:t>
      </w:r>
    </w:p>
    <w:p>
      <w:pPr>
        <w:spacing w:before="43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1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(1996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ngaja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</w:p>
    <w:p>
      <w:pPr>
        <w:spacing w:before="41" w:after="0" w:line="240" w:lineRule="auto"/>
        <w:ind w:left="83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sindon.</w:t>
      </w:r>
    </w:p>
    <w:p>
      <w:pPr>
        <w:spacing w:before="41" w:after="0" w:line="276" w:lineRule="auto"/>
        <w:ind w:left="117" w:right="54"/>
        <w:jc w:val="left"/>
        <w:tabs>
          <w:tab w:pos="1200" w:val="left"/>
          <w:tab w:pos="2100" w:val="left"/>
          <w:tab w:pos="29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indakan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Kurikulum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rbas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Kom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tensi.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Kar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76" w:lineRule="auto"/>
        <w:ind w:left="117" w:right="47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Muhibbin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10).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Psikologi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Amin,.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Pand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nspir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si.</w:t>
      </w:r>
    </w:p>
    <w:p>
      <w:pPr>
        <w:spacing w:before="3" w:after="0" w:line="275" w:lineRule="auto"/>
        <w:ind w:left="117" w:right="54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dris.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ngajaran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trampilan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ngajar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ang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roup.</w:t>
      </w:r>
    </w:p>
    <w:p>
      <w:pPr>
        <w:spacing w:before="1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udja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Dasar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Dasar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ajar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ngajar.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g: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</w:p>
    <w:p>
      <w:pPr>
        <w:spacing w:before="41" w:after="0" w:line="240" w:lineRule="auto"/>
        <w:ind w:left="83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nsindo.</w:t>
      </w:r>
    </w:p>
    <w:p>
      <w:pPr>
        <w:spacing w:before="43" w:after="0" w:line="275" w:lineRule="auto"/>
        <w:ind w:left="837" w:right="316" w:firstLine="-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udjan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ngaja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udjan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Dasar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dasar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ajar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ngaja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maja</w:t>
      </w:r>
    </w:p>
    <w:p>
      <w:pPr>
        <w:spacing w:before="41" w:after="0" w:line="240" w:lineRule="auto"/>
        <w:ind w:left="83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3" w:after="0" w:line="275" w:lineRule="auto"/>
        <w:ind w:left="117" w:right="41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hmadi.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malik.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Kurikulum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28" w:footer="1025" w:top="940" w:bottom="1220" w:left="1640" w:right="1640"/>
          <w:pgSz w:w="11920" w:h="16860"/>
        </w:sectPr>
      </w:pPr>
      <w:rPr/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5" w:lineRule="auto"/>
        <w:ind w:left="837" w:right="52" w:firstLine="-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dkk.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Konstru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aran.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pdiknas.</w:t>
      </w:r>
    </w:p>
    <w:p>
      <w:pPr>
        <w:spacing w:before="1" w:after="0" w:line="276" w:lineRule="auto"/>
        <w:ind w:left="117" w:right="55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Robi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kno,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gaja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Aditam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Roich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urnal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Aga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Islam.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Volume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07,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02,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2016.</w:t>
      </w:r>
    </w:p>
    <w:p>
      <w:pPr>
        <w:spacing w:before="0" w:after="0" w:line="240" w:lineRule="auto"/>
        <w:ind w:left="117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Russel,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lerat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Fieldbook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Panduan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1" w:after="0" w:line="240" w:lineRule="auto"/>
        <w:ind w:left="117" w:right="348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      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dia.</w:t>
      </w:r>
    </w:p>
    <w:p>
      <w:pPr>
        <w:spacing w:before="43" w:after="0" w:line="275" w:lineRule="auto"/>
        <w:ind w:left="837" w:right="54" w:firstLine="-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arning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76" w:lineRule="auto"/>
        <w:ind w:left="117" w:right="5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to.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ang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ngaruh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Rineka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ono.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Kuant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Kua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     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ta.</w:t>
      </w:r>
    </w:p>
    <w:p>
      <w:pPr>
        <w:spacing w:before="0" w:after="0" w:line="240" w:lineRule="auto"/>
        <w:ind w:left="117" w:right="110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ulaiman,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uri..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uhfa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hfa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1" w:after="0" w:line="275" w:lineRule="auto"/>
        <w:ind w:left="117" w:right="5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Konsorsium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ajara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ianto.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aran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Progr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ta: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</w:p>
    <w:p>
      <w:pPr>
        <w:spacing w:before="4" w:after="0" w:line="240" w:lineRule="auto"/>
        <w:ind w:left="83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oup.</w:t>
      </w:r>
    </w:p>
    <w:p>
      <w:pPr>
        <w:spacing w:before="41" w:after="0" w:line="275" w:lineRule="auto"/>
        <w:ind w:left="837" w:right="57" w:firstLine="-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2003.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sional.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hyperlink r:id="rId12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w.d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p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diknas.</w:t>
        </w:r>
        <w:r>
          <w:rPr>
            <w:rFonts w:ascii="Times New Roman" w:hAnsi="Times New Roman" w:cs="Times New Roman" w:eastAsia="Times New Roman"/>
            <w:sz w:val="24"/>
            <w:szCs w:val="24"/>
            <w:spacing w:val="-3"/>
            <w:w w:val="100"/>
          </w:rPr>
          <w:t>g</w:t>
        </w:r>
      </w:hyperlink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o.id.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2018.</w:t>
      </w:r>
    </w:p>
    <w:p>
      <w:pPr>
        <w:spacing w:before="4" w:after="0" w:line="275" w:lineRule="auto"/>
        <w:ind w:left="117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1994.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Kamus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Bahasa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Indon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inkel.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Psikologi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aluasi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orientasi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Standar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240" w:lineRule="auto"/>
        <w:ind w:left="837" w:right="-20"/>
        <w:jc w:val="left"/>
        <w:tabs>
          <w:tab w:pos="29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oup.</w:t>
      </w:r>
    </w:p>
    <w:p>
      <w:pPr>
        <w:spacing w:before="41" w:after="0" w:line="277" w:lineRule="auto"/>
        <w:ind w:left="837" w:right="53" w:firstLine="-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Dasar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Pola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Urp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PTK,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Ring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asan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bahan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program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studi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5" w:lineRule="exact"/>
        <w:ind w:left="117" w:right="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dkk.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Khusus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Aga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</w:p>
    <w:p>
      <w:pPr>
        <w:spacing w:before="41" w:after="0" w:line="240" w:lineRule="auto"/>
        <w:ind w:left="83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sional.</w:t>
      </w:r>
    </w:p>
    <w:sectPr>
      <w:pgMar w:header="728" w:footer="1025" w:top="960" w:bottom="1220" w:left="1640" w:right="1640"/>
      <w:pgSz w:w="11920" w:h="16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5.863998pt;margin-top:779.783875pt;width:22.000001pt;height:14pt;mso-position-horizontal-relative:page;mso-position-vertical-relative:page;z-index:-2061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b/>
                    <w:bCs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135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109985pt;margin-top:779.783875pt;width:210.438805pt;height:14pt;mso-position-horizontal-relative:page;mso-position-vertical-relative:page;z-index:-2060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thu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b,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Volume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4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or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2,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2018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39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5.863998pt;margin-top:779.783875pt;width:22.000001pt;height:14pt;mso-position-horizontal-relative:page;mso-position-vertical-relative:page;z-index:-2059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136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6.910004pt;margin-top:779.783875pt;width:210.669205pt;height:14pt;mso-position-horizontal-relative:page;mso-position-vertical-relative:page;z-index:-2058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Atthu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b,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Volume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4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or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2,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201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8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1439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6.863998pt;margin-top:35.423893pt;width:71.444003pt;height:14pt;mso-position-horizontal-relative:page;mso-position-vertical-relative:page;z-index:-2063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fa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lam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h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3.670013pt;margin-top:35.35638pt;width:183.830001pt;height:13.04pt;mso-position-horizontal-relative:page;mso-position-vertical-relative:page;z-index:-2062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Pe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apan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ode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Pe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4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be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"/>
                    <w:w w:val="100"/>
                  </w:rPr>
                  <w:t>j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</w:rPr>
                  <w:t>k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…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alamahsyifa87@gmail.com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hyperlink" Target="http://www.depdiknas.go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2019-07-03T14:59:22Z</dcterms:created>
  <dcterms:modified xsi:type="dcterms:W3CDTF">2019-07-03T14:59:22Z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LastSaved">
    <vt:filetime>2019-07-03T00:00:00Z</vt:filetime>
  </property>
</Properties>
</file>