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3" w:right="3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20" w:right="27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80" w:right="18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471" w:right="14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892" w:right="18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und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bur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nud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oo.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</w:t>
        </w:r>
      </w:hyperlink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0,57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0,599.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1,69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32,49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0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Ekstra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rduli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Kohnstam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adoles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ihaqi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hobi,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menonton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bioskop,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mun.</w:t>
      </w:r>
    </w:p>
    <w:p>
      <w:pPr>
        <w:spacing w:before="0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sternisasi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s-h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rlotte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uhler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jc w:val="both"/>
        <w:spacing w:after="0"/>
        <w:sectPr>
          <w:pgNumType w:start="2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8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8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jc w:val="both"/>
        <w:spacing w:after="0"/>
        <w:sectPr>
          <w:pgMar w:header="874" w:footer="900" w:top="1080" w:bottom="1100" w:left="1260" w:right="1320"/>
          <w:pgSz w:w="10320" w:h="14580"/>
        </w:sectPr>
      </w:pPr>
      <w:rPr/>
    </w:p>
    <w:p>
      <w:pPr>
        <w:spacing w:before="6" w:after="0" w:line="240" w:lineRule="auto"/>
        <w:ind w:left="106" w:right="-101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11"/>
          <w:w w:val="150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4"/>
          <w:w w:val="32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6"/>
          <w:w w:val="99"/>
          <w:position w:val="-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15"/>
          <w:w w:val="71"/>
          <w:position w:val="0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-9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6"/>
          <w:w w:val="100"/>
          <w:position w:val="-9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0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71"/>
          <w:w w:val="60"/>
          <w:position w:val="0"/>
        </w:rPr>
        <w:t>لل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0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14"/>
          <w:w w:val="100"/>
          <w:position w:val="0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0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0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6" w:after="0" w:line="240" w:lineRule="auto"/>
        <w:ind w:right="-103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w w:val="12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75"/>
          <w:w w:val="72"/>
        </w:rPr>
        <w:t>ص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-1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6" w:after="0" w:line="579" w:lineRule="exact"/>
        <w:ind w:right="-20"/>
        <w:jc w:val="left"/>
        <w:tabs>
          <w:tab w:pos="3720" w:val="left"/>
        </w:tabs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71"/>
          <w:w w:val="60"/>
          <w:position w:val="14"/>
        </w:rPr>
        <w:t>لل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14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4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38"/>
          <w:w w:val="74"/>
          <w:position w:val="14"/>
        </w:rPr>
        <w:t>س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4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4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9"/>
          <w:w w:val="99"/>
          <w:position w:val="14"/>
        </w:rPr>
        <w:t>ك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99"/>
          <w:position w:val="4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2"/>
          <w:position w:val="14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41"/>
          <w:w w:val="99"/>
          <w:position w:val="14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6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7"/>
          <w:w w:val="100"/>
          <w:position w:val="12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18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18"/>
          <w:position w:val="14"/>
        </w:rPr>
        <w:t>: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32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9"/>
          <w:w w:val="100"/>
          <w:position w:val="12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2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9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42"/>
          <w:position w:val="14"/>
        </w:rPr>
        <w:t>ق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1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43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15"/>
          <w:w w:val="71"/>
          <w:position w:val="14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6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60"/>
          <w:position w:val="14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60"/>
          <w:position w:val="14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4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4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-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2"/>
          <w:w w:val="100"/>
          <w:position w:val="-1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38"/>
          <w:w w:val="71"/>
          <w:position w:val="14"/>
        </w:rPr>
        <w:t>ض</w:t>
      </w:r>
      <w:r>
        <w:rPr>
          <w:rFonts w:ascii="Traditional Arabic" w:hAnsi="Traditional Arabic" w:cs="Traditional Arabic" w:eastAsia="Traditional Arabic"/>
          <w:sz w:val="32"/>
          <w:szCs w:val="32"/>
          <w:spacing w:val="-77"/>
          <w:w w:val="99"/>
          <w:position w:val="14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13"/>
          <w:w w:val="99"/>
          <w:position w:val="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14"/>
        </w:rPr>
        <w:tab/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92"/>
          <w:w w:val="56"/>
          <w:position w:val="14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4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50"/>
          <w:w w:val="100"/>
          <w:position w:val="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37"/>
          <w:position w:val="14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4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4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27"/>
          <w:position w:val="14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5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30"/>
          <w:position w:val="14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-115"/>
          <w:w w:val="71"/>
          <w:position w:val="14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6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3"/>
          <w:w w:val="15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27"/>
          <w:position w:val="14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71"/>
          <w:w w:val="60"/>
          <w:position w:val="14"/>
        </w:rPr>
        <w:t>لل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14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4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34"/>
          <w:w w:val="10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27"/>
          <w:position w:val="14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115"/>
          <w:w w:val="71"/>
          <w:position w:val="14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6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3"/>
          <w:w w:val="150"/>
          <w:position w:val="1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4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15"/>
          <w:w w:val="71"/>
          <w:position w:val="14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48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100"/>
          <w:position w:val="14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260" w:right="1320"/>
          <w:cols w:num="3" w:equalWidth="0">
            <w:col w:w="931" w:space="217"/>
            <w:col w:w="117" w:space="111"/>
            <w:col w:w="6364"/>
          </w:cols>
        </w:sectPr>
      </w:pPr>
      <w:rPr/>
    </w:p>
    <w:p>
      <w:pPr>
        <w:spacing w:before="0" w:after="0" w:line="454" w:lineRule="exact"/>
        <w:ind w:left="106" w:right="-108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21"/>
          <w:w w:val="15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15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-15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61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61"/>
          <w:position w:val="15"/>
        </w:rPr>
        <w:t>خ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39"/>
          <w:position w:val="15"/>
        </w:rPr>
        <w:t>بل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9"/>
          <w:position w:val="15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54"/>
          <w:position w:val="15"/>
        </w:rPr>
        <w:t>ه</w:t>
      </w:r>
      <w:r>
        <w:rPr>
          <w:rFonts w:ascii="Traditional Arabic" w:hAnsi="Traditional Arabic" w:cs="Traditional Arabic" w:eastAsia="Traditional Arabic"/>
          <w:sz w:val="32"/>
          <w:szCs w:val="32"/>
          <w:spacing w:val="-31"/>
          <w:w w:val="99"/>
          <w:position w:val="15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28"/>
          <w:w w:val="99"/>
          <w:position w:val="15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5"/>
        </w:rPr>
        <w:t>ر(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4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2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9"/>
        </w:rPr>
        <w:t>ً</w:t>
      </w:r>
      <w:r>
        <w:rPr>
          <w:rFonts w:ascii="Traditional Arabic" w:hAnsi="Traditional Arabic" w:cs="Traditional Arabic" w:eastAsia="Traditional Arabic"/>
          <w:sz w:val="32"/>
          <w:szCs w:val="32"/>
          <w:spacing w:val="-11"/>
          <w:w w:val="42"/>
          <w:position w:val="15"/>
        </w:rPr>
        <w:t>ق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9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87"/>
          <w:position w:val="15"/>
        </w:rPr>
        <w:t>لا</w:t>
      </w:r>
      <w:r>
        <w:rPr>
          <w:rFonts w:ascii="Traditional Arabic" w:hAnsi="Traditional Arabic" w:cs="Traditional Arabic" w:eastAsia="Traditional Arabic"/>
          <w:sz w:val="32"/>
          <w:szCs w:val="32"/>
          <w:spacing w:val="-20"/>
          <w:w w:val="92"/>
          <w:position w:val="15"/>
        </w:rPr>
        <w:t>خ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99"/>
          <w:position w:val="15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5"/>
        </w:rPr>
        <w:t>أ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34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5"/>
        </w:rPr>
        <w:t>ك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43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48"/>
          <w:w w:val="80"/>
          <w:position w:val="15"/>
        </w:rPr>
        <w:t>س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7"/>
          <w:w w:val="100"/>
          <w:position w:val="2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59"/>
          <w:w w:val="92"/>
          <w:position w:val="15"/>
        </w:rPr>
        <w:t>ح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9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42"/>
          <w:w w:val="99"/>
          <w:position w:val="9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5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34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04"/>
          <w:w w:val="100"/>
          <w:position w:val="15"/>
        </w:rPr>
        <w:t>ك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15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-21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5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99"/>
          <w:position w:val="4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2"/>
          <w:position w:val="15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92"/>
          <w:position w:val="15"/>
        </w:rPr>
        <w:t>خ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4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5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22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99"/>
          <w:position w:val="15"/>
        </w:rPr>
        <w:t>إ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18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18"/>
          <w:position w:val="15"/>
        </w:rPr>
        <w:t>: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3"/>
          <w:w w:val="56"/>
          <w:position w:val="15"/>
        </w:rPr>
        <w:t>ق</w:t>
      </w:r>
      <w:r>
        <w:rPr>
          <w:rFonts w:ascii="Traditional Arabic" w:hAnsi="Traditional Arabic" w:cs="Traditional Arabic" w:eastAsia="Traditional Arabic"/>
          <w:sz w:val="32"/>
          <w:szCs w:val="32"/>
          <w:spacing w:val="-61"/>
          <w:w w:val="99"/>
          <w:position w:val="4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2"/>
          <w:position w:val="15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9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38"/>
          <w:w w:val="100"/>
          <w:position w:val="9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28"/>
          <w:w w:val="96"/>
          <w:position w:val="15"/>
        </w:rPr>
        <w:t>ك</w:t>
      </w:r>
      <w:r>
        <w:rPr>
          <w:rFonts w:ascii="Traditional Arabic" w:hAnsi="Traditional Arabic" w:cs="Traditional Arabic" w:eastAsia="Traditional Arabic"/>
          <w:sz w:val="32"/>
          <w:szCs w:val="32"/>
          <w:spacing w:val="-23"/>
          <w:w w:val="99"/>
          <w:position w:val="1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99"/>
          <w:position w:val="15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16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0" w:after="0" w:line="454" w:lineRule="exact"/>
        <w:ind w:right="-20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8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48"/>
          <w:w w:val="80"/>
          <w:position w:val="15"/>
        </w:rPr>
        <w:t>ش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7"/>
        </w:rPr>
        <w:t>ً</w:t>
      </w:r>
      <w:r>
        <w:rPr>
          <w:rFonts w:ascii="Traditional Arabic" w:hAnsi="Traditional Arabic" w:cs="Traditional Arabic" w:eastAsia="Traditional Arabic"/>
          <w:sz w:val="32"/>
          <w:szCs w:val="32"/>
          <w:spacing w:val="7"/>
          <w:w w:val="100"/>
          <w:position w:val="7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52"/>
          <w:w w:val="99"/>
          <w:position w:val="15"/>
        </w:rPr>
        <w:t>ح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50"/>
          <w:position w:val="10"/>
        </w:rPr>
        <w:t>ِّ</w:t>
      </w:r>
      <w:r>
        <w:rPr>
          <w:rFonts w:ascii="Traditional Arabic" w:hAnsi="Traditional Arabic" w:cs="Traditional Arabic" w:eastAsia="Traditional Arabic"/>
          <w:sz w:val="32"/>
          <w:szCs w:val="32"/>
          <w:spacing w:val="8"/>
          <w:w w:val="100"/>
          <w:position w:val="10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82"/>
          <w:w w:val="40"/>
          <w:position w:val="15"/>
        </w:rPr>
        <w:t>ف</w:t>
      </w:r>
      <w:r>
        <w:rPr>
          <w:rFonts w:ascii="Traditional Arabic" w:hAnsi="Traditional Arabic" w:cs="Traditional Arabic" w:eastAsia="Traditional Arabic"/>
          <w:sz w:val="32"/>
          <w:szCs w:val="32"/>
          <w:spacing w:val="18"/>
          <w:w w:val="99"/>
          <w:position w:val="8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5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99"/>
          <w:position w:val="7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27"/>
          <w:position w:val="15"/>
        </w:rPr>
        <w:t>ت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5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-13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1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39"/>
          <w:w w:val="104"/>
          <w:position w:val="15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99"/>
          <w:position w:val="15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16"/>
          <w:w w:val="99"/>
          <w:position w:val="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4"/>
          <w:w w:val="100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48"/>
          <w:w w:val="80"/>
          <w:position w:val="15"/>
        </w:rPr>
        <w:t>ش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7"/>
        </w:rPr>
        <w:t>ً</w:t>
      </w:r>
      <w:r>
        <w:rPr>
          <w:rFonts w:ascii="Traditional Arabic" w:hAnsi="Traditional Arabic" w:cs="Traditional Arabic" w:eastAsia="Traditional Arabic"/>
          <w:sz w:val="32"/>
          <w:szCs w:val="32"/>
          <w:spacing w:val="7"/>
          <w:w w:val="100"/>
          <w:position w:val="7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2"/>
          <w:position w:val="15"/>
        </w:rPr>
        <w:t>ح</w:t>
      </w:r>
      <w:r>
        <w:rPr>
          <w:rFonts w:ascii="Traditional Arabic" w:hAnsi="Traditional Arabic" w:cs="Traditional Arabic" w:eastAsia="Traditional Arabic"/>
          <w:sz w:val="32"/>
          <w:szCs w:val="32"/>
          <w:spacing w:val="-20"/>
          <w:w w:val="92"/>
          <w:position w:val="15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9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30"/>
          <w:position w:val="15"/>
        </w:rPr>
        <w:t>ف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18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18"/>
          <w:position w:val="15"/>
        </w:rPr>
        <w:t>.</w:t>
      </w:r>
      <w:r>
        <w:rPr>
          <w:rFonts w:ascii="Traditional Arabic" w:hAnsi="Traditional Arabic" w:cs="Traditional Arabic" w:eastAsia="Traditional Arabic"/>
          <w:sz w:val="32"/>
          <w:szCs w:val="32"/>
          <w:spacing w:val="-68"/>
          <w:w w:val="150"/>
          <w:position w:val="15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36"/>
          <w:w w:val="100"/>
          <w:position w:val="2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5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36"/>
          <w:w w:val="74"/>
          <w:position w:val="15"/>
        </w:rPr>
        <w:t>س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4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6"/>
          <w:w w:val="100"/>
          <w:position w:val="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100"/>
          <w:position w:val="15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260" w:right="1320"/>
          <w:cols w:num="2" w:equalWidth="0">
            <w:col w:w="5249" w:space="152"/>
            <w:col w:w="2339"/>
          </w:cols>
        </w:sectPr>
      </w:pPr>
      <w:rPr/>
    </w:p>
    <w:p>
      <w:pPr>
        <w:spacing w:before="0" w:after="0" w:line="348" w:lineRule="exact"/>
        <w:ind w:right="-20"/>
        <w:jc w:val="righ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46"/>
          <w:w w:val="150"/>
          <w:position w:val="4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4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4"/>
        </w:rPr>
        <w:t>)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0" w:after="0" w:line="348" w:lineRule="exact"/>
        <w:ind w:right="-20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w w:val="80"/>
          <w:position w:val="4"/>
        </w:rPr>
        <w:t>س</w:t>
      </w:r>
      <w:r>
        <w:rPr>
          <w:rFonts w:ascii="Traditional Arabic" w:hAnsi="Traditional Arabic" w:cs="Traditional Arabic" w:eastAsia="Traditional Arabic"/>
          <w:sz w:val="32"/>
          <w:szCs w:val="32"/>
          <w:spacing w:val="-22"/>
          <w:w w:val="99"/>
          <w:position w:val="4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4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260" w:right="1320"/>
          <w:cols w:num="2" w:equalWidth="0">
            <w:col w:w="7088" w:space="186"/>
            <w:col w:w="466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599" w:right="56" w:firstLine="-14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</w:p>
    <w:p>
      <w:pPr>
        <w:spacing w:before="0" w:after="0" w:line="240" w:lineRule="auto"/>
        <w:ind w:left="18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jalur,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iknas,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osubroto,</w:t>
      </w:r>
    </w:p>
    <w:p>
      <w:pPr>
        <w:spacing w:before="0" w:after="0" w:line="240" w:lineRule="auto"/>
        <w:ind w:left="18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Dindin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fudin,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</w:p>
    <w:p>
      <w:pPr>
        <w:jc w:val="both"/>
        <w:spacing w:after="0"/>
        <w:sectPr>
          <w:type w:val="continuous"/>
          <w:pgSz w:w="10320" w:h="14580"/>
          <w:pgMar w:top="1340" w:bottom="280" w:left="126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Akhlak.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Yusuf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ihaqi,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240).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rjudul: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tabs>
          <w:tab w:pos="1660" w:val="left"/>
          <w:tab w:pos="3040" w:val="left"/>
          <w:tab w:pos="3980" w:val="left"/>
          <w:tab w:pos="5220" w:val="left"/>
          <w:tab w:pos="6020" w:val="left"/>
          <w:tab w:pos="6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dibalik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2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820" w:right="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s/p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qori’/s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do’a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3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6" w:lineRule="exact"/>
        <w:ind w:left="820" w:right="6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</w:p>
    <w:p>
      <w:pPr>
        <w:spacing w:before="0" w:after="0" w:line="270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1" w:lineRule="exact"/>
        <w:ind w:left="100" w:right="7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6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humoris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3" w:after="0" w:line="276" w:lineRule="exact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(3,59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kosong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</w:p>
    <w:p>
      <w:pPr>
        <w:spacing w:before="0" w:after="0" w:line="24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1" w:lineRule="exact"/>
        <w:ind w:left="100" w:right="7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3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3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" w:after="0" w:line="239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4,06.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1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5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1"/>
        </w:rPr>
        <w:t> </w:t>
      </w:r>
      <w:r>
        <w:rPr>
          <w:rFonts w:ascii="Symbol" w:hAnsi="Symbol" w:cs="Symbol" w:eastAsia="Symbol"/>
          <w:sz w:val="25"/>
          <w:szCs w:val="25"/>
          <w:spacing w:val="0"/>
          <w:w w:val="98"/>
          <w:position w:val="1"/>
        </w:rPr>
        <w:t></w:t>
      </w:r>
      <w:r>
        <w:rPr>
          <w:rFonts w:ascii="Times New Roman" w:hAnsi="Times New Roman" w:cs="Times New Roman" w:eastAsia="Times New Roman"/>
          <w:sz w:val="25"/>
          <w:szCs w:val="25"/>
          <w:spacing w:val="-22"/>
          <w:w w:val="98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  <w:position w:val="12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-16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0"/>
        </w:rPr>
        <w:t>it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6,61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1"/>
        </w:rPr>
        <w:t> </w:t>
      </w:r>
      <w:r>
        <w:rPr>
          <w:rFonts w:ascii="Symbol" w:hAnsi="Symbol" w:cs="Symbol" w:eastAsia="Symbol"/>
          <w:sz w:val="25"/>
          <w:szCs w:val="25"/>
          <w:spacing w:val="0"/>
          <w:w w:val="97"/>
          <w:position w:val="1"/>
        </w:rPr>
        <w:t>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97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1"/>
          <w:position w:val="12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-20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4" w:after="0" w:line="272" w:lineRule="exact"/>
        <w:ind w:left="100" w:right="-76"/>
        <w:jc w:val="left"/>
        <w:tabs>
          <w:tab w:pos="4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20.320007pt;margin-top:-58.146896pt;width:72.84pt;height:72.1pt;mso-position-horizontal-relative:page;mso-position-vertical-relative:paragraph;z-index:-489" coordorigin="4406,-1163" coordsize="1457,1442">
            <v:group style="position:absolute;left:4415;top:-1155;width:1440;height:2" coordorigin="4415,-1155" coordsize="1440,2">
              <v:shape style="position:absolute;left:4415;top:-1155;width:1440;height:2" coordorigin="4415,-1155" coordsize="1440,0" path="m4415,-1155l5855,-1155e" filled="f" stroked="t" strokeweight=".82pt" strokecolor="#000000">
                <v:path arrowok="t"/>
              </v:shape>
            </v:group>
            <v:group style="position:absolute;left:4422;top:-1148;width:2;height:1411" coordorigin="4422,-1148" coordsize="2,1411">
              <v:shape style="position:absolute;left:4422;top:-1148;width:2;height:1411" coordorigin="4422,-1148" coordsize="0,1411" path="m4422,-1148l4422,264e" filled="f" stroked="t" strokeweight=".82pt" strokecolor="#000000">
                <v:path arrowok="t"/>
              </v:shape>
            </v:group>
            <v:group style="position:absolute;left:5848;top:-1148;width:2;height:1411" coordorigin="5848,-1148" coordsize="2,1411">
              <v:shape style="position:absolute;left:5848;top:-1148;width:2;height:1411" coordorigin="5848,-1148" coordsize="0,1411" path="m5848,-1148l5848,264e" filled="f" stroked="t" strokeweight=".82pt" strokecolor="#000000">
                <v:path arrowok="t"/>
              </v:shape>
            </v:group>
            <v:group style="position:absolute;left:4415;top:271;width:1440;height:2" coordorigin="4415,271" coordsize="1440,2">
              <v:shape style="position:absolute;left:4415;top:271;width:1440;height:2" coordorigin="4415,271" coordsize="1440,0" path="m4415,271l5855,271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7,815.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0" w:after="0" w:line="296" w:lineRule="exact"/>
        <w:ind w:right="-8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Symbol" w:hAnsi="Symbol" w:cs="Symbol" w:eastAsia="Symbol"/>
          <w:sz w:val="25"/>
          <w:szCs w:val="25"/>
          <w:spacing w:val="0"/>
          <w:w w:val="97"/>
          <w:position w:val="-1"/>
        </w:rPr>
        <w:t>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1"/>
          <w:position w:val="9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-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1"/>
          <w:i/>
          <w:position w:val="-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1"/>
          <w:i/>
          <w:position w:val="-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1"/>
          <w:i/>
          <w:position w:val="-2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1"/>
          <w:i/>
          <w:position w:val="-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1"/>
          <w:i/>
          <w:position w:val="-2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54" w:after="0" w:line="272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6,61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,815.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3" w:equalWidth="0">
            <w:col w:w="4754" w:space="167"/>
            <w:col w:w="553" w:space="140"/>
            <w:col w:w="2046"/>
          </w:cols>
        </w:sectPr>
      </w:pPr>
      <w:rPr/>
    </w:p>
    <w:p>
      <w:pPr>
        <w:spacing w:before="45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,70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3,87)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ptif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Allah;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6" w:lineRule="exact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</w:p>
    <w:p>
      <w:pPr>
        <w:spacing w:before="0" w:after="0" w:line="240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4,75.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</w:p>
    <w:p>
      <w:pPr>
        <w:spacing w:before="0" w:after="0" w:line="276" w:lineRule="exact"/>
        <w:ind w:left="100" w:right="6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</w:p>
    <w:p>
      <w:pPr>
        <w:spacing w:before="1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76" w:lineRule="exact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(4,41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4,75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</w:p>
    <w:p>
      <w:pPr>
        <w:spacing w:before="0" w:after="0" w:line="273" w:lineRule="exact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mesjid.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1" w:lineRule="exact"/>
        <w:ind w:left="100" w:right="7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</w:p>
    <w:p>
      <w:pPr>
        <w:spacing w:before="0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00" w:right="63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56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3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</w:p>
    <w:p>
      <w:pPr>
        <w:spacing w:before="0" w:after="0" w:line="276" w:lineRule="exact"/>
        <w:ind w:left="100" w:right="56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mabuk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</w:p>
    <w:p>
      <w:pPr>
        <w:spacing w:before="0" w:after="0" w:line="273" w:lineRule="exact"/>
        <w:ind w:left="100" w:right="43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3,78)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lkohol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</w:p>
    <w:p>
      <w:pPr>
        <w:spacing w:before="0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5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4,56.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4,56)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</w:p>
    <w:p>
      <w:pPr>
        <w:spacing w:before="0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3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58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</w:p>
    <w:p>
      <w:pPr>
        <w:spacing w:before="0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(4,13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</w:p>
    <w:p>
      <w:pPr>
        <w:spacing w:before="0" w:after="0" w:line="270" w:lineRule="exact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22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:32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,50.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4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</w:p>
    <w:p>
      <w:pPr>
        <w:spacing w:before="0" w:after="0" w:line="240" w:lineRule="auto"/>
        <w:ind w:left="100" w:right="58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8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(3,50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" w:after="0" w:line="276" w:lineRule="exact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,91.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73" w:lineRule="exact"/>
        <w:ind w:left="8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disaksikan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dibanding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4,25.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</w:p>
    <w:p>
      <w:pPr>
        <w:spacing w:before="0" w:after="0" w:line="271" w:lineRule="exact"/>
        <w:ind w:left="100" w:right="68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5,00.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6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</w:p>
    <w:p>
      <w:pPr>
        <w:spacing w:before="0" w:after="0" w:line="240" w:lineRule="auto"/>
        <w:ind w:left="100" w:right="57" w:firstLine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(3,91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,72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4,09)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rpretasi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3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76" w:lineRule="exact"/>
        <w:ind w:left="82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37" w:after="0" w:line="275" w:lineRule="exact"/>
        <w:ind w:left="8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312" w:lineRule="exact"/>
        <w:ind w:right="-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8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-2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3,17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1" w:after="0" w:line="240" w:lineRule="auto"/>
        <w:ind w:right="-8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312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-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8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-26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4" w:equalWidth="0">
            <w:col w:w="1352" w:space="115"/>
            <w:col w:w="4188" w:space="116"/>
            <w:col w:w="381" w:space="120"/>
            <w:col w:w="1388"/>
          </w:cols>
        </w:sectPr>
      </w:pPr>
      <w:rPr/>
    </w:p>
    <w:p>
      <w:pPr>
        <w:spacing w:before="45" w:after="0" w:line="271" w:lineRule="exact"/>
        <w:ind w:left="8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8" w:after="0" w:line="288" w:lineRule="exact"/>
        <w:ind w:right="-8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45" w:after="0" w:line="271" w:lineRule="exact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8" w:after="0" w:line="288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4" w:equalWidth="0">
            <w:col w:w="2874" w:space="175"/>
            <w:col w:w="381" w:space="180"/>
            <w:col w:w="889" w:space="176"/>
            <w:col w:w="2985"/>
          </w:cols>
        </w:sectPr>
      </w:pPr>
      <w:rPr/>
    </w:p>
    <w:p>
      <w:pPr>
        <w:spacing w:before="5" w:after="0" w:line="240" w:lineRule="auto"/>
        <w:ind w:left="8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77.859985pt;margin-top:12.773149pt;width:3pt;height:.599980pt;mso-position-horizontal-relative:page;mso-position-vertical-relative:paragraph;z-index:-488" coordorigin="7557,255" coordsize="60,12">
            <v:shape style="position:absolute;left:7557;top:255;width:60;height:12" coordorigin="7557,255" coordsize="60,12" path="m7557,261l7617,261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4,07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3,76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3,99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3,48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3,88)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3,93.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5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giatan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Upaya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right="106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0" w:after="0" w:line="240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76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38" w:after="0" w:line="146" w:lineRule="exact"/>
        <w:ind w:right="181"/>
        <w:jc w:val="righ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4"/>
        </w:rPr>
        <w:t>^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</w:rPr>
      </w:r>
    </w:p>
    <w:p>
      <w:pPr>
        <w:spacing w:before="0" w:after="0" w:line="243" w:lineRule="exact"/>
        <w:ind w:left="100" w:right="13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85,07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72" w:lineRule="exact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85,07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0,29X.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0" w:after="0" w:line="240" w:lineRule="auto"/>
        <w:ind w:left="100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" w:after="0" w:line="238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0,29X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0,94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2,77.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/cukup.</w:t>
      </w:r>
    </w:p>
    <w:p>
      <w:pPr>
        <w:spacing w:before="0" w:after="0" w:line="276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0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97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3,81.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rikul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59" w:right="100" w:firstLine="360"/>
        <w:jc w:val="right"/>
        <w:tabs>
          <w:tab w:pos="1460" w:val="left"/>
          <w:tab w:pos="2140" w:val="left"/>
          <w:tab w:pos="3560" w:val="left"/>
          <w:tab w:pos="4280" w:val="left"/>
          <w:tab w:pos="5020" w:val="left"/>
          <w:tab w:pos="6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32,49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14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right="102"/>
        <w:jc w:val="right"/>
        <w:tabs>
          <w:tab w:pos="1420" w:val="left"/>
          <w:tab w:pos="2080" w:val="left"/>
          <w:tab w:pos="3260" w:val="left"/>
          <w:tab w:pos="4460" w:val="left"/>
          <w:tab w:pos="5220" w:val="left"/>
          <w:tab w:pos="5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3,88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3,93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0,599.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32,49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67,51%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2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67" w:right="62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digma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Nasiona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sectPr>
      <w:pgMar w:header="874" w:footer="900" w:top="1080" w:bottom="1100" w:left="1340" w:right="132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ditional Arabic">
    <w:altName w:val="Traditional Arabic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839996pt;margin-top:673.679993pt;width:15.72pt;height:9.720pt;mso-position-horizontal-relative:page;mso-position-vertical-relative:page;z-index:-48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48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48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3.679993pt;width:15.72pt;height:9.720pt;mso-position-horizontal-relative:page;mso-position-vertical-relative:page;z-index:-48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48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48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91.622724pt;height:13.04pt;mso-position-horizontal-relative:page;mso-position-vertical-relative:page;z-index:-48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ndang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hanu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5.790009pt;margin-top:42.676422pt;width:109.341925pt;height:13.04pt;mso-position-horizontal-relative:page;mso-position-vertical-relative:page;z-index:-48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swa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ada...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ndangburhanudin@yahoo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2019-07-03T09:42:35Z</dcterms:created>
  <dcterms:modified xsi:type="dcterms:W3CDTF">2019-07-03T09:42:35Z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