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80" w:right="380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53" w:right="3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856" w:right="18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956" w:right="19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2446" w:right="24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mufti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7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mail.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</w:t>
        </w:r>
      </w:hyperlink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konteks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spritual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kehidup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3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</w:p>
    <w:p>
      <w:pPr>
        <w:spacing w:before="0" w:after="0" w:line="239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:73)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didahului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dihasilk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78.423126pt;width:15.72pt;height:9.720pt;mso-position-horizontal-relative:page;mso-position-vertical-relative:paragraph;z-index:-343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jc w:val="both"/>
        <w:spacing w:after="0"/>
        <w:sectPr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(juz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pukul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07.00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07.30.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39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0" w:after="0" w:line="240" w:lineRule="auto"/>
        <w:ind w:left="100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6.839996pt;margin-top:78.423126pt;width:15.72pt;height:9.720pt;mso-position-horizontal-relative:page;mso-position-vertical-relative:paragraph;z-index:-342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0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</w:p>
    <w:p>
      <w:pPr>
        <w:spacing w:before="38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43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50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4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00" w:right="52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11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2009:146)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2" w:after="0" w:line="240" w:lineRule="auto"/>
        <w:ind w:left="490" w:right="43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39" w:after="0" w:line="240" w:lineRule="auto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1,2,3.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5):56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10):56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3,96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</w:t>
      </w:r>
    </w:p>
    <w:p>
      <w:pPr>
        <w:spacing w:before="0" w:after="0" w:line="240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10):56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3,92ni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</w:p>
    <w:p>
      <w:pPr>
        <w:spacing w:before="0" w:after="0" w:line="240" w:lineRule="auto"/>
        <w:ind w:left="100" w:right="57"/>
        <w:jc w:val="left"/>
        <w:tabs>
          <w:tab w:pos="880" w:val="left"/>
          <w:tab w:pos="1740" w:val="left"/>
          <w:tab w:pos="3200" w:val="left"/>
          <w:tab w:pos="4020" w:val="left"/>
          <w:tab w:pos="5060" w:val="left"/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:56=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3,64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64=</w:t>
      </w:r>
    </w:p>
    <w:p>
      <w:pPr>
        <w:spacing w:before="0" w:after="0" w:line="242" w:lineRule="auto"/>
        <w:ind w:left="528" w:right="718" w:firstLine="-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11,52:3=3,84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6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</w:p>
    <w:p>
      <w:pPr>
        <w:spacing w:before="0" w:after="0" w:line="240" w:lineRule="auto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jc w:val="both"/>
        <w:spacing w:after="0"/>
        <w:sectPr>
          <w:pgNumType w:start="135"/>
          <w:pgMar w:footer="900" w:header="874" w:top="1080" w:bottom="1100" w:left="1340" w:right="1320"/>
          <w:footerReference w:type="odd" r:id="rId12"/>
          <w:footerReference w:type="even" r:id="rId13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16):56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</w:t>
      </w:r>
    </w:p>
    <w:p>
      <w:pPr>
        <w:spacing w:before="3" w:after="0" w:line="276" w:lineRule="exact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8):56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11,4:3=3,8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nggi.</w:t>
      </w:r>
    </w:p>
    <w:p>
      <w:pPr>
        <w:spacing w:before="0" w:after="0" w:line="275" w:lineRule="exact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8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24)+(4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(1x</w:t>
      </w:r>
    </w:p>
    <w:p>
      <w:pPr>
        <w:spacing w:before="0" w:after="0" w:line="240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:56=4,0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20)+(4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(1x</w:t>
      </w:r>
    </w:p>
    <w:p>
      <w:pPr>
        <w:spacing w:before="0" w:after="0" w:line="240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:56=3,9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5):56=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3" w:after="0" w:line="276" w:lineRule="exact"/>
        <w:ind w:left="100" w:right="5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b,12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7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15,6:3=5,2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11,12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(2x</w:t>
      </w:r>
    </w:p>
    <w:p>
      <w:pPr>
        <w:spacing w:before="0" w:after="0" w:line="240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):56=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3" w:after="0" w:line="276" w:lineRule="exact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12,45:3=4,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5" w:lineRule="exact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</w:p>
    <w:p>
      <w:pPr>
        <w:spacing w:before="38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4):56=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4,07:=4,07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8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4):56=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3" w:after="0" w:line="276" w:lineRule="exact"/>
        <w:ind w:left="100" w:right="6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4,17:1=4,17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6" w:lineRule="exact"/>
        <w:ind w:left="100" w:right="62" w:firstLine="720"/>
        <w:jc w:val="left"/>
        <w:tabs>
          <w:tab w:pos="1680" w:val="left"/>
          <w:tab w:pos="3060" w:val="left"/>
          <w:tab w:pos="4080" w:val="left"/>
          <w:tab w:pos="4720" w:val="left"/>
          <w:tab w:pos="5940" w:val="left"/>
          <w:tab w:pos="6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</w:p>
    <w:p>
      <w:pPr>
        <w:spacing w:before="0" w:after="0" w:line="276" w:lineRule="exact"/>
        <w:ind w:left="100" w:right="6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25,23:6=4,20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38" w:after="0" w:line="240" w:lineRule="auto"/>
        <w:ind w:left="100" w:right="10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8,49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9,49.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(8,49)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2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38" w:after="0" w:line="240" w:lineRule="auto"/>
        <w:ind w:left="100" w:right="9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3" w:after="0" w:line="276" w:lineRule="exact"/>
        <w:ind w:left="100" w:right="5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0" w:after="0" w:line="275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</w:p>
    <w:p>
      <w:pPr>
        <w:spacing w:before="38" w:after="0" w:line="240" w:lineRule="auto"/>
        <w:ind w:left="100" w:right="10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tor.</w:t>
      </w:r>
    </w:p>
    <w:p>
      <w:pPr>
        <w:spacing w:before="0" w:after="0" w:line="240" w:lineRule="auto"/>
        <w:ind w:left="100" w:right="10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rbentuk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749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Muhidin,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09:146)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8" w:after="0" w:line="240" w:lineRule="auto"/>
        <w:ind w:left="100" w:right="9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1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4,16:1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jc w:val="left"/>
        <w:spacing w:after="0"/>
        <w:sectPr>
          <w:pgMar w:header="874" w:footer="900" w:top="1080" w:bottom="1100" w:left="1340" w:right="1280"/>
          <w:pgSz w:w="10320" w:h="1458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8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4,39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4,39:1=4,39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9" w:after="0" w:line="240" w:lineRule="auto"/>
        <w:ind w:left="100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,91:1=3,91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8" w:after="0" w:line="240" w:lineRule="auto"/>
        <w:ind w:left="100" w:right="6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7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ggi.</w:t>
      </w:r>
    </w:p>
    <w:p>
      <w:pPr>
        <w:spacing w:before="0" w:after="0" w:line="240" w:lineRule="auto"/>
        <w:ind w:left="100" w:right="6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11,81:3=3,93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8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nggi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:2=3,6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38" w:after="0" w:line="240" w:lineRule="auto"/>
        <w:ind w:left="100" w:right="5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4)+(1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76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9)+(2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4):56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8,12:2=4,06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kualifi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39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27)+(4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(1x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4,07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8,07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8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6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5):56=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(160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10):56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97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1):56=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2):56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4,46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10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12,71:=4,23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10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4,06+</w:t>
      </w:r>
    </w:p>
    <w:p>
      <w:pPr>
        <w:spacing w:before="0" w:after="0" w:line="240" w:lineRule="auto"/>
        <w:ind w:left="100" w:right="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23,31:8=4,03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4,19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38" w:after="0" w:line="240" w:lineRule="auto"/>
        <w:ind w:left="100" w:right="10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9,49)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39" w:after="0" w:line="240" w:lineRule="auto"/>
        <w:ind w:left="100" w:right="10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(Motiv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5,00.</w:t>
      </w:r>
    </w:p>
    <w:p>
      <w:pPr>
        <w:spacing w:before="0" w:after="0" w:line="240" w:lineRule="auto"/>
        <w:ind w:left="100" w:right="42" w:firstLine="4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0" w:after="0" w:line="240" w:lineRule="auto"/>
        <w:ind w:left="100" w:right="9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38" w:after="0" w:line="240" w:lineRule="auto"/>
        <w:ind w:left="100" w:right="10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325,90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gresi</w:t>
      </w:r>
    </w:p>
    <w:p>
      <w:pPr>
        <w:jc w:val="left"/>
        <w:spacing w:after="0"/>
        <w:sectPr>
          <w:pgMar w:header="874" w:footer="900" w:top="1080" w:bottom="1100" w:left="1340" w:right="128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39" w:lineRule="auto"/>
        <w:ind w:left="100" w:right="6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regresi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0,02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1,89.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38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spacing w:before="38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1,67.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</w:p>
    <w:p>
      <w:pPr>
        <w:spacing w:before="2" w:after="0" w:line="240" w:lineRule="auto"/>
        <w:ind w:left="52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38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(Motivasi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30,25%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68,75%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spacing w:before="0" w:after="0" w:line="240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1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</w:p>
    <w:p>
      <w:pPr>
        <w:spacing w:before="0" w:after="0" w:line="240" w:lineRule="auto"/>
        <w:ind w:left="808" w:right="60" w:firstLine="-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A.M.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motivasi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gajar.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0" w:bottom="0" w:left="0" w:right="0"/>
      <w:headerReference w:type="odd" r:id="rId14"/>
      <w:footerReference w:type="odd" r:id="rId15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4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19995pt;margin-top:672.503906pt;width:20.000001pt;height:14pt;mso-position-horizontal-relative:page;mso-position-vertical-relative:page;z-index:-34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133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33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3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3.679993pt;width:15.72pt;height:9.720pt;mso-position-horizontal-relative:page;mso-position-vertical-relative:page;z-index:-33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3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619995pt;margin-top:672.503906pt;width:22.000001pt;height:14pt;mso-position-horizontal-relative:page;mso-position-vertical-relative:page;z-index:-33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839996pt;margin-top:673.679993pt;width:15.72pt;height:9.720pt;mso-position-horizontal-relative:page;mso-position-vertical-relative:page;z-index:-33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33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3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230011pt;margin-top:42.676422pt;width:128.86856pt;height:13.04pt;mso-position-horizontal-relative:page;mso-position-vertical-relative:page;z-index:-34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apan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swa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ada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64.696163pt;height:13.04pt;mso-position-horizontal-relative:page;mso-position-vertical-relative:page;z-index:-34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aenal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uftiez@y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3.xml"/><Relationship Id="rId15" Type="http://schemas.openxmlformats.org/officeDocument/2006/relationships/footer" Target="footer5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2019-07-03T09:48:00Z</dcterms:created>
  <dcterms:modified xsi:type="dcterms:W3CDTF">2019-07-03T09:48:00Z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