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608" w:right="609" w:firstLine="-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ODEL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ENGGU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959" w:right="196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KREATIF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43" w:right="264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38" w:lineRule="auto"/>
        <w:ind w:left="2106" w:right="2107" w:firstLine="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Cibatu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2016/2017.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taksonomi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applyz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analyz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rvasi,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nstrumen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nunjukkan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72,9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77,54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63,75%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67,5%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72,8%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2016/2017.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6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wujudk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Abdul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latihan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mbentu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kontribusi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</w:p>
    <w:p>
      <w:pPr>
        <w:spacing w:before="0" w:after="0" w:line="240" w:lineRule="auto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murid,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disekol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Cibatu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menstimu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NumType w:start="26"/>
          <w:pgMar w:header="874" w:footer="900" w:top="1080" w:bottom="1100" w:left="1340" w:right="1320"/>
          <w:headerReference w:type="even" r:id="rId5"/>
          <w:headerReference w:type="odd" r:id="rId6"/>
          <w:footerReference w:type="even" r:id="rId7"/>
          <w:footerReference w:type="odd" r:id="rId8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diambil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Ginnis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Aktiv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menuntut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disajikan.</w:t>
      </w:r>
    </w:p>
    <w:p>
      <w:pPr>
        <w:spacing w:before="0" w:after="0" w:line="239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disajikan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rnomor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kolom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!”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judul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7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AJI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tabs>
          <w:tab w:pos="1820" w:val="left"/>
          <w:tab w:pos="3080" w:val="left"/>
          <w:tab w:pos="3800" w:val="left"/>
          <w:tab w:pos="4620" w:val="left"/>
          <w:tab w:pos="5240" w:val="left"/>
          <w:tab w:pos="6020" w:val="left"/>
          <w:tab w:pos="7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otak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2008:</w:t>
      </w:r>
    </w:p>
    <w:p>
      <w:pPr>
        <w:spacing w:before="0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ormulasik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aktiv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diwujudkan.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ksonomi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usdik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ksonomi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taksonomi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applying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analyzing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thwohl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C6.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ksonomi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rensiasi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162)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lavin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arning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Ginnis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menimbu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Aktiv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menduplikasi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didoro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duduk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is,</w:t>
      </w:r>
    </w:p>
    <w:p>
      <w:pPr>
        <w:spacing w:before="0" w:after="0" w:line="240" w:lineRule="auto"/>
        <w:ind w:left="100" w:right="59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165).</w:t>
      </w:r>
    </w:p>
    <w:p>
      <w:pPr>
        <w:spacing w:before="0" w:after="0" w:line="240" w:lineRule="auto"/>
        <w:ind w:left="100" w:right="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Ginnis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disajikan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</w:p>
    <w:p>
      <w:pPr>
        <w:spacing w:before="0" w:after="0" w:line="239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195)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rbuka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ghts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kibat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4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rikunto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riptif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nomena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kan.</w:t>
      </w:r>
    </w:p>
    <w:p>
      <w:pPr>
        <w:spacing w:before="0" w:after="0" w:line="240" w:lineRule="auto"/>
        <w:ind w:left="100" w:right="6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Cibatu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rjuml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go.</w:t>
      </w:r>
    </w:p>
    <w:p>
      <w:pPr>
        <w:spacing w:before="0" w:after="0" w:line="239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dirumuskan,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</w:p>
    <w:p>
      <w:pPr>
        <w:spacing w:before="0" w:after="0" w:line="240" w:lineRule="auto"/>
        <w:ind w:left="100" w:right="15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Aktiv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umus:</w:t>
      </w:r>
    </w:p>
    <w:p>
      <w:pPr>
        <w:spacing w:before="0" w:after="0" w:line="505" w:lineRule="exact"/>
        <w:ind w:left="72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4.099998pt;margin-top:2.794304pt;width:91.25pt;height:35.75pt;mso-position-horizontal-relative:page;mso-position-vertical-relative:paragraph;z-index:-693" coordorigin="1882,56" coordsize="1825,715">
            <v:group style="position:absolute;left:1902;top:76;width:1785;height:675" coordorigin="1902,76" coordsize="1785,675">
              <v:shape style="position:absolute;left:1902;top:76;width:1785;height:675" coordorigin="1902,76" coordsize="1785,675" path="m1902,751l3687,751,3687,76,1902,76,1902,751xe" filled="f" stroked="t" strokeweight="2pt" strokecolor="#000000">
                <v:path arrowok="t"/>
              </v:shape>
            </v:group>
            <v:group style="position:absolute;left:2441;top:385;width:98;height:2" coordorigin="2441,385" coordsize="98,2">
              <v:shape style="position:absolute;left:2441;top:385;width:98;height:2" coordorigin="2441,385" coordsize="98,0" path="m2441,385l2540,385e" filled="f" stroked="t" strokeweight=".81997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4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9"/>
        </w:rPr>
        <w:t>𝑓</w:t>
      </w:r>
      <w:r>
        <w:rPr>
          <w:rFonts w:ascii="Cambria Math" w:hAnsi="Cambria Math" w:cs="Cambria Math" w:eastAsia="Cambria Math"/>
          <w:sz w:val="17"/>
          <w:szCs w:val="17"/>
          <w:spacing w:val="2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85" w:lineRule="exact"/>
        <w:ind w:left="1101" w:right="-20"/>
        <w:jc w:val="left"/>
        <w:rPr>
          <w:rFonts w:ascii="Cambria Math" w:hAnsi="Cambria Math" w:cs="Cambria Math" w:eastAsia="Cambria Math"/>
          <w:sz w:val="17"/>
          <w:szCs w:val="17"/>
        </w:rPr>
      </w:pPr>
      <w:rPr/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"/>
        </w:rPr>
        <w:t>𝑛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</w:p>
    <w:p>
      <w:pPr>
        <w:spacing w:before="0" w:after="0" w:line="240" w:lineRule="auto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28" w:right="358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36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(Sudj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tun,2008: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28" w:right="58" w:firstLine="-427"/>
        <w:jc w:val="both"/>
        <w:tabs>
          <w:tab w:pos="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73.000031" w:type="dxa"/>
      </w:tblPr>
      <w:tblGrid/>
      <w:tr>
        <w:trPr>
          <w:trHeight w:val="286" w:hRule="exact"/>
        </w:trPr>
        <w:tc>
          <w:tcPr>
            <w:tcW w:w="51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</w:p>
        </w:tc>
        <w:tc>
          <w:tcPr>
            <w:tcW w:w="144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7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Nilai</w:t>
            </w:r>
          </w:p>
        </w:tc>
        <w:tc>
          <w:tcPr>
            <w:tcW w:w="251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837" w:right="82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ria</w:t>
            </w:r>
          </w:p>
        </w:tc>
      </w:tr>
      <w:tr>
        <w:trPr>
          <w:trHeight w:val="286" w:hRule="exact"/>
        </w:trPr>
        <w:tc>
          <w:tcPr>
            <w:tcW w:w="51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1" w:right="13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144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9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251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5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</w:p>
        </w:tc>
      </w:tr>
      <w:tr>
        <w:trPr>
          <w:trHeight w:val="286" w:hRule="exact"/>
        </w:trPr>
        <w:tc>
          <w:tcPr>
            <w:tcW w:w="51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1" w:right="13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144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3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</w:t>
            </w:r>
          </w:p>
        </w:tc>
        <w:tc>
          <w:tcPr>
            <w:tcW w:w="251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871" w:right="8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</w:p>
        </w:tc>
      </w:tr>
      <w:tr>
        <w:trPr>
          <w:trHeight w:val="286" w:hRule="exact"/>
        </w:trPr>
        <w:tc>
          <w:tcPr>
            <w:tcW w:w="51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1" w:right="13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144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3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75</w:t>
            </w:r>
          </w:p>
        </w:tc>
        <w:tc>
          <w:tcPr>
            <w:tcW w:w="251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Cukup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</w:p>
        </w:tc>
      </w:tr>
      <w:tr>
        <w:trPr>
          <w:trHeight w:val="286" w:hRule="exact"/>
        </w:trPr>
        <w:tc>
          <w:tcPr>
            <w:tcW w:w="51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1" w:right="13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144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3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65</w:t>
            </w:r>
          </w:p>
        </w:tc>
        <w:tc>
          <w:tcPr>
            <w:tcW w:w="251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1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</w:p>
        </w:tc>
      </w:tr>
      <w:tr>
        <w:trPr>
          <w:trHeight w:val="288" w:hRule="exact"/>
        </w:trPr>
        <w:tc>
          <w:tcPr>
            <w:tcW w:w="51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51" w:right="13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144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4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55</w:t>
            </w:r>
          </w:p>
        </w:tc>
        <w:tc>
          <w:tcPr>
            <w:tcW w:w="251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6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</w:p>
        </w:tc>
      </w:tr>
    </w:tbl>
    <w:p>
      <w:pPr>
        <w:spacing w:before="0" w:after="0" w:line="267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493" w:lineRule="exact"/>
        <w:ind w:left="415" w:right="-20"/>
        <w:jc w:val="left"/>
        <w:rPr>
          <w:rFonts w:ascii="Cambria Math" w:hAnsi="Cambria Math" w:cs="Cambria Math" w:eastAsia="Cambria Math"/>
          <w:sz w:val="17"/>
          <w:szCs w:val="17"/>
        </w:rPr>
      </w:pPr>
      <w:rPr/>
      <w:r>
        <w:rPr/>
        <w:pict>
          <v:group style="position:absolute;margin-left:76.75pt;margin-top:2.444301pt;width:50pt;height:31.25pt;mso-position-horizontal-relative:page;mso-position-vertical-relative:paragraph;z-index:-692" coordorigin="1535,49" coordsize="1000,625">
            <v:group style="position:absolute;left:1555;top:69;width:960;height:585" coordorigin="1555,69" coordsize="960,585">
              <v:shape style="position:absolute;left:1555;top:69;width:960;height:585" coordorigin="1555,69" coordsize="960,585" path="m1555,654l2515,654,2515,69,1555,69,1555,654xe" filled="f" stroked="t" strokeweight="2pt" strokecolor="#000000">
                <v:path arrowok="t"/>
              </v:shape>
            </v:group>
            <v:group style="position:absolute;left:2129;top:373;width:185;height:2" coordorigin="2129,373" coordsize="185,2">
              <v:shape style="position:absolute;left:2129;top:373;width:185;height:2" coordorigin="2129,373" coordsize="185,0" path="m2129,373l2314,373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4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9"/>
        </w:rPr>
        <w:t>Ʃ𝑥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85" w:lineRule="exact"/>
        <w:ind w:left="832" w:right="-20"/>
        <w:jc w:val="left"/>
        <w:rPr>
          <w:rFonts w:ascii="Cambria Math" w:hAnsi="Cambria Math" w:cs="Cambria Math" w:eastAsia="Cambria Math"/>
          <w:sz w:val="17"/>
          <w:szCs w:val="17"/>
        </w:rPr>
      </w:pPr>
      <w:rPr/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"/>
        </w:rPr>
        <w:t>𝑛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</w:p>
    <w:p>
      <w:pPr>
        <w:spacing w:before="12" w:after="0" w:line="274" w:lineRule="exact"/>
        <w:ind w:left="100" w:right="-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(Sudj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tun,2008: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298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20"/>
          <w:cols w:num="2" w:equalWidth="0">
            <w:col w:w="2288" w:space="1389"/>
            <w:col w:w="3983"/>
          </w:cols>
        </w:sectPr>
      </w:pPr>
      <w:rPr/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28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jc w:val="both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8,75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1: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9" w:after="0" w:line="240" w:lineRule="auto"/>
        <w:ind w:right="-20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7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5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,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0%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7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,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0%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6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5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,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0%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6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,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0%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5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5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,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0%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8" w:right="-58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Ak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ind w:left="110" w:right="92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99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ru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5" w:lineRule="auto"/>
        <w:ind w:right="2219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Sikl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Sikl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20"/>
          <w:cols w:num="3" w:equalWidth="0">
            <w:col w:w="2813" w:space="359"/>
            <w:col w:w="697" w:space="957"/>
            <w:col w:w="2834"/>
          </w:cols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2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69.320007pt;margin-top:-143.996887pt;width:177.36pt;height:146.16pt;mso-position-horizontal-relative:page;mso-position-vertical-relative:paragraph;z-index:-691" coordorigin="3386,-2880" coordsize="3547,2923">
            <v:shape style="position:absolute;left:4306;top:-2551;width:1382;height:1740" type="#_x0000_t75">
              <v:imagedata r:id="rId9" o:title=""/>
            </v:shape>
            <v:group style="position:absolute;left:6007;top:-1654;width:110;height:108" coordorigin="6007,-1654" coordsize="110,108">
              <v:shape style="position:absolute;left:6007;top:-1654;width:110;height:108" coordorigin="6007,-1654" coordsize="110,108" path="m6007,-1546l6118,-1546,6118,-1654,6007,-1654,6007,-1546e" filled="t" fillcolor="#4F81BC" stroked="f">
                <v:path arrowok="t"/>
                <v:fill/>
              </v:shape>
            </v:group>
            <v:group style="position:absolute;left:6007;top:-1294;width:110;height:110" coordorigin="6007,-1294" coordsize="110,110">
              <v:shape style="position:absolute;left:6007;top:-1294;width:110;height:110" coordorigin="6007,-1294" coordsize="110,110" path="m6007,-1183l6118,-1183,6118,-1294,6007,-1294,6007,-1183e" filled="t" fillcolor="#C0504D" stroked="f">
                <v:path arrowok="t"/>
                <v:fill/>
              </v:shape>
            </v:group>
            <v:group style="position:absolute;left:3394;top:-2873;width:3533;height:2909" coordorigin="3394,-2873" coordsize="3533,2909">
              <v:shape style="position:absolute;left:3394;top:-2873;width:3533;height:2909" coordorigin="3394,-2873" coordsize="3533,2909" path="m3394,36l6926,36,6926,-2873,3394,-2873,3394,36xe" filled="f" stroked="t" strokeweight=".72pt" strokecolor="#858585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63,75%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72,5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tugas,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Mintoha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299),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58" w:right="71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Aktiv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1" w:lineRule="exact"/>
        <w:ind w:left="666" w:right="103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879999" w:type="dxa"/>
      </w:tblPr>
      <w:tblGrid/>
      <w:tr>
        <w:trPr>
          <w:trHeight w:val="286" w:hRule="exact"/>
        </w:trPr>
        <w:tc>
          <w:tcPr>
            <w:tcW w:w="2835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</w:p>
        </w:tc>
        <w:tc>
          <w:tcPr>
            <w:tcW w:w="2127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68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</w:tc>
        <w:tc>
          <w:tcPr>
            <w:tcW w:w="2127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64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II</w:t>
            </w:r>
          </w:p>
        </w:tc>
        <w:tc>
          <w:tcPr>
            <w:tcW w:w="744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t.</w:t>
            </w:r>
          </w:p>
        </w:tc>
      </w:tr>
      <w:tr>
        <w:trPr>
          <w:trHeight w:val="286" w:hRule="exact"/>
        </w:trPr>
        <w:tc>
          <w:tcPr>
            <w:tcW w:w="2835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5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AB</w:t>
            </w:r>
          </w:p>
        </w:tc>
        <w:tc>
          <w:tcPr>
            <w:tcW w:w="54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49" w:right="12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</w:p>
        </w:tc>
        <w:tc>
          <w:tcPr>
            <w:tcW w:w="45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4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</w:p>
        </w:tc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53" w:right="1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</w:p>
        </w:tc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AB</w:t>
            </w:r>
          </w:p>
        </w:tc>
        <w:tc>
          <w:tcPr>
            <w:tcW w:w="56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8" w:right="1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</w:p>
        </w:tc>
        <w:tc>
          <w:tcPr>
            <w:tcW w:w="42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2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</w:p>
        </w:tc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3" w:right="1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</w:p>
        </w:tc>
        <w:tc>
          <w:tcPr>
            <w:tcW w:w="744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1145" w:hRule="exact"/>
        </w:trPr>
        <w:tc>
          <w:tcPr>
            <w:tcW w:w="2835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6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557" w:type="dxa"/>
            <w:textDirection w:val="btLr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textFlow w:val="bt-lr"/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28,20%</w:t>
            </w:r>
          </w:p>
        </w:tc>
        <w:tc>
          <w:tcPr>
            <w:tcW w:w="545" w:type="dxa"/>
            <w:textDirection w:val="btLr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  <w:textFlow w:val="bt-lr"/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61,54%</w:t>
            </w:r>
          </w:p>
        </w:tc>
        <w:tc>
          <w:tcPr>
            <w:tcW w:w="458" w:type="dxa"/>
            <w:textDirection w:val="btLr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  <w:textFlow w:val="bt-lr"/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10,26%</w:t>
            </w:r>
          </w:p>
        </w:tc>
        <w:tc>
          <w:tcPr>
            <w:tcW w:w="566" w:type="dxa"/>
            <w:textDirection w:val="btLr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  <w:textFlow w:val="bt-lr"/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67" w:right="35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0%</w:t>
            </w:r>
          </w:p>
        </w:tc>
        <w:tc>
          <w:tcPr>
            <w:tcW w:w="566" w:type="dxa"/>
            <w:textDirection w:val="btLr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textFlow w:val="bt-lr"/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38,46%</w:t>
            </w:r>
          </w:p>
        </w:tc>
        <w:tc>
          <w:tcPr>
            <w:tcW w:w="569" w:type="dxa"/>
            <w:textDirection w:val="btLr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  <w:textFlow w:val="bt-lr"/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61,54%</w:t>
            </w:r>
          </w:p>
        </w:tc>
        <w:tc>
          <w:tcPr>
            <w:tcW w:w="425" w:type="dxa"/>
            <w:textDirection w:val="btLr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  <w:textFlow w:val="bt-lr"/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67" w:right="35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0%</w:t>
            </w:r>
          </w:p>
        </w:tc>
        <w:tc>
          <w:tcPr>
            <w:tcW w:w="566" w:type="dxa"/>
            <w:textDirection w:val="btLr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  <w:textFlow w:val="bt-lr"/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67" w:right="35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0%</w:t>
            </w:r>
          </w:p>
        </w:tc>
        <w:tc>
          <w:tcPr>
            <w:tcW w:w="74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1666" w:hRule="exact"/>
        </w:trPr>
        <w:tc>
          <w:tcPr>
            <w:tcW w:w="283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siatif</w:t>
            </w:r>
          </w:p>
          <w:p>
            <w:pPr>
              <w:spacing w:before="0" w:after="0" w:line="240" w:lineRule="auto"/>
              <w:ind w:left="102" w:right="8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memb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</w:p>
        </w:tc>
        <w:tc>
          <w:tcPr>
            <w:tcW w:w="557" w:type="dxa"/>
            <w:textDirection w:val="btLr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textFlow w:val="bt-lr"/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28" w:right="6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0%</w:t>
            </w:r>
          </w:p>
        </w:tc>
        <w:tc>
          <w:tcPr>
            <w:tcW w:w="545" w:type="dxa"/>
            <w:textDirection w:val="btLr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textFlow w:val="bt-lr"/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38,46%</w:t>
            </w:r>
          </w:p>
        </w:tc>
        <w:tc>
          <w:tcPr>
            <w:tcW w:w="458" w:type="dxa"/>
            <w:textDirection w:val="btLr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textFlow w:val="bt-lr"/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18" w:right="50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51,28</w:t>
            </w:r>
          </w:p>
        </w:tc>
        <w:tc>
          <w:tcPr>
            <w:tcW w:w="566" w:type="dxa"/>
            <w:textDirection w:val="btLr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textFlow w:val="bt-lr"/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18" w:right="50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10,26</w:t>
            </w:r>
          </w:p>
        </w:tc>
        <w:tc>
          <w:tcPr>
            <w:tcW w:w="566" w:type="dxa"/>
            <w:textDirection w:val="btLr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  <w:textFlow w:val="bt-lr"/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628" w:right="6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0%</w:t>
            </w:r>
          </w:p>
        </w:tc>
        <w:tc>
          <w:tcPr>
            <w:tcW w:w="569" w:type="dxa"/>
            <w:textDirection w:val="btLr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  <w:textFlow w:val="bt-lr"/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58,97%</w:t>
            </w:r>
          </w:p>
        </w:tc>
        <w:tc>
          <w:tcPr>
            <w:tcW w:w="425" w:type="dxa"/>
            <w:textDirection w:val="btLr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textFlow w:val="bt-lr"/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41,03%</w:t>
            </w:r>
          </w:p>
        </w:tc>
        <w:tc>
          <w:tcPr>
            <w:tcW w:w="566" w:type="dxa"/>
            <w:textDirection w:val="btLr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textFlow w:val="bt-lr"/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628" w:right="6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0%</w:t>
            </w:r>
          </w:p>
        </w:tc>
        <w:tc>
          <w:tcPr>
            <w:tcW w:w="7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1142" w:hRule="exact"/>
        </w:trPr>
        <w:tc>
          <w:tcPr>
            <w:tcW w:w="283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11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557" w:type="dxa"/>
            <w:textDirection w:val="btLr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textFlow w:val="bt-lr"/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2,56%</w:t>
            </w:r>
          </w:p>
        </w:tc>
        <w:tc>
          <w:tcPr>
            <w:tcW w:w="545" w:type="dxa"/>
            <w:textDirection w:val="btLr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textFlow w:val="bt-lr"/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35,90%</w:t>
            </w:r>
          </w:p>
        </w:tc>
        <w:tc>
          <w:tcPr>
            <w:tcW w:w="458" w:type="dxa"/>
            <w:textDirection w:val="btLr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textFlow w:val="bt-lr"/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58,97%</w:t>
            </w:r>
          </w:p>
        </w:tc>
        <w:tc>
          <w:tcPr>
            <w:tcW w:w="566" w:type="dxa"/>
            <w:textDirection w:val="btLr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textFlow w:val="bt-lr"/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2,56%</w:t>
            </w:r>
          </w:p>
        </w:tc>
        <w:tc>
          <w:tcPr>
            <w:tcW w:w="566" w:type="dxa"/>
            <w:textDirection w:val="btLr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  <w:textFlow w:val="bt-lr"/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2,56%</w:t>
            </w:r>
          </w:p>
        </w:tc>
        <w:tc>
          <w:tcPr>
            <w:tcW w:w="569" w:type="dxa"/>
            <w:textDirection w:val="btLr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  <w:textFlow w:val="bt-lr"/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56,41%</w:t>
            </w:r>
          </w:p>
        </w:tc>
        <w:tc>
          <w:tcPr>
            <w:tcW w:w="425" w:type="dxa"/>
            <w:textDirection w:val="btLr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textFlow w:val="bt-lr"/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41,03%</w:t>
            </w:r>
          </w:p>
        </w:tc>
        <w:tc>
          <w:tcPr>
            <w:tcW w:w="566" w:type="dxa"/>
            <w:textDirection w:val="btLr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textFlow w:val="bt-lr"/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67" w:right="3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0%</w:t>
            </w:r>
          </w:p>
        </w:tc>
        <w:tc>
          <w:tcPr>
            <w:tcW w:w="7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1145" w:hRule="exact"/>
        </w:trPr>
        <w:tc>
          <w:tcPr>
            <w:tcW w:w="283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40" w:lineRule="auto"/>
              <w:ind w:left="102" w:right="7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pok</w:t>
            </w:r>
          </w:p>
        </w:tc>
        <w:tc>
          <w:tcPr>
            <w:tcW w:w="557" w:type="dxa"/>
            <w:textDirection w:val="btLr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textFlow w:val="bt-lr"/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13,59%</w:t>
            </w:r>
          </w:p>
        </w:tc>
        <w:tc>
          <w:tcPr>
            <w:tcW w:w="545" w:type="dxa"/>
            <w:textDirection w:val="btLr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textFlow w:val="bt-lr"/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58,97%</w:t>
            </w:r>
          </w:p>
        </w:tc>
        <w:tc>
          <w:tcPr>
            <w:tcW w:w="458" w:type="dxa"/>
            <w:textDirection w:val="btLr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textFlow w:val="bt-lr"/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25,64%</w:t>
            </w:r>
          </w:p>
        </w:tc>
        <w:tc>
          <w:tcPr>
            <w:tcW w:w="566" w:type="dxa"/>
            <w:textDirection w:val="btLr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textFlow w:val="bt-lr"/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67" w:right="35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0%</w:t>
            </w:r>
          </w:p>
        </w:tc>
        <w:tc>
          <w:tcPr>
            <w:tcW w:w="566" w:type="dxa"/>
            <w:textDirection w:val="btLr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  <w:textFlow w:val="bt-lr"/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28,21%</w:t>
            </w:r>
          </w:p>
        </w:tc>
        <w:tc>
          <w:tcPr>
            <w:tcW w:w="569" w:type="dxa"/>
            <w:textDirection w:val="btLr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  <w:textFlow w:val="bt-lr"/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69,23%</w:t>
            </w:r>
          </w:p>
        </w:tc>
        <w:tc>
          <w:tcPr>
            <w:tcW w:w="425" w:type="dxa"/>
            <w:textDirection w:val="btLr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textFlow w:val="bt-lr"/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2,56%</w:t>
            </w:r>
          </w:p>
        </w:tc>
        <w:tc>
          <w:tcPr>
            <w:tcW w:w="566" w:type="dxa"/>
            <w:textDirection w:val="btLr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textFlow w:val="bt-lr"/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67" w:right="35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0%</w:t>
            </w:r>
          </w:p>
        </w:tc>
        <w:tc>
          <w:tcPr>
            <w:tcW w:w="7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283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</w:p>
        </w:tc>
        <w:tc>
          <w:tcPr>
            <w:tcW w:w="2127" w:type="dxa"/>
            <w:gridSpan w:val="4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710" w:right="68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67,5%</w:t>
            </w:r>
          </w:p>
        </w:tc>
        <w:tc>
          <w:tcPr>
            <w:tcW w:w="2127" w:type="dxa"/>
            <w:gridSpan w:val="4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710" w:right="68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72,8%</w:t>
            </w:r>
          </w:p>
        </w:tc>
        <w:tc>
          <w:tcPr>
            <w:tcW w:w="7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</w:tbl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43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58,97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ik”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28,20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46%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58,97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56,41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69,23%.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siatif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jc w:val="both"/>
        <w:spacing w:after="0"/>
        <w:sectPr>
          <w:pgMar w:header="874" w:footer="900" w:top="1080" w:bottom="1100" w:left="1320" w:right="94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tugas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67,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72,8%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Approa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4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47.240005pt;margin-top:41.373116pt;width:207.24pt;height:149.520pt;mso-position-horizontal-relative:page;mso-position-vertical-relative:paragraph;z-index:-690" coordorigin="2945,827" coordsize="4145,2990">
            <v:shape style="position:absolute;left:3658;top:1055;width:3120;height:1858" type="#_x0000_t75">
              <v:imagedata r:id="rId10" o:title=""/>
            </v:shape>
            <v:shape style="position:absolute;left:3578;top:3070;width:501;height:480" type="#_x0000_t75">
              <v:imagedata r:id="rId11" o:title=""/>
            </v:shape>
            <v:shape style="position:absolute;left:4280;top:3053;width:469;height:476" type="#_x0000_t75">
              <v:imagedata r:id="rId12" o:title=""/>
            </v:shape>
            <v:shape style="position:absolute;left:4919;top:3054;width:505;height:510" type="#_x0000_t75">
              <v:imagedata r:id="rId13" o:title=""/>
            </v:shape>
            <v:shape style="position:absolute;left:5545;top:3072;width:557;height:535" type="#_x0000_t75">
              <v:imagedata r:id="rId14" o:title=""/>
            </v:shape>
            <v:group style="position:absolute;left:2952;top:835;width:4130;height:2976" coordorigin="2952,835" coordsize="4130,2976">
              <v:shape style="position:absolute;left:2952;top:835;width:4130;height:2976" coordorigin="2952,835" coordsize="4130,2976" path="m2952,3811l7082,3811,7082,835,2952,835,2952,3811xe" filled="f" stroked="t" strokeweight=".72pt" strokecolor="#858585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t:</w:t>
      </w:r>
    </w:p>
    <w:p>
      <w:pPr>
        <w:spacing w:before="59" w:after="0" w:line="240" w:lineRule="auto"/>
        <w:ind w:left="2200" w:right="2381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Rat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-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ata</w:t>
      </w:r>
      <w:r>
        <w:rPr>
          <w:rFonts w:ascii="Calibri" w:hAnsi="Calibri" w:cs="Calibri" w:eastAsia="Calibri"/>
          <w:sz w:val="20"/>
          <w:szCs w:val="2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ai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Pe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ka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an</w:t>
      </w:r>
      <w:r>
        <w:rPr>
          <w:rFonts w:ascii="Calibri" w:hAnsi="Calibri" w:cs="Calibri" w:eastAsia="Calibri"/>
          <w:sz w:val="20"/>
          <w:szCs w:val="2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144" w:lineRule="exact"/>
        <w:ind w:left="3418" w:right="3592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  <w:position w:val="-8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  <w:position w:val="-8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position w:val="-8"/>
        </w:rPr>
        <w:t>eatif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jc w:val="center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0" w:after="0" w:line="203" w:lineRule="exact"/>
        <w:ind w:right="-20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1</w:t>
      </w:r>
      <w:r>
        <w:rPr>
          <w:rFonts w:ascii="Calibri" w:hAnsi="Calibri" w:cs="Calibri" w:eastAsia="Calibri"/>
          <w:sz w:val="20"/>
          <w:szCs w:val="20"/>
          <w:spacing w:val="2"/>
          <w:w w:val="99"/>
          <w:position w:val="1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60" w:after="0" w:line="240" w:lineRule="auto"/>
        <w:ind w:right="-19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80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0" w:after="0" w:line="240" w:lineRule="auto"/>
        <w:ind w:right="-19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60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0" w:after="0" w:line="240" w:lineRule="auto"/>
        <w:ind w:right="-19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40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0" w:after="0" w:line="240" w:lineRule="auto"/>
        <w:ind w:right="-19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20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0" w:after="0" w:line="240" w:lineRule="exact"/>
        <w:ind w:right="-19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65,4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331" w:lineRule="exact"/>
        <w:ind w:right="-20"/>
        <w:jc w:val="left"/>
        <w:tabs>
          <w:tab w:pos="620" w:val="left"/>
          <w:tab w:pos="12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/>
        <w:br w:type="column"/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1"/>
        </w:rPr>
        <w:t>72,9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1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6"/>
        </w:rPr>
        <w:t>77,54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6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1"/>
        </w:rPr>
        <w:t>80,59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20"/>
          <w:cols w:num="3" w:equalWidth="0">
            <w:col w:w="2167" w:space="444"/>
            <w:col w:w="353" w:space="322"/>
            <w:col w:w="4374"/>
          </w:cols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20,5%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65,4,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66,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77,54.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94,87%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80,59.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18,3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0" w:after="0" w:line="240" w:lineRule="auto"/>
        <w:ind w:left="100" w:right="60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26" w:right="32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646" w:right="65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47.839996pt;margin-top:13.793116pt;width:220.2pt;height:196.32pt;mso-position-horizontal-relative:page;mso-position-vertical-relative:paragraph;z-index:-689" coordorigin="2957,276" coordsize="4404,3926">
            <v:shape style="position:absolute;left:3703;top:977;width:2340;height:1548" type="#_x0000_t75">
              <v:imagedata r:id="rId15" o:title=""/>
            </v:shape>
            <v:shape style="position:absolute;left:3122;top:2643;width:2613;height:1344" type="#_x0000_t75">
              <v:imagedata r:id="rId16" o:title=""/>
            </v:shape>
            <v:group style="position:absolute;left:6391;top:1877;width:110;height:110" coordorigin="6391,1877" coordsize="110,110">
              <v:shape style="position:absolute;left:6391;top:1877;width:110;height:110" coordorigin="6391,1877" coordsize="110,110" path="m6391,1987l6502,1987,6502,1877,6391,1877,6391,1987e" filled="t" fillcolor="#4F81BC" stroked="f">
                <v:path arrowok="t"/>
                <v:fill/>
              </v:shape>
            </v:group>
            <v:group style="position:absolute;left:6391;top:2239;width:110;height:110" coordorigin="6391,2239" coordsize="110,110">
              <v:shape style="position:absolute;left:6391;top:2239;width:110;height:110" coordorigin="6391,2239" coordsize="110,110" path="m6391,2349l6502,2349,6502,2239,6391,2239,6391,2349e" filled="t" fillcolor="#C0504D" stroked="f">
                <v:path arrowok="t"/>
                <v:fill/>
              </v:shape>
            </v:group>
            <v:group style="position:absolute;left:6391;top:2601;width:110;height:108" coordorigin="6391,2601" coordsize="110,108">
              <v:shape style="position:absolute;left:6391;top:2601;width:110;height:108" coordorigin="6391,2601" coordsize="110,108" path="m6391,2709l6502,2709,6502,2601,6391,2601,6391,2709e" filled="t" fillcolor="#9BBA58" stroked="f">
                <v:path arrowok="t"/>
                <v:fill/>
              </v:shape>
            </v:group>
            <v:group style="position:absolute;left:6391;top:2961;width:110;height:110" coordorigin="6391,2961" coordsize="110,110">
              <v:shape style="position:absolute;left:6391;top:2961;width:110;height:110" coordorigin="6391,2961" coordsize="110,110" path="m6391,3072l6502,3072,6502,2961,6391,2961,6391,3072e" filled="t" fillcolor="#8063A1" stroked="f">
                <v:path arrowok="t"/>
                <v:fill/>
              </v:shape>
            </v:group>
            <v:group style="position:absolute;left:2964;top:283;width:4390;height:3912" coordorigin="2964,283" coordsize="4390,3912">
              <v:shape style="position:absolute;left:2964;top:283;width:4390;height:3912" coordorigin="2964,283" coordsize="4390,3912" path="m2964,4195l7354,4195,7354,283,2964,283,2964,4195xe" filled="f" stroked="t" strokeweight=".72pt" strokecolor="#858585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9" w:lineRule="exact"/>
        <w:ind w:left="2324" w:right="2318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swa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9" w:after="0" w:line="240" w:lineRule="auto"/>
        <w:ind w:left="2013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25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2013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20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2013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right="1846"/>
        <w:jc w:val="right"/>
        <w:tabs>
          <w:tab w:pos="31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Pr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3" w:after="0" w:line="240" w:lineRule="auto"/>
        <w:ind w:right="1877"/>
        <w:jc w:val="right"/>
        <w:tabs>
          <w:tab w:pos="30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5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Sikl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181" w:lineRule="exact"/>
        <w:ind w:left="2080" w:right="5389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181" w:lineRule="exact"/>
        <w:ind w:right="1826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2"/>
        </w:rPr>
        <w:t>Sikl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2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2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2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  <w:position w:val="2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2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exact"/>
        <w:ind w:right="1831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te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uick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Cibatu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3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uick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63,7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72,5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51,28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58,97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ik”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28,20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46%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58,97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56,41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58,97%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69,23%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Cibatu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100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65,4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72,9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,54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80,59%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6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Cibatu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kehidup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1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00" w:right="6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indakan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Ginnis,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ningkat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apaian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ngajaran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ks.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667" w:right="60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ningkatan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rampilan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unan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SDN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Babatan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V/460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667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Suraba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a,”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301.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Anak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sindo.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tabs>
          <w:tab w:pos="920" w:val="left"/>
          <w:tab w:pos="1800" w:val="left"/>
          <w:tab w:pos="2540" w:val="left"/>
          <w:tab w:pos="3460" w:val="left"/>
          <w:tab w:pos="5020" w:val="left"/>
          <w:tab w:pos="5660" w:val="left"/>
          <w:tab w:pos="6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Abdul.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67" w:right="58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mbangan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Rineka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arning: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101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Cara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tabs>
          <w:tab w:pos="2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lavin,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arning: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ori,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Riset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tno.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sonomi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Bloom,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Baga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ngguna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usdiklat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sectPr>
      <w:pgMar w:header="874" w:footer="900" w:top="1080" w:bottom="1100" w:left="1340" w:right="1320"/>
      <w:pgSz w:w="10320" w:h="14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06.600006pt;margin-top:677.400146pt;width:12pt;height:5.9999pt;mso-position-horizontal-relative:page;mso-position-vertical-relative:page;z-index:-691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24002pt;margin-top:672.503906pt;width:16.000001pt;height:14pt;mso-position-horizontal-relative:page;mso-position-vertical-relative:page;z-index:-690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549988pt;margin-top:672.503906pt;width:120.908006pt;height:14pt;mso-position-horizontal-relative:page;mso-position-vertical-relative:page;z-index:-68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2017/1438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72pt;margin-top:677.400146pt;width:12pt;height:5.9999pt;mso-position-horizontal-relative:page;mso-position-vertical-relative:page;z-index:-688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024002pt;margin-top:672.503906pt;width:120.908006pt;height:14pt;mso-position-horizontal-relative:page;mso-position-vertical-relative:page;z-index:-68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2017/1438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619995pt;margin-top:672.503906pt;width:16.000001pt;height:14pt;mso-position-horizontal-relative:page;mso-position-vertical-relative:page;z-index:-686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42.676422pt;width:97.098565pt;height:13.04pt;mso-position-horizontal-relative:page;mso-position-vertical-relative:page;z-index:-693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Moh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ha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ana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869995pt;margin-top:42.676422pt;width:117.23pt;height:13.04pt;mso-position-horizontal-relative:page;mso-position-vertical-relative:page;z-index:-692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Pene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apan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Mod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Q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...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dcterms:created xsi:type="dcterms:W3CDTF">2019-07-03T12:40:00Z</dcterms:created>
  <dcterms:modified xsi:type="dcterms:W3CDTF">2019-07-03T12:40:00Z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2019-07-03T00:00:00Z</vt:filetime>
  </property>
</Properties>
</file>