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90" w:right="19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ELU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44" w:right="304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3053" w:right="305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Novia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2173" w:right="217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</w:p>
    <w:p>
      <w:pPr>
        <w:spacing w:before="0" w:after="0" w:line="240" w:lineRule="auto"/>
        <w:ind w:left="2206" w:right="220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2089" w:right="208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Sunan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63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ksud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</w:p>
    <w:p>
      <w:pPr>
        <w:spacing w:before="0" w:after="0" w:line="240" w:lineRule="auto"/>
        <w:ind w:left="10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mbentuk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rmonisan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rmonis.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menumbuh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jaht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disamp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irik.</w:t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271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56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AHUL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hidupan</w:t>
      </w:r>
    </w:p>
    <w:p>
      <w:pPr>
        <w:spacing w:before="0" w:after="0" w:line="240" w:lineRule="auto"/>
        <w:ind w:left="10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mpok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ggota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membutuhkan.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mpuan,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k.(Risn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60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murni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ibu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</w:p>
    <w:p>
      <w:pPr>
        <w:jc w:val="left"/>
        <w:spacing w:after="0"/>
        <w:sectPr>
          <w:type w:val="continuous"/>
          <w:pgSz w:w="10320" w:h="14580"/>
          <w:pgMar w:top="1340" w:bottom="280" w:left="1340" w:right="132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nikasi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60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Komunikasi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sung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mbal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k;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tua;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disamp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iapa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memulai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komukasi.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komukasi.</w:t>
      </w:r>
    </w:p>
    <w:p>
      <w:pPr>
        <w:spacing w:before="0" w:after="0" w:line="239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sibuk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lupa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suka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kibat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jalin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nikasi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mponen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konflik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konflik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rmonisan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meninikbe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skriftif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580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BAHASAN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Komunikasi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bol,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(non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unication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tune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pihak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rkomunik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disamp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ikan.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0" w:after="0" w:line="240" w:lineRule="auto"/>
        <w:ind w:left="100" w:right="688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NumType w:start="52"/>
          <w:pgMar w:header="874" w:footer="900" w:top="1080" w:bottom="1100" w:left="1340" w:right="1320"/>
          <w:headerReference w:type="even" r:id="rId5"/>
          <w:headerReference w:type="odd" r:id="rId6"/>
          <w:footerReference w:type="even" r:id="rId7"/>
          <w:footerReference w:type="odd" r:id="rId8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rkomunik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pihak.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tupun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</w:p>
    <w:p>
      <w:pPr>
        <w:spacing w:before="1" w:after="0" w:line="238" w:lineRule="auto"/>
        <w:ind w:left="100" w:right="55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Komunikasi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ksud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suka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ibadi,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irim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komu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ikasi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bdul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1984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finisi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but,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dikat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komu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dikat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nuhi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u: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dipah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ksud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tor;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rbu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hubu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di.</w:t>
      </w:r>
    </w:p>
    <w:p>
      <w:pPr>
        <w:spacing w:before="0" w:after="0" w:line="239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makhluk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osial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rkomunik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usia.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nisasi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ggota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maupun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rtini,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Komunikasi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(uj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tubuh)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Komunikasi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melibatk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disamp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kirk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lain.</w:t>
      </w:r>
    </w:p>
    <w:p>
      <w:pPr>
        <w:spacing w:before="3" w:after="0" w:line="276" w:lineRule="exact"/>
        <w:ind w:left="100" w:right="60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300.070007pt;margin-top:86.249977pt;width:144.020pt;height:.1pt;mso-position-horizontal-relative:page;mso-position-vertical-relative:paragraph;z-index:-222" coordorigin="6001,1725" coordsize="2880,2">
            <v:shape style="position:absolute;left:6001;top:1725;width:2880;height:2" coordorigin="6001,1725" coordsize="2880,0" path="m6001,1725l8882,1725e" filled="f" stroked="t" strokeweight=".7000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Komunikasi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Komunikasi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Komunikasi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npa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rmitas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onformity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orientatio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ggota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</w:p>
    <w:p>
      <w:pPr>
        <w:spacing w:before="0" w:after="0" w:line="271" w:lineRule="exact"/>
        <w:ind w:left="100" w:right="688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5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duduk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mesti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duduk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duduk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dunia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</w:p>
    <w:p>
      <w:pPr>
        <w:spacing w:before="0" w:after="0" w:line="239" w:lineRule="auto"/>
        <w:ind w:left="100" w:right="62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dunia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</w:p>
    <w:p>
      <w:pPr>
        <w:spacing w:before="0" w:after="0" w:line="240" w:lineRule="auto"/>
        <w:ind w:left="100" w:right="63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1988),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u:</w:t>
      </w:r>
    </w:p>
    <w:p>
      <w:pPr>
        <w:spacing w:before="3" w:after="0" w:line="276" w:lineRule="exact"/>
        <w:ind w:left="820" w:right="65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unsur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pihak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dikuas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6" w:lineRule="exact"/>
        <w:ind w:left="820" w:right="62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rhub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6" w:lineRule="exact"/>
        <w:ind w:left="820" w:right="62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Komunikasi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menimbu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isi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820" w:right="6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820" w:right="60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40" w:lineRule="auto"/>
        <w:ind w:left="820" w:right="63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rbuka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820" w:right="61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Dukung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dikritik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ndukung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276" w:lineRule="exact"/>
        <w:ind w:left="100" w:right="65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umum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6" w:lineRule="exact"/>
        <w:ind w:left="820" w:right="59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fisik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gkun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kibat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76" w:lineRule="exact"/>
        <w:ind w:left="820" w:right="60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sional,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73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sekit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820" w:right="61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memulai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si.</w:t>
      </w:r>
    </w:p>
    <w:p>
      <w:pPr>
        <w:spacing w:before="0" w:after="0" w:line="240" w:lineRule="auto"/>
        <w:ind w:left="820" w:right="58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si.</w:t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Komunikasi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ndiri;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276" w:lineRule="exact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disamp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gin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rkomunik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omel,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kisah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sibuk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rkomuni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sibuk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rkomunik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</w:p>
    <w:p>
      <w:pPr>
        <w:spacing w:before="0" w:after="0" w:line="239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tiga,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rlibur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uh,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kmati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rlibur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rkomunik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hubungan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0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maupun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saling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rkomunik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40" w:lineRule="auto"/>
        <w:ind w:left="100" w:right="61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rkomunik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nlah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umah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tangga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melibatk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melibatk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khusus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ri.</w:t>
      </w:r>
    </w:p>
    <w:p>
      <w:pPr>
        <w:spacing w:before="0" w:after="0" w:line="240" w:lineRule="auto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dirundi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ntai,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rupsi.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memutusk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lain.</w:t>
      </w:r>
    </w:p>
    <w:p>
      <w:pPr>
        <w:spacing w:before="0" w:after="0" w:line="239" w:lineRule="auto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tuju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maksim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rkomunik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rlibur,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rbelanj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menolong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lain.</w:t>
      </w:r>
    </w:p>
    <w:p>
      <w:pPr>
        <w:spacing w:before="0" w:after="0" w:line="240" w:lineRule="auto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rkomunik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menumbuh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</w:p>
    <w:p>
      <w:pPr>
        <w:spacing w:before="3" w:after="0" w:line="276" w:lineRule="exact"/>
        <w:ind w:left="100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biasa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teknik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rmonis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membias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rkomunik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jaht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saalih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usra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unsur-unsur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leh/s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ontoh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hasanah”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lain;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abror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jasm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ri;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prinsip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Cukup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1999)</w:t>
      </w:r>
    </w:p>
    <w:p>
      <w:pPr>
        <w:spacing w:before="0" w:after="0" w:line="240" w:lineRule="auto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jaht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didamb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ujudkan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ujud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konflik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membutuhkan,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skinan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62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konflik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kondisi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konflik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konflik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mesti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konflik.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duli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6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status,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ja.</w:t>
      </w:r>
    </w:p>
    <w:p>
      <w:pPr>
        <w:spacing w:before="0" w:after="0" w:line="240" w:lineRule="auto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konflik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muncul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muncul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kinan,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ujuan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5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kondisi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menduku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konflik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kibatk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kondis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kibatk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si.</w:t>
      </w:r>
    </w:p>
    <w:p>
      <w:pPr>
        <w:spacing w:before="0" w:after="0" w:line="240" w:lineRule="auto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kondisi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rmonis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diciptak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rga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jaht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jaht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rmonis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rmonis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wujud.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flik?</w:t>
      </w:r>
    </w:p>
    <w:p>
      <w:pPr>
        <w:spacing w:before="0" w:after="0" w:line="240" w:lineRule="auto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konflik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ksudk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rmusu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huwah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tapi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(diu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n).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psikolo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</w:p>
    <w:p>
      <w:pPr>
        <w:spacing w:before="0" w:after="0" w:line="240" w:lineRule="auto"/>
        <w:ind w:left="100" w:right="5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h)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bu)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tapa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rmoniskan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konflik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dikelola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rmonis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jaht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unsur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membutuhkan,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587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nusia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hluk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rkomunik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hulu.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Komunikasi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menumbuh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masing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jalin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ikasi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rmonis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menumbuh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rmonis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sibu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raksi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in.Komun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jalin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ik;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muncul;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njadi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rmonis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jaht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ERENSI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100" w:right="-20"/>
        <w:jc w:val="left"/>
        <w:tabs>
          <w:tab w:pos="1300" w:val="left"/>
          <w:tab w:pos="1860" w:val="left"/>
          <w:tab w:pos="2880" w:val="left"/>
          <w:tab w:pos="4160" w:val="left"/>
          <w:tab w:pos="5640" w:val="left"/>
          <w:tab w:pos="6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Komuni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asi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dalam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luarg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952" w:right="118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hyperlink r:id="rId9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ht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p: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3"/>
            <w:w w:val="100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spacing w:val="-7"/>
            <w:w w:val="100"/>
          </w:rPr>
          <w:t>y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risn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.bl</w:t>
        </w:r>
        <w:r>
          <w:rPr>
            <w:rFonts w:ascii="Times New Roman" w:hAnsi="Times New Roman" w:cs="Times New Roman" w:eastAsia="Times New Roman"/>
            <w:sz w:val="24"/>
            <w:szCs w:val="24"/>
            <w:spacing w:val="3"/>
            <w:w w:val="100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spot.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.id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2015/02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komun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k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spacing w:val="4"/>
            <w:w w:val="100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spacing w:val="-3"/>
            <w:w w:val="1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d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lam-</w:t>
        </w:r>
      </w:hyperlink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.ht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2017.</w:t>
      </w:r>
    </w:p>
    <w:p>
      <w:pPr>
        <w:spacing w:before="0" w:after="0" w:line="240" w:lineRule="auto"/>
        <w:ind w:left="952" w:right="59" w:firstLine="-8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Amir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Etika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Komuni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Pandangan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952" w:right="56" w:firstLine="-8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Sulukul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Ijtima’i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Islam,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Ahm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uhinda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judul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Etika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Islam: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nuju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hidupan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yang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iki,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6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hri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Pola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Komuni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asi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Orang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ua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Anak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Dalam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95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rsp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(198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hami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Komuni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Antar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anusi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</w:p>
    <w:p>
      <w:pPr>
        <w:spacing w:before="0" w:after="0" w:line="240" w:lineRule="auto"/>
        <w:ind w:left="95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sional.</w:t>
      </w:r>
    </w:p>
    <w:p>
      <w:pPr>
        <w:spacing w:before="0" w:after="0" w:line="240" w:lineRule="auto"/>
        <w:ind w:left="952" w:right="59" w:firstLine="-8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unikasi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Antar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Pribadi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diany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</w:p>
    <w:p>
      <w:pPr>
        <w:spacing w:before="0" w:after="0" w:line="240" w:lineRule="auto"/>
        <w:ind w:left="100"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rtono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luarga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iwi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raf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Komuni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uarga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bahagiaan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95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0" w:after="0" w:line="240" w:lineRule="auto"/>
        <w:ind w:left="100"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unikasi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T.Rem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hlroos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Komuni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luarga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unicatio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75" w:lineRule="exact"/>
        <w:ind w:left="95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sectPr>
      <w:pgMar w:header="874" w:footer="900" w:top="1080" w:bottom="1100" w:left="1340" w:right="1400"/>
      <w:pgSz w:w="10320" w:h="14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306.600006pt;margin-top:677.400146pt;width:12pt;height:5.9999pt;mso-position-horizontal-relative:page;mso-position-vertical-relative:page;z-index:-220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.024002pt;margin-top:672.503906pt;width:16.000001pt;height:14pt;mso-position-horizontal-relative:page;mso-position-vertical-relative:page;z-index:-219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0.549988pt;margin-top:672.503906pt;width:120.908006pt;height:14pt;mso-position-horizontal-relative:page;mso-position-vertical-relative:page;z-index:-218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No.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2017/1438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72pt;margin-top:677.400146pt;width:12pt;height:5.9999pt;mso-position-horizontal-relative:page;mso-position-vertical-relative:page;z-index:-217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6.024002pt;margin-top:672.503906pt;width:120.908006pt;height:14pt;mso-position-horizontal-relative:page;mso-position-vertical-relative:page;z-index:-216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No.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2017/1438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619995pt;margin-top:672.503906pt;width:16.000001pt;height:14pt;mso-position-horizontal-relative:page;mso-position-vertical-relative:page;z-index:-215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42.676422pt;width:64.707203pt;height:13.04pt;mso-position-horizontal-relative:page;mso-position-vertical-relative:page;z-index:-222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ban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Soban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i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3.470001pt;margin-top:42.676422pt;width:101.75pt;height:13.04pt;mso-position-horizontal-relative:page;mso-position-vertical-relative:page;z-index:-221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en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4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un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...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yperlink" Target="http://syrisna.blogspot.co.id/2015/02/komunikasi-dalam-" TargetMode="Externa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</dc:creator>
  <dcterms:created xsi:type="dcterms:W3CDTF">2019-07-03T12:41:03Z</dcterms:created>
  <dcterms:modified xsi:type="dcterms:W3CDTF">2019-07-03T12:41:03Z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LastSaved">
    <vt:filetime>2019-07-03T00:00:00Z</vt:filetime>
  </property>
</Properties>
</file>