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433" w:right="43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ENTASI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ENTORI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EAGA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840" w:right="283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Tatang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1719" w:right="171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63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2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luasi,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menumbuhk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k;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silabus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disekol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komponen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nunjukan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lektu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178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atara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slami,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56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AHUL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100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ujud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rbudi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rmonis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Tuntut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kompet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sional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iri: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komodasikan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butuhan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jc w:val="both"/>
        <w:spacing w:after="0"/>
        <w:sectPr>
          <w:type w:val="continuous"/>
          <w:pgSz w:w="10320" w:h="14580"/>
          <w:pgMar w:top="1340" w:bottom="280" w:left="1340" w:right="132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butuhan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40" w:lineRule="auto"/>
        <w:ind w:left="100" w:right="55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rakter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komponen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rkan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komponen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ibatk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komponen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kurikulum,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ian,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kolah/l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kter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</w:p>
    <w:p>
      <w:pPr>
        <w:spacing w:before="0" w:after="0" w:line="239" w:lineRule="auto"/>
        <w:ind w:left="100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nunjukanb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huluan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nomena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khusu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ulet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tugas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melibatk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diskusi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pok;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stasi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</w:p>
    <w:p>
      <w:pPr>
        <w:spacing w:before="0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doa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ktek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</w:p>
    <w:p>
      <w:pPr>
        <w:spacing w:before="0" w:after="0" w:line="271" w:lineRule="exact"/>
        <w:ind w:left="100" w:right="688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2016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5" w:after="0" w:line="240" w:lineRule="auto"/>
        <w:ind w:left="100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kter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jc w:val="both"/>
        <w:spacing w:after="0"/>
        <w:sectPr>
          <w:pgNumType w:start="64"/>
          <w:pgMar w:header="874" w:footer="900" w:top="1080" w:bottom="1100" w:left="1340" w:right="1320"/>
          <w:headerReference w:type="even" r:id="rId5"/>
          <w:headerReference w:type="odd" r:id="rId6"/>
          <w:footerReference w:type="even" r:id="rId7"/>
          <w:footerReference w:type="odd" r:id="rId8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100" w:right="643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580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BAHASAN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kter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latin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harass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0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potensi,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rminolo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is,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hli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dikemuk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hlas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diwujudkan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Muhkl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39" w:lineRule="auto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leluh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kter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mbentukk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diri/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mbentukk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mbentukk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hidup.</w:t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diambil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b;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aslama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tunduk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Allah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is,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011).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</w:p>
    <w:p>
      <w:pPr>
        <w:spacing w:before="0" w:after="0" w:line="240" w:lineRule="auto"/>
        <w:ind w:left="100" w:right="5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rarti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diaktu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ri.</w:t>
      </w:r>
    </w:p>
    <w:p>
      <w:pPr>
        <w:spacing w:before="0" w:after="0" w:line="240" w:lineRule="auto"/>
        <w:ind w:left="100" w:right="5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ntoring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sihat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dunia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tapi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dunia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dunia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nisas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might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ribed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rson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rson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ntor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might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ariety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approa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hing,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ning,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discussion,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ouns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mentorin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latihan,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diskusi,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39" w:lineRule="auto"/>
        <w:ind w:left="100" w:right="55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mbantu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dikaitkan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slam.</w:t>
      </w:r>
    </w:p>
    <w:p>
      <w:pPr>
        <w:spacing w:before="0" w:after="0" w:line="240" w:lineRule="auto"/>
        <w:ind w:left="100" w:right="60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dhuh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kolah.</w:t>
      </w:r>
    </w:p>
    <w:p>
      <w:pPr>
        <w:spacing w:before="0" w:after="0" w:line="240" w:lineRule="auto"/>
        <w:ind w:left="100" w:right="57" w:firstLine="90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mendiskus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kontemp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lobal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menuntut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solusi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</w:p>
    <w:p>
      <w:pPr>
        <w:spacing w:before="0" w:after="0" w:line="240" w:lineRule="auto"/>
        <w:ind w:left="100" w:right="61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rlomb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rlomb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latihan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prins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guidance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ggris.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bantuan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membutuhkan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umhur,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75).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tentu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lukan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menolo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39" w:lineRule="auto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prinsip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tas.S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menumbuhk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sekol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diskusi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melibat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dikelompok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rbuka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stasi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300" w:right="24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hukuman,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kondisi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indakl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kelompokn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300" w:right="241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mbuhkan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ntoring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sional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2003;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k;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menulis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n;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mpak,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kehidu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ri.</w:t>
      </w:r>
    </w:p>
    <w:p>
      <w:pPr>
        <w:spacing w:before="0" w:after="0" w:line="240" w:lineRule="auto"/>
        <w:ind w:left="300" w:right="23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disajikan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599" w:right="357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2879" w:right="285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9.879999" w:type="dxa"/>
      </w:tblPr>
      <w:tblGrid/>
      <w:tr>
        <w:trPr>
          <w:trHeight w:val="562" w:hRule="exact"/>
        </w:trPr>
        <w:tc>
          <w:tcPr>
            <w:tcW w:w="566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50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juan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24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585" w:right="56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ator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386" w:right="37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207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596" w:right="58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ator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53" w:right="43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juan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4426" w:hRule="exact"/>
        </w:trPr>
        <w:tc>
          <w:tcPr>
            <w:tcW w:w="566" w:type="dxa"/>
            <w:tcBorders>
              <w:top w:val="single" w:sz="4.64008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</w:p>
        </w:tc>
        <w:tc>
          <w:tcPr>
            <w:tcW w:w="1777" w:type="dxa"/>
            <w:tcBorders>
              <w:top w:val="single" w:sz="4.64008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numbuhkan</w:t>
            </w:r>
          </w:p>
          <w:p>
            <w:pPr>
              <w:spacing w:before="0" w:after="0" w:line="240" w:lineRule="auto"/>
              <w:ind w:left="102" w:right="43"/>
              <w:jc w:val="left"/>
              <w:tabs>
                <w:tab w:pos="9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sa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menj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</w:p>
          <w:p>
            <w:pPr>
              <w:spacing w:before="0" w:after="0" w:line="240" w:lineRule="auto"/>
              <w:ind w:left="102" w:right="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ilmu</w:t>
            </w:r>
          </w:p>
        </w:tc>
        <w:tc>
          <w:tcPr>
            <w:tcW w:w="2249" w:type="dxa"/>
            <w:tcBorders>
              <w:top w:val="single" w:sz="4.64008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2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45"/>
              <w:jc w:val="left"/>
              <w:tabs>
                <w:tab w:pos="780" w:val="left"/>
                <w:tab w:pos="1300" w:val="left"/>
                <w:tab w:pos="148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ikap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tuh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ja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nut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  <w:tab/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laks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  <w:tab/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ibad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in,</w:t>
            </w:r>
          </w:p>
          <w:p>
            <w:pPr>
              <w:spacing w:before="0" w:after="0" w:line="240" w:lineRule="auto"/>
              <w:ind w:left="102" w:right="45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hidup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rukun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luk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in.</w:t>
            </w:r>
          </w:p>
        </w:tc>
        <w:tc>
          <w:tcPr>
            <w:tcW w:w="3207" w:type="dxa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" w:after="0" w:line="223" w:lineRule="auto"/>
              <w:ind w:left="460" w:right="43" w:firstLine="-36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Untuk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mbahk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memp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</w:p>
          <w:p>
            <w:pPr>
              <w:spacing w:before="7" w:after="0" w:line="276" w:lineRule="exact"/>
              <w:ind w:left="460" w:right="29" w:firstLine="-36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tkan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diam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lkan.</w:t>
            </w:r>
          </w:p>
          <w:p>
            <w:pPr>
              <w:spacing w:before="0" w:after="0" w:line="293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1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position w:val="1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isa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1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bih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1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1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position w:val="1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position w:val="1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1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rti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position w:val="1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76" w:lineRule="exact"/>
              <w:ind w:left="100" w:right="-20"/>
              <w:jc w:val="left"/>
              <w:tabs>
                <w:tab w:pos="27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2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  <w:position w:val="2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numbuhkan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rasa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56" w:lineRule="exact"/>
              <w:ind w:left="46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dul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  <w:p>
            <w:pPr>
              <w:spacing w:before="3" w:after="0" w:line="276" w:lineRule="exact"/>
              <w:ind w:left="460" w:right="142" w:firstLine="-36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malk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</w:p>
          <w:p>
            <w:pPr>
              <w:spacing w:before="0" w:after="0" w:line="276" w:lineRule="exact"/>
              <w:ind w:left="460" w:right="41" w:firstLine="-36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rmotiv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           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tuk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malk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</w:p>
          <w:p>
            <w:pPr>
              <w:spacing w:before="0" w:after="0" w:line="276" w:lineRule="exact"/>
              <w:ind w:left="460" w:right="43" w:firstLine="-36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      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menj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ontoh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</w:p>
        </w:tc>
      </w:tr>
    </w:tbl>
    <w:p>
      <w:pPr>
        <w:jc w:val="both"/>
        <w:spacing w:after="0"/>
        <w:sectPr>
          <w:pgMar w:header="874" w:footer="900" w:top="1080" w:bottom="1100" w:left="1140" w:right="1140"/>
          <w:pgSz w:w="10320" w:h="145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9.879999" w:type="dxa"/>
      </w:tblPr>
      <w:tblGrid/>
      <w:tr>
        <w:trPr>
          <w:trHeight w:val="562" w:hRule="exact"/>
        </w:trPr>
        <w:tc>
          <w:tcPr>
            <w:tcW w:w="5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50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juan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2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585" w:right="56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ator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386" w:right="37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207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596" w:right="58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ator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53" w:right="43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juan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1666" w:hRule="exact"/>
        </w:trPr>
        <w:tc>
          <w:tcPr>
            <w:tcW w:w="5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</w:t>
            </w:r>
          </w:p>
        </w:tc>
        <w:tc>
          <w:tcPr>
            <w:tcW w:w="17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  <w:p>
            <w:pPr>
              <w:spacing w:before="0" w:after="0" w:line="240" w:lineRule="auto"/>
              <w:ind w:left="102" w:right="42"/>
              <w:jc w:val="left"/>
              <w:tabs>
                <w:tab w:pos="11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untuk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lalu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mempu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ik</w:t>
            </w:r>
          </w:p>
        </w:tc>
        <w:tc>
          <w:tcPr>
            <w:tcW w:w="22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2" w:right="5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ikap,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   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n,</w:t>
            </w:r>
          </w:p>
          <w:p>
            <w:pPr>
              <w:spacing w:before="0" w:after="0" w:line="240" w:lineRule="auto"/>
              <w:ind w:left="102" w:right="4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</w:p>
        </w:tc>
        <w:tc>
          <w:tcPr>
            <w:tcW w:w="3207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87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1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1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rj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1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hubu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position w:val="1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position w:val="1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so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1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ial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76" w:lineRule="exact"/>
              <w:ind w:left="100" w:right="-20"/>
              <w:jc w:val="left"/>
              <w:tabs>
                <w:tab w:pos="15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2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  <w:position w:val="2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position w:val="2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isa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position w:val="2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position w:val="2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position w:val="2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position w:val="2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position w:val="2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56" w:lineRule="exact"/>
              <w:ind w:left="460" w:right="5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     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     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  <w:p>
            <w:pPr>
              <w:spacing w:before="0" w:after="0" w:line="240" w:lineRule="auto"/>
              <w:ind w:left="460" w:right="43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tkan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masuk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in.</w:t>
            </w:r>
          </w:p>
        </w:tc>
      </w:tr>
      <w:tr>
        <w:trPr>
          <w:trHeight w:val="3599" w:hRule="exact"/>
        </w:trPr>
        <w:tc>
          <w:tcPr>
            <w:tcW w:w="566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</w:t>
            </w:r>
          </w:p>
        </w:tc>
        <w:tc>
          <w:tcPr>
            <w:tcW w:w="1777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663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tak</w:t>
            </w:r>
          </w:p>
          <w:p>
            <w:pPr>
              <w:spacing w:before="0" w:after="0" w:line="240" w:lineRule="auto"/>
              <w:ind w:left="102" w:right="4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</w:t>
            </w:r>
          </w:p>
          <w:p>
            <w:pPr>
              <w:spacing w:before="0" w:after="0" w:line="240" w:lineRule="auto"/>
              <w:ind w:left="102" w:right="1023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</w:p>
          <w:p>
            <w:pPr>
              <w:spacing w:before="0" w:after="0" w:line="240" w:lineRule="auto"/>
              <w:ind w:left="102" w:right="4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lektu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mos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spiri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</w:p>
        </w:tc>
        <w:tc>
          <w:tcPr>
            <w:tcW w:w="2249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ikap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  <w:p>
            <w:pPr>
              <w:spacing w:before="0" w:after="0" w:line="240" w:lineRule="auto"/>
              <w:ind w:left="102" w:right="4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lalu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rup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untuk</w:t>
            </w:r>
          </w:p>
          <w:p>
            <w:pPr>
              <w:spacing w:before="0" w:after="0" w:line="240" w:lineRule="auto"/>
              <w:ind w:left="102" w:right="44"/>
              <w:jc w:val="left"/>
              <w:tabs>
                <w:tab w:pos="800" w:val="left"/>
                <w:tab w:pos="16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tahui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lebih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lam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16"/>
              </w:rPr>
              <w:t>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melu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dipe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ja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ihat,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ndideng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r.</w:t>
            </w:r>
          </w:p>
        </w:tc>
        <w:tc>
          <w:tcPr>
            <w:tcW w:w="3207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" w:after="0" w:line="224" w:lineRule="auto"/>
              <w:ind w:left="460" w:right="45" w:firstLine="-36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5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sud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memb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lah</w:t>
            </w:r>
          </w:p>
          <w:p>
            <w:pPr>
              <w:spacing w:before="3" w:after="0" w:line="240" w:lineRule="auto"/>
              <w:ind w:left="460" w:right="4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memb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tahu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bih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tu</w:t>
            </w:r>
          </w:p>
          <w:p>
            <w:pPr>
              <w:spacing w:before="0" w:after="0" w:line="276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2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  <w:position w:val="2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rl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2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76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2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  <w:position w:val="2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ontohkan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position w:val="2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untuk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  <w:position w:val="2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dis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2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pl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2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56" w:lineRule="exact"/>
              <w:ind w:left="46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ktu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lat</w:t>
            </w:r>
          </w:p>
          <w:p>
            <w:pPr>
              <w:spacing w:before="3" w:after="0" w:line="276" w:lineRule="exact"/>
              <w:ind w:left="460" w:right="43" w:firstLine="-36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tur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mento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ja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lebih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disip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</w:t>
            </w:r>
          </w:p>
          <w:p>
            <w:pPr>
              <w:spacing w:before="11" w:after="0" w:line="223" w:lineRule="auto"/>
              <w:ind w:left="460" w:right="43" w:firstLine="-36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njadi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ktu</w:t>
            </w:r>
          </w:p>
        </w:tc>
      </w:tr>
      <w:tr>
        <w:trPr>
          <w:trHeight w:val="2494" w:hRule="exact"/>
        </w:trPr>
        <w:tc>
          <w:tcPr>
            <w:tcW w:w="56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</w:t>
            </w:r>
          </w:p>
        </w:tc>
        <w:tc>
          <w:tcPr>
            <w:tcW w:w="1777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22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tkan</w:t>
            </w:r>
          </w:p>
          <w:p>
            <w:pPr>
              <w:spacing w:before="0" w:after="0" w:line="240" w:lineRule="auto"/>
              <w:ind w:left="102" w:right="43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ukhuw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uru,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ni.</w:t>
            </w:r>
          </w:p>
        </w:tc>
        <w:tc>
          <w:tcPr>
            <w:tcW w:w="224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tabs>
                <w:tab w:pos="16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Tind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</w:p>
          <w:p>
            <w:pPr>
              <w:spacing w:before="0" w:after="0" w:line="240" w:lineRule="auto"/>
              <w:ind w:left="102" w:right="4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memp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rlih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tkan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ul,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rja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lain.</w:t>
            </w:r>
          </w:p>
        </w:tc>
        <w:tc>
          <w:tcPr>
            <w:tcW w:w="320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" w:after="0" w:line="223" w:lineRule="auto"/>
              <w:ind w:left="417" w:right="43" w:firstLine="-283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   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   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diaj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 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untuk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 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uli</w:t>
            </w:r>
          </w:p>
          <w:p>
            <w:pPr>
              <w:spacing w:before="3" w:after="0" w:line="240" w:lineRule="auto"/>
              <w:ind w:left="41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</w:p>
          <w:p>
            <w:pPr>
              <w:spacing w:before="3" w:after="0" w:line="276" w:lineRule="exact"/>
              <w:ind w:left="417" w:right="46" w:firstLine="-283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njadik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lain.</w:t>
            </w:r>
          </w:p>
          <w:p>
            <w:pPr>
              <w:spacing w:before="0" w:after="0" w:line="276" w:lineRule="exact"/>
              <w:ind w:left="417" w:right="43" w:firstLine="-283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mento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suka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tahu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n.</w:t>
            </w:r>
          </w:p>
        </w:tc>
      </w:tr>
      <w:tr>
        <w:trPr>
          <w:trHeight w:val="1942" w:hRule="exact"/>
        </w:trPr>
        <w:tc>
          <w:tcPr>
            <w:tcW w:w="566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</w:t>
            </w:r>
          </w:p>
        </w:tc>
        <w:tc>
          <w:tcPr>
            <w:tcW w:w="1777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mpu</w:t>
            </w:r>
          </w:p>
          <w:p>
            <w:pPr>
              <w:spacing w:before="0" w:after="0" w:line="240" w:lineRule="auto"/>
              <w:ind w:left="102" w:right="59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ikapi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hidupan</w:t>
            </w:r>
          </w:p>
          <w:p>
            <w:pPr>
              <w:spacing w:before="0" w:after="0" w:line="240" w:lineRule="auto"/>
              <w:ind w:left="102" w:right="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</w:p>
        </w:tc>
        <w:tc>
          <w:tcPr>
            <w:tcW w:w="224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5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         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r,</w:t>
            </w:r>
          </w:p>
          <w:p>
            <w:pPr>
              <w:spacing w:before="0" w:after="0" w:line="240" w:lineRule="auto"/>
              <w:ind w:left="102" w:right="4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rsik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rtind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menilai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</w:t>
            </w:r>
          </w:p>
          <w:p>
            <w:pPr>
              <w:spacing w:before="0" w:after="0" w:line="240" w:lineRule="auto"/>
              <w:ind w:left="102" w:right="45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lain.</w:t>
            </w:r>
          </w:p>
        </w:tc>
        <w:tc>
          <w:tcPr>
            <w:tcW w:w="3207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" w:after="0" w:line="223" w:lineRule="auto"/>
              <w:ind w:left="460" w:right="46" w:firstLine="-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isa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dirin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ndiri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</w:p>
          <w:p>
            <w:pPr>
              <w:spacing w:before="7" w:after="0" w:line="276" w:lineRule="exact"/>
              <w:ind w:left="460" w:right="43" w:firstLine="-360"/>
              <w:jc w:val="left"/>
              <w:tabs>
                <w:tab w:pos="1880" w:val="left"/>
                <w:tab w:pos="25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diri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untuk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lebih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simpati.</w:t>
            </w:r>
          </w:p>
          <w:p>
            <w:pPr>
              <w:spacing w:before="0" w:after="0" w:line="276" w:lineRule="exact"/>
              <w:ind w:left="460" w:right="44"/>
              <w:jc w:val="left"/>
              <w:tabs>
                <w:tab w:pos="17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Contoh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sikan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mesjid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las.</w:t>
            </w:r>
          </w:p>
        </w:tc>
      </w:tr>
      <w:tr>
        <w:trPr>
          <w:trHeight w:val="840" w:hRule="exact"/>
        </w:trPr>
        <w:tc>
          <w:tcPr>
            <w:tcW w:w="566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</w:t>
            </w:r>
          </w:p>
        </w:tc>
        <w:tc>
          <w:tcPr>
            <w:tcW w:w="1777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mbentuk</w:t>
            </w:r>
          </w:p>
          <w:p>
            <w:pPr>
              <w:spacing w:before="0" w:after="0" w:line="240" w:lineRule="auto"/>
              <w:ind w:left="102" w:right="42"/>
              <w:jc w:val="left"/>
              <w:tabs>
                <w:tab w:pos="118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prib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mampu</w:t>
            </w:r>
          </w:p>
        </w:tc>
        <w:tc>
          <w:tcPr>
            <w:tcW w:w="224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ikap,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n,</w:t>
            </w:r>
          </w:p>
          <w:p>
            <w:pPr>
              <w:spacing w:before="0" w:after="0" w:line="240" w:lineRule="auto"/>
              <w:ind w:left="102" w:right="44"/>
              <w:jc w:val="left"/>
              <w:tabs>
                <w:tab w:pos="16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</w:p>
        </w:tc>
        <w:tc>
          <w:tcPr>
            <w:tcW w:w="3207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" w:after="0" w:line="223" w:lineRule="auto"/>
              <w:ind w:left="460" w:right="44" w:firstLine="-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menj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bih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</w:p>
          <w:p>
            <w:pPr>
              <w:spacing w:before="3" w:after="0" w:line="285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ik,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untuk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lebih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</w:p>
        </w:tc>
      </w:tr>
    </w:tbl>
    <w:p>
      <w:pPr>
        <w:jc w:val="left"/>
        <w:spacing w:after="0"/>
        <w:sectPr>
          <w:pgMar w:header="874" w:footer="900" w:top="1080" w:bottom="1100" w:left="1140" w:right="1140"/>
          <w:pgSz w:w="10320" w:h="145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9.879999" w:type="dxa"/>
      </w:tblPr>
      <w:tblGrid/>
      <w:tr>
        <w:trPr>
          <w:trHeight w:val="562" w:hRule="exact"/>
        </w:trPr>
        <w:tc>
          <w:tcPr>
            <w:tcW w:w="5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50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juan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2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585" w:right="56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ator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386" w:right="37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207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596" w:right="58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ator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53" w:right="43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juan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4426" w:hRule="exact"/>
        </w:trPr>
        <w:tc>
          <w:tcPr>
            <w:tcW w:w="566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777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rsosi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</w:t>
            </w:r>
          </w:p>
          <w:p>
            <w:pPr>
              <w:spacing w:before="0" w:after="0" w:line="240" w:lineRule="auto"/>
              <w:ind w:left="102" w:right="42"/>
              <w:jc w:val="left"/>
              <w:tabs>
                <w:tab w:pos="14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khlak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h.</w:t>
            </w:r>
          </w:p>
        </w:tc>
        <w:tc>
          <w:tcPr>
            <w:tcW w:w="2249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</w:p>
          <w:p>
            <w:pPr>
              <w:spacing w:before="0" w:after="0" w:line="240" w:lineRule="auto"/>
              <w:ind w:left="102" w:right="46"/>
              <w:jc w:val="left"/>
              <w:tabs>
                <w:tab w:pos="840" w:val="left"/>
                <w:tab w:pos="17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man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</w:p>
        </w:tc>
        <w:tc>
          <w:tcPr>
            <w:tcW w:w="3207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460" w:right="-20"/>
              <w:jc w:val="left"/>
              <w:tabs>
                <w:tab w:pos="1400" w:val="left"/>
                <w:tab w:pos="27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  <w:p>
            <w:pPr>
              <w:spacing w:before="0" w:after="0" w:line="240" w:lineRule="auto"/>
              <w:ind w:left="460" w:right="4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memb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membutuhkan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ntuan.</w:t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mbah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man</w:t>
            </w:r>
          </w:p>
          <w:p>
            <w:pPr>
              <w:spacing w:before="0" w:after="0" w:line="276" w:lineRule="exact"/>
              <w:ind w:left="61" w:right="4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2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  <w:position w:val="2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ja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position w:val="2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0"/>
                <w:w w:val="100"/>
                <w:position w:val="2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untuk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1"/>
                <w:w w:val="100"/>
                <w:position w:val="2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lebih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56" w:lineRule="exact"/>
              <w:ind w:left="460" w:right="-20"/>
              <w:jc w:val="left"/>
              <w:tabs>
                <w:tab w:pos="1580" w:val="left"/>
                <w:tab w:pos="238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rsh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  <w:p>
            <w:pPr>
              <w:spacing w:before="0" w:after="0" w:line="240" w:lineRule="auto"/>
              <w:ind w:left="46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jr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slam</w:t>
            </w:r>
          </w:p>
          <w:p>
            <w:pPr>
              <w:spacing w:before="4" w:after="0" w:line="276" w:lineRule="exact"/>
              <w:ind w:left="460" w:right="45" w:firstLine="-36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6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   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satu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lain</w:t>
            </w:r>
          </w:p>
          <w:p>
            <w:pPr>
              <w:spacing w:before="0" w:after="0" w:line="276" w:lineRule="exact"/>
              <w:ind w:left="460" w:right="42" w:firstLine="-36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             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</w:p>
          <w:p>
            <w:pPr>
              <w:spacing w:before="0" w:after="0" w:line="276" w:lineRule="exact"/>
              <w:ind w:left="460" w:right="43" w:firstLine="-36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   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rkomuni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muka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</w:p>
          <w:p>
            <w:pPr>
              <w:spacing w:before="0" w:after="0" w:line="276" w:lineRule="exact"/>
              <w:ind w:left="460" w:right="45" w:firstLine="-36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ja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   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bih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unikatif</w:t>
            </w:r>
          </w:p>
        </w:tc>
      </w:tr>
    </w:tbl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300" w:right="243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276" w:lineRule="exact"/>
        <w:ind w:left="300" w:right="23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menunujuk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kulum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disajikan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73" w:lineRule="exact"/>
        <w:ind w:left="73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kter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</w:p>
    <w:p>
      <w:pPr>
        <w:spacing w:before="0" w:after="0" w:line="240" w:lineRule="auto"/>
        <w:ind w:left="300" w:right="24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rikut:</w:t>
      </w:r>
    </w:p>
    <w:p>
      <w:pPr>
        <w:jc w:val="both"/>
        <w:spacing w:after="0"/>
        <w:sectPr>
          <w:pgMar w:header="874" w:footer="900" w:top="1080" w:bottom="1100" w:left="1140" w:right="1140"/>
          <w:pgSz w:w="10320" w:h="14580"/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3608" w:right="358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2436" w:right="241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Harapan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831" w:right="181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.280005" w:type="dxa"/>
      </w:tblPr>
      <w:tblGrid/>
      <w:tr>
        <w:trPr>
          <w:trHeight w:val="562" w:hRule="exact"/>
        </w:trPr>
        <w:tc>
          <w:tcPr>
            <w:tcW w:w="19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7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gi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67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553" w:right="53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743" w:right="73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291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82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Harapan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1700" w:hRule="exact"/>
        </w:trPr>
        <w:tc>
          <w:tcPr>
            <w:tcW w:w="1925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4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</w:t>
            </w:r>
          </w:p>
          <w:p>
            <w:pPr>
              <w:spacing w:before="0" w:after="0" w:line="240" w:lineRule="auto"/>
              <w:ind w:left="529" w:right="41"/>
              <w:jc w:val="left"/>
              <w:tabs>
                <w:tab w:pos="13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lam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da</w:t>
            </w:r>
          </w:p>
        </w:tc>
        <w:tc>
          <w:tcPr>
            <w:tcW w:w="2676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5" w:after="0" w:line="274" w:lineRule="exact"/>
              <w:ind w:left="460" w:right="46" w:firstLine="-360"/>
              <w:jc w:val="left"/>
              <w:tabs>
                <w:tab w:pos="460" w:val="left"/>
                <w:tab w:pos="20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66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</w:t>
            </w:r>
          </w:p>
          <w:p>
            <w:pPr>
              <w:spacing w:before="0" w:after="0" w:line="273" w:lineRule="exact"/>
              <w:ind w:left="460" w:right="-20"/>
              <w:jc w:val="left"/>
              <w:tabs>
                <w:tab w:pos="15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  <w:p>
            <w:pPr>
              <w:spacing w:before="0" w:after="0" w:line="240" w:lineRule="auto"/>
              <w:ind w:left="46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</w:p>
          <w:p>
            <w:pPr>
              <w:spacing w:before="24" w:after="0" w:line="274" w:lineRule="exact"/>
              <w:ind w:left="460" w:right="45" w:firstLine="-360"/>
              <w:jc w:val="left"/>
              <w:tabs>
                <w:tab w:pos="460" w:val="left"/>
                <w:tab w:pos="13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lum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teid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fik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3291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2" w:right="48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mba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  <w:p>
            <w:pPr>
              <w:spacing w:before="0" w:after="0" w:line="240" w:lineRule="auto"/>
              <w:ind w:left="102" w:right="4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kompet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</w:tr>
      <w:tr>
        <w:trPr>
          <w:trHeight w:val="1114" w:hRule="exact"/>
        </w:trPr>
        <w:tc>
          <w:tcPr>
            <w:tcW w:w="1925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4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</w:t>
            </w:r>
          </w:p>
          <w:p>
            <w:pPr>
              <w:spacing w:before="0" w:after="0" w:line="240" w:lineRule="auto"/>
              <w:ind w:left="529" w:right="43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Mulok</w:t>
            </w:r>
          </w:p>
        </w:tc>
        <w:tc>
          <w:tcPr>
            <w:tcW w:w="267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87" w:lineRule="exact"/>
              <w:ind w:left="100" w:right="-20"/>
              <w:jc w:val="left"/>
              <w:tabs>
                <w:tab w:pos="4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lum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tapk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3291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tabs>
                <w:tab w:pos="1540" w:val="left"/>
                <w:tab w:pos="23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Ditet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oleh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kolah/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</w:p>
          <w:p>
            <w:pPr>
              <w:spacing w:before="0" w:after="0" w:line="240" w:lineRule="auto"/>
              <w:ind w:left="102" w:right="45"/>
              <w:jc w:val="left"/>
              <w:tabs>
                <w:tab w:pos="17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Komp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tensi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dikemb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oleh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kolah/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</w:p>
        </w:tc>
      </w:tr>
      <w:tr>
        <w:trPr>
          <w:trHeight w:val="2513" w:hRule="exact"/>
        </w:trPr>
        <w:tc>
          <w:tcPr>
            <w:tcW w:w="1925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24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  <w:p>
            <w:pPr>
              <w:spacing w:before="0" w:after="0" w:line="240" w:lineRule="auto"/>
              <w:ind w:left="529" w:right="8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</w:p>
        </w:tc>
        <w:tc>
          <w:tcPr>
            <w:tcW w:w="267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lum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</w:t>
            </w:r>
          </w:p>
        </w:tc>
        <w:tc>
          <w:tcPr>
            <w:tcW w:w="3291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102" w:right="-20"/>
              <w:jc w:val="left"/>
              <w:tabs>
                <w:tab w:pos="278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ayaan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73" w:lineRule="exact"/>
              <w:ind w:left="277" w:right="1706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iasaan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71" w:lineRule="exact"/>
              <w:ind w:left="277" w:right="124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  <w:t>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kondisian</w:t>
            </w:r>
          </w:p>
          <w:p>
            <w:pPr>
              <w:spacing w:before="0" w:after="0" w:line="240" w:lineRule="auto"/>
              <w:ind w:left="277" w:right="43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Nilai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mkan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luruh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ntum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</w:p>
        </w:tc>
      </w:tr>
      <w:tr>
        <w:trPr>
          <w:trHeight w:val="2770" w:hRule="exact"/>
        </w:trPr>
        <w:tc>
          <w:tcPr>
            <w:tcW w:w="1925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676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75" w:right="673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  <w:t>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rutin</w:t>
            </w:r>
          </w:p>
          <w:p>
            <w:pPr>
              <w:spacing w:before="0" w:after="0" w:line="240" w:lineRule="auto"/>
              <w:ind w:left="275" w:right="4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nin,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piket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las,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rdoa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lum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sud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ru,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ndid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n.</w:t>
            </w:r>
          </w:p>
        </w:tc>
        <w:tc>
          <w:tcPr>
            <w:tcW w:w="3291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77" w:right="1286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  <w:t>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rutin</w:t>
            </w:r>
          </w:p>
          <w:p>
            <w:pPr>
              <w:spacing w:before="0" w:after="0" w:line="240" w:lineRule="auto"/>
              <w:ind w:left="277" w:right="4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nin,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piket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las,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rdoa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lum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sud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uru,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ndid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n.</w:t>
            </w:r>
          </w:p>
        </w:tc>
      </w:tr>
      <w:tr>
        <w:trPr>
          <w:trHeight w:val="1114" w:hRule="exact"/>
        </w:trPr>
        <w:tc>
          <w:tcPr>
            <w:tcW w:w="1925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676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7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  <w:t>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  <w:p>
            <w:pPr>
              <w:spacing w:before="0" w:after="0" w:line="240" w:lineRule="auto"/>
              <w:ind w:left="55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spont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  <w:p>
            <w:pPr>
              <w:spacing w:before="0" w:after="0" w:line="240" w:lineRule="auto"/>
              <w:ind w:left="275" w:right="44"/>
              <w:jc w:val="left"/>
              <w:tabs>
                <w:tab w:pos="1060" w:val="left"/>
                <w:tab w:pos="202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Tid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luruh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3291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7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  <w:t>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spont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  <w:p>
            <w:pPr>
              <w:spacing w:before="0" w:after="0" w:line="240" w:lineRule="auto"/>
              <w:ind w:left="102" w:right="4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umpu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untuk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rtimpa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h.</w:t>
            </w:r>
          </w:p>
        </w:tc>
      </w:tr>
    </w:tbl>
    <w:p>
      <w:pPr>
        <w:jc w:val="both"/>
        <w:spacing w:after="0"/>
        <w:sectPr>
          <w:pgMar w:header="874" w:footer="900" w:top="1080" w:bottom="1100" w:left="1100" w:right="1100"/>
          <w:pgSz w:w="10320" w:h="145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.280005" w:type="dxa"/>
      </w:tblPr>
      <w:tblGrid/>
      <w:tr>
        <w:trPr>
          <w:trHeight w:val="562" w:hRule="exact"/>
        </w:trPr>
        <w:tc>
          <w:tcPr>
            <w:tcW w:w="19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7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gi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67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553" w:right="53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743" w:right="73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291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82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Harapan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1942" w:hRule="exact"/>
        </w:trPr>
        <w:tc>
          <w:tcPr>
            <w:tcW w:w="1925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67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75" w:right="108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  <w:t>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  <w:p>
            <w:pPr>
              <w:spacing w:before="0" w:after="0" w:line="240" w:lineRule="auto"/>
              <w:ind w:left="275" w:right="43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kuk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kordin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mun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laks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fokus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bida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</w:t>
            </w:r>
          </w:p>
        </w:tc>
        <w:tc>
          <w:tcPr>
            <w:tcW w:w="3291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7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  <w:t>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  <w:p>
            <w:pPr>
              <w:spacing w:before="0" w:after="0" w:line="240" w:lineRule="auto"/>
              <w:ind w:left="102" w:right="43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lkan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menj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nutan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isal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rsih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sop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ju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lain.</w:t>
            </w:r>
          </w:p>
        </w:tc>
      </w:tr>
      <w:tr>
        <w:trPr>
          <w:trHeight w:val="994" w:hRule="exact"/>
        </w:trPr>
        <w:tc>
          <w:tcPr>
            <w:tcW w:w="1925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676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" w:after="0" w:line="236" w:lineRule="auto"/>
              <w:ind w:left="100" w:right="44"/>
              <w:jc w:val="left"/>
              <w:tabs>
                <w:tab w:pos="1180" w:val="left"/>
                <w:tab w:pos="18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okus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da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RMA</w:t>
            </w:r>
          </w:p>
        </w:tc>
        <w:tc>
          <w:tcPr>
            <w:tcW w:w="3291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9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  <w:position w:val="-1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  <w:position w:val="-1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position w:val="-1"/>
              </w:rPr>
              <w:t>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  <w:position w:val="-1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  <w:position w:val="-1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  <w:position w:val="-1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position w:val="-1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  <w:position w:val="-1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  <w:position w:val="-1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  <w:position w:val="-1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position w:val="-1"/>
              </w:rPr>
              <w:t>ler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68" w:lineRule="exact"/>
              <w:ind w:left="27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muka,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</w:p>
          <w:p>
            <w:pPr>
              <w:spacing w:before="0" w:after="0" w:line="240" w:lineRule="auto"/>
              <w:ind w:left="27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ni,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</w:tc>
      </w:tr>
      <w:tr>
        <w:trPr>
          <w:trHeight w:val="1682" w:hRule="exact"/>
        </w:trPr>
        <w:tc>
          <w:tcPr>
            <w:tcW w:w="1925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676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92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  <w:position w:val="-1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position w:val="-1"/>
              </w:rPr>
              <w:t>Bi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  <w:position w:val="-1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  <w:position w:val="-1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position w:val="-1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  <w:position w:val="-1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position w:val="-1"/>
              </w:rPr>
              <w:t>gan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  <w:position w:val="-1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position w:val="-1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  <w:position w:val="-1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position w:val="-1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position w:val="-1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  <w:position w:val="-1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  <w:position w:val="-1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position w:val="-1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68" w:lineRule="exact"/>
              <w:ind w:left="27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</w:p>
          <w:p>
            <w:pPr>
              <w:spacing w:before="0" w:after="0" w:line="240" w:lineRule="auto"/>
              <w:ind w:left="635" w:right="43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konsultasi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wa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or.</w:t>
            </w:r>
          </w:p>
        </w:tc>
        <w:tc>
          <w:tcPr>
            <w:tcW w:w="3291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1" w:after="0" w:line="236" w:lineRule="auto"/>
              <w:ind w:left="277" w:right="46" w:firstLine="-17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Bi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gan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lami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lah</w:t>
            </w:r>
          </w:p>
        </w:tc>
      </w:tr>
    </w:tbl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340" w:right="27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disajikan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sikan;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disekol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h;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hlat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0" w:after="0" w:line="240" w:lineRule="auto"/>
        <w:ind w:left="340" w:right="27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riima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plemtasi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kup,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ndiri.</w:t>
      </w:r>
    </w:p>
    <w:p>
      <w:pPr>
        <w:jc w:val="both"/>
        <w:spacing w:after="0"/>
        <w:sectPr>
          <w:pgMar w:header="874" w:footer="900" w:top="1080" w:bottom="1100" w:left="1100" w:right="110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ntasi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sinambung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nisasi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40" w:lineRule="auto"/>
        <w:ind w:left="100" w:right="60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kordin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diskusi.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khusus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konteks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butuhan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pihak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tujuan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39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luasi,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luasi,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lain,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mempun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but.</w:t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inoc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assessm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buddin,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2008: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6).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dkk,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2014: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mbuat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finisi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dokumen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dilakuk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diakhi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plac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ntest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jenis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nostic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nosa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rus.</w:t>
      </w:r>
    </w:p>
    <w:p>
      <w:pPr>
        <w:spacing w:before="0" w:after="0" w:line="240" w:lineRule="auto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diskusi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ntoring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</w:p>
    <w:p>
      <w:pPr>
        <w:spacing w:before="1" w:after="0" w:line="276" w:lineRule="exact"/>
        <w:ind w:left="100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mukan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lompok;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Dibutuhkan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n;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mendomin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</w:p>
    <w:p>
      <w:pPr>
        <w:spacing w:before="0" w:after="0" w:line="276" w:lineRule="exact"/>
        <w:ind w:left="100" w:right="6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diskusi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Dibut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nuh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6" w:lineRule="exact"/>
        <w:ind w:left="100" w:right="64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disajikan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rikut: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3948" w:right="392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3300" w:right="328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200005" w:type="dxa"/>
      </w:tblPr>
      <w:tblGrid/>
      <w:tr>
        <w:trPr>
          <w:trHeight w:val="562" w:hRule="exact"/>
        </w:trPr>
        <w:tc>
          <w:tcPr>
            <w:tcW w:w="524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70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63" w:right="14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321" w:right="30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71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72" w:lineRule="exact"/>
              <w:ind w:left="22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atan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031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62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tode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844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48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1942" w:hRule="exact"/>
        </w:trPr>
        <w:tc>
          <w:tcPr>
            <w:tcW w:w="524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</w:p>
        </w:tc>
        <w:tc>
          <w:tcPr>
            <w:tcW w:w="1370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memp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rmu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studi</w:t>
            </w:r>
          </w:p>
        </w:tc>
        <w:tc>
          <w:tcPr>
            <w:tcW w:w="1371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TQ</w:t>
            </w:r>
          </w:p>
        </w:tc>
        <w:tc>
          <w:tcPr>
            <w:tcW w:w="1419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74" w:lineRule="exact"/>
              <w:ind w:left="462" w:right="73" w:firstLine="-360"/>
              <w:jc w:val="left"/>
              <w:tabs>
                <w:tab w:pos="4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ndiv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21" w:after="0" w:line="274" w:lineRule="exact"/>
              <w:ind w:left="462" w:right="126" w:firstLine="-360"/>
              <w:jc w:val="left"/>
              <w:tabs>
                <w:tab w:pos="4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mpok</w:t>
            </w:r>
          </w:p>
        </w:tc>
        <w:tc>
          <w:tcPr>
            <w:tcW w:w="2031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8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1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1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1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56" w:lineRule="exact"/>
              <w:ind w:left="4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tode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Shauti</w:t>
            </w:r>
          </w:p>
          <w:p>
            <w:pPr>
              <w:spacing w:before="0" w:after="0" w:line="27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2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  <w:position w:val="2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2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position w:val="2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  <w:position w:val="2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844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ingkat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62" w:right="43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mahan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wa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rb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da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62" w:right="41" w:firstLine="-360"/>
              <w:jc w:val="left"/>
              <w:tabs>
                <w:tab w:pos="13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Kompon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dia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dan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tode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1423" w:hRule="exact"/>
        </w:trPr>
        <w:tc>
          <w:tcPr>
            <w:tcW w:w="524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</w:t>
            </w:r>
          </w:p>
        </w:tc>
        <w:tc>
          <w:tcPr>
            <w:tcW w:w="1370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</w:t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</w:t>
            </w:r>
          </w:p>
        </w:tc>
        <w:tc>
          <w:tcPr>
            <w:tcW w:w="1371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</w:p>
          <w:p>
            <w:pPr>
              <w:spacing w:before="0" w:after="0" w:line="240" w:lineRule="auto"/>
              <w:ind w:left="102" w:right="42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rus</w:t>
            </w:r>
          </w:p>
        </w:tc>
        <w:tc>
          <w:tcPr>
            <w:tcW w:w="1419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74" w:lineRule="exact"/>
              <w:ind w:left="462" w:right="139" w:firstLine="-360"/>
              <w:jc w:val="left"/>
              <w:tabs>
                <w:tab w:pos="4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man</w:t>
            </w:r>
          </w:p>
          <w:p>
            <w:pPr>
              <w:spacing w:before="21" w:after="0" w:line="274" w:lineRule="exact"/>
              <w:ind w:left="462" w:right="47" w:firstLine="-360"/>
              <w:jc w:val="left"/>
              <w:tabs>
                <w:tab w:pos="4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fun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031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8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1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1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1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56" w:lineRule="exact"/>
              <w:ind w:left="4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  <w:p>
            <w:pPr>
              <w:spacing w:before="0" w:after="0" w:line="256" w:lineRule="exact"/>
              <w:ind w:left="4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thb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q)</w:t>
            </w:r>
          </w:p>
        </w:tc>
        <w:tc>
          <w:tcPr>
            <w:tcW w:w="1844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sadaran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62" w:right="4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wa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masih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urang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wa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tu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1426" w:hRule="exact"/>
        </w:trPr>
        <w:tc>
          <w:tcPr>
            <w:tcW w:w="52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</w:t>
            </w:r>
          </w:p>
        </w:tc>
        <w:tc>
          <w:tcPr>
            <w:tcW w:w="137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man</w:t>
            </w:r>
          </w:p>
          <w:p>
            <w:pPr>
              <w:spacing w:before="0" w:after="0" w:line="240" w:lineRule="auto"/>
              <w:ind w:left="102" w:right="3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ja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</w:p>
        </w:tc>
        <w:tc>
          <w:tcPr>
            <w:tcW w:w="1371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ian</w:t>
            </w:r>
          </w:p>
          <w:p>
            <w:pPr>
              <w:spacing w:before="0" w:after="0" w:line="240" w:lineRule="auto"/>
              <w:ind w:left="102" w:right="37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HBI</w:t>
            </w:r>
          </w:p>
        </w:tc>
        <w:tc>
          <w:tcPr>
            <w:tcW w:w="141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7" w:after="0" w:line="274" w:lineRule="exact"/>
              <w:ind w:left="462" w:right="85" w:firstLine="-360"/>
              <w:jc w:val="left"/>
              <w:tabs>
                <w:tab w:pos="4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aaan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21" w:after="0" w:line="274" w:lineRule="exact"/>
              <w:ind w:left="462" w:right="59" w:firstLine="-360"/>
              <w:jc w:val="left"/>
              <w:tabs>
                <w:tab w:pos="4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2031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8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1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1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mah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7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2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  <w:position w:val="2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2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position w:val="2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kt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2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844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sadaran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dari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wa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ladan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62" w:right="269" w:firstLine="-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Kompon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wa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tu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494" w:hRule="exact"/>
        </w:trPr>
        <w:tc>
          <w:tcPr>
            <w:tcW w:w="524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</w:t>
            </w:r>
          </w:p>
        </w:tc>
        <w:tc>
          <w:tcPr>
            <w:tcW w:w="137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duli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osial</w:t>
            </w:r>
          </w:p>
        </w:tc>
        <w:tc>
          <w:tcPr>
            <w:tcW w:w="1371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HBI</w:t>
            </w:r>
          </w:p>
        </w:tc>
        <w:tc>
          <w:tcPr>
            <w:tcW w:w="141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74" w:lineRule="exact"/>
              <w:ind w:left="462" w:right="70" w:firstLine="-360"/>
              <w:jc w:val="left"/>
              <w:tabs>
                <w:tab w:pos="4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mos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21" w:after="0" w:line="274" w:lineRule="exact"/>
              <w:ind w:left="462" w:right="85" w:firstLine="-360"/>
              <w:jc w:val="left"/>
              <w:tabs>
                <w:tab w:pos="4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9" w:after="0" w:line="276" w:lineRule="exact"/>
              <w:ind w:left="462" w:right="59" w:firstLine="-360"/>
              <w:jc w:val="left"/>
              <w:tabs>
                <w:tab w:pos="4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2031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8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1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1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kt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1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844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idak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62" w:right="12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luruh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rpatsi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ipa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62" w:right="226" w:firstLine="-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Kurangn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sadaran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wa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62" w:right="468" w:firstLine="-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Anggran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biaya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547" w:hRule="exact"/>
        </w:trPr>
        <w:tc>
          <w:tcPr>
            <w:tcW w:w="524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</w:t>
            </w:r>
          </w:p>
        </w:tc>
        <w:tc>
          <w:tcPr>
            <w:tcW w:w="1370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</w:tc>
        <w:tc>
          <w:tcPr>
            <w:tcW w:w="1371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HBI</w:t>
            </w:r>
          </w:p>
        </w:tc>
        <w:tc>
          <w:tcPr>
            <w:tcW w:w="141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74" w:lineRule="exact"/>
              <w:ind w:left="462" w:right="83" w:firstLine="-360"/>
              <w:jc w:val="left"/>
              <w:tabs>
                <w:tab w:pos="4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vidu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21" w:after="0" w:line="274" w:lineRule="exact"/>
              <w:ind w:left="462" w:right="166" w:firstLine="-360"/>
              <w:jc w:val="left"/>
              <w:tabs>
                <w:tab w:pos="4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mpok</w:t>
            </w:r>
          </w:p>
          <w:p>
            <w:pPr>
              <w:spacing w:before="19" w:after="0" w:line="276" w:lineRule="exact"/>
              <w:ind w:left="462" w:right="47" w:firstLine="-360"/>
              <w:jc w:val="left"/>
              <w:tabs>
                <w:tab w:pos="4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sional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fun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031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1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1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kt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1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56" w:lineRule="exact"/>
              <w:ind w:left="4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q)</w:t>
            </w:r>
          </w:p>
        </w:tc>
        <w:tc>
          <w:tcPr>
            <w:tcW w:w="1844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ateri,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Kar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na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42"/>
              <w:jc w:val="left"/>
              <w:tabs>
                <w:tab w:pos="960" w:val="left"/>
                <w:tab w:pos="11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dak</w:t>
              <w:tab/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mua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ang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dibahas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tentang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tas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”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874" w:footer="900" w:top="1080" w:bottom="1100" w:left="760" w:right="760"/>
          <w:pgSz w:w="10320" w:h="145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200005" w:type="dxa"/>
      </w:tblPr>
      <w:tblGrid/>
      <w:tr>
        <w:trPr>
          <w:trHeight w:val="562" w:hRule="exact"/>
        </w:trPr>
        <w:tc>
          <w:tcPr>
            <w:tcW w:w="52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63" w:right="14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321" w:right="30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71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72" w:lineRule="exact"/>
              <w:ind w:left="22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atan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031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62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tode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844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48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4150" w:hRule="exact"/>
        </w:trPr>
        <w:tc>
          <w:tcPr>
            <w:tcW w:w="524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</w:t>
            </w:r>
          </w:p>
        </w:tc>
        <w:tc>
          <w:tcPr>
            <w:tcW w:w="1370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duli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1371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</w:p>
        </w:tc>
        <w:tc>
          <w:tcPr>
            <w:tcW w:w="1419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74" w:lineRule="exact"/>
              <w:ind w:left="462" w:right="166" w:firstLine="-360"/>
              <w:jc w:val="left"/>
              <w:tabs>
                <w:tab w:pos="4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mpok</w:t>
            </w:r>
          </w:p>
          <w:p>
            <w:pPr>
              <w:spacing w:before="0" w:after="0" w:line="239" w:lineRule="auto"/>
              <w:ind w:left="462" w:right="47" w:firstLine="-360"/>
              <w:jc w:val="left"/>
              <w:tabs>
                <w:tab w:pos="4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sional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fun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2" w:after="0" w:line="240" w:lineRule="auto"/>
              <w:ind w:left="462" w:right="59" w:firstLine="-360"/>
              <w:jc w:val="left"/>
              <w:tabs>
                <w:tab w:pos="4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2031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8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1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1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1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position w:val="1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  <w:position w:val="1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7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2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  <w:position w:val="2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thb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2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q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844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asih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jarang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62" w:right="137" w:firstLine="-36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rgantung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maha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anggota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62" w:right="39" w:firstLine="-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idak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mua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ngikuti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program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dan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adang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ada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pro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dan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ontra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terhadap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masalah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”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218" w:hRule="exact"/>
        </w:trPr>
        <w:tc>
          <w:tcPr>
            <w:tcW w:w="524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</w:t>
            </w:r>
          </w:p>
        </w:tc>
        <w:tc>
          <w:tcPr>
            <w:tcW w:w="137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</w:t>
            </w:r>
          </w:p>
        </w:tc>
        <w:tc>
          <w:tcPr>
            <w:tcW w:w="1371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HBI</w:t>
            </w:r>
          </w:p>
        </w:tc>
        <w:tc>
          <w:tcPr>
            <w:tcW w:w="141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74" w:lineRule="exact"/>
              <w:ind w:left="462" w:right="166" w:firstLine="-360"/>
              <w:jc w:val="left"/>
              <w:tabs>
                <w:tab w:pos="4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mpok</w:t>
            </w:r>
          </w:p>
          <w:p>
            <w:pPr>
              <w:spacing w:before="0" w:after="0" w:line="239" w:lineRule="auto"/>
              <w:ind w:left="462" w:right="47" w:firstLine="-360"/>
              <w:jc w:val="left"/>
              <w:tabs>
                <w:tab w:pos="4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sional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fun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031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8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1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1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1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position w:val="1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  <w:position w:val="1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7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2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  <w:position w:val="2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thb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2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q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844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idak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mua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62" w:right="4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orang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sadar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untuk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tanah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r.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3" w:after="0" w:line="276" w:lineRule="exact"/>
              <w:ind w:left="462" w:right="322" w:firstLine="-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arang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ngikuti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ntor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1942" w:hRule="exact"/>
        </w:trPr>
        <w:tc>
          <w:tcPr>
            <w:tcW w:w="524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</w:t>
            </w:r>
          </w:p>
        </w:tc>
        <w:tc>
          <w:tcPr>
            <w:tcW w:w="1370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</w:p>
          <w:p>
            <w:pPr>
              <w:spacing w:before="0" w:after="0" w:line="240" w:lineRule="auto"/>
              <w:ind w:left="102" w:right="41"/>
              <w:jc w:val="left"/>
              <w:tabs>
                <w:tab w:pos="52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stasi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bidan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lainn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71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Tutor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</w:p>
        </w:tc>
        <w:tc>
          <w:tcPr>
            <w:tcW w:w="141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87" w:lineRule="exact"/>
              <w:ind w:left="102" w:right="-20"/>
              <w:jc w:val="left"/>
              <w:tabs>
                <w:tab w:pos="4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Eduk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</w:t>
            </w:r>
          </w:p>
        </w:tc>
        <w:tc>
          <w:tcPr>
            <w:tcW w:w="2031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8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1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1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up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diskusi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844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6" w:after="0" w:line="223" w:lineRule="auto"/>
              <w:ind w:left="462" w:right="256" w:firstLine="-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sadaran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wa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218" w:hRule="exact"/>
        </w:trPr>
        <w:tc>
          <w:tcPr>
            <w:tcW w:w="524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</w:t>
            </w:r>
          </w:p>
        </w:tc>
        <w:tc>
          <w:tcPr>
            <w:tcW w:w="1370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t/</w:t>
            </w:r>
          </w:p>
          <w:p>
            <w:pPr>
              <w:spacing w:before="0" w:after="0" w:line="240" w:lineRule="auto"/>
              <w:ind w:left="102" w:right="10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komun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</w:t>
            </w:r>
          </w:p>
        </w:tc>
        <w:tc>
          <w:tcPr>
            <w:tcW w:w="1371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ntorin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</w:p>
          <w:p>
            <w:pPr>
              <w:spacing w:before="0" w:after="0" w:line="240" w:lineRule="auto"/>
              <w:ind w:left="102" w:right="36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rus,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Kuliah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Duh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umat,</w:t>
            </w:r>
          </w:p>
        </w:tc>
        <w:tc>
          <w:tcPr>
            <w:tcW w:w="1419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74" w:lineRule="exact"/>
              <w:ind w:left="462" w:right="166" w:firstLine="-360"/>
              <w:jc w:val="left"/>
              <w:tabs>
                <w:tab w:pos="4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mpok</w:t>
            </w:r>
          </w:p>
        </w:tc>
        <w:tc>
          <w:tcPr>
            <w:tcW w:w="2031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8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1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1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1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position w:val="1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  <w:position w:val="1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7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2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  <w:position w:val="2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2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tap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844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6" w:after="0" w:line="223" w:lineRule="auto"/>
              <w:ind w:left="462" w:right="589" w:firstLine="-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Kar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na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ban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ak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3" w:after="0" w:line="240" w:lineRule="auto"/>
              <w:ind w:left="462" w:right="41"/>
              <w:jc w:val="left"/>
              <w:tabs>
                <w:tab w:pos="12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orang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ang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ind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idua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ist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i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tu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7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2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  <w:position w:val="2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  <w:position w:val="2"/>
              </w:rPr>
              <w:t>anggaran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</w:tbl>
    <w:p>
      <w:pPr>
        <w:jc w:val="left"/>
        <w:spacing w:after="0"/>
        <w:sectPr>
          <w:pgMar w:header="874" w:footer="900" w:top="1080" w:bottom="1100" w:left="760" w:right="760"/>
          <w:pgSz w:w="10320" w:h="145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200005" w:type="dxa"/>
      </w:tblPr>
      <w:tblGrid/>
      <w:tr>
        <w:trPr>
          <w:trHeight w:val="562" w:hRule="exact"/>
        </w:trPr>
        <w:tc>
          <w:tcPr>
            <w:tcW w:w="52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63" w:right="14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321" w:right="30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71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72" w:lineRule="exact"/>
              <w:ind w:left="22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atan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031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62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tode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844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48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046" w:hRule="exact"/>
        </w:trPr>
        <w:tc>
          <w:tcPr>
            <w:tcW w:w="524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1370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mokr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</w:tc>
        <w:tc>
          <w:tcPr>
            <w:tcW w:w="1371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ntoring</w:t>
            </w:r>
          </w:p>
        </w:tc>
        <w:tc>
          <w:tcPr>
            <w:tcW w:w="1419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74" w:lineRule="exact"/>
              <w:ind w:left="462" w:right="166" w:firstLine="-360"/>
              <w:jc w:val="left"/>
              <w:tabs>
                <w:tab w:pos="4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mpok</w:t>
            </w:r>
          </w:p>
          <w:p>
            <w:pPr>
              <w:spacing w:before="21" w:after="0" w:line="274" w:lineRule="exact"/>
              <w:ind w:left="462" w:right="59" w:firstLine="-360"/>
              <w:jc w:val="left"/>
              <w:tabs>
                <w:tab w:pos="4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2031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8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1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1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1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position w:val="1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  <w:position w:val="1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7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2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  <w:position w:val="2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2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tap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844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lum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62" w:right="23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rnah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ngar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ntor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mbahas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mo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ras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rb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da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62" w:right="4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ara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rf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ir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ap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orang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62" w:right="231" w:firstLine="-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omp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tensi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ngajar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012" w:hRule="exact"/>
        </w:trPr>
        <w:tc>
          <w:tcPr>
            <w:tcW w:w="524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11</w:t>
            </w:r>
          </w:p>
        </w:tc>
        <w:tc>
          <w:tcPr>
            <w:tcW w:w="1370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ndiri</w:t>
            </w:r>
          </w:p>
        </w:tc>
        <w:tc>
          <w:tcPr>
            <w:tcW w:w="1371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597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</w:p>
          <w:p>
            <w:pPr>
              <w:spacing w:before="0" w:after="0" w:line="240" w:lineRule="auto"/>
              <w:ind w:left="102" w:right="54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um’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</w:p>
        </w:tc>
        <w:tc>
          <w:tcPr>
            <w:tcW w:w="141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74" w:lineRule="exact"/>
              <w:ind w:left="462" w:right="166" w:firstLine="-360"/>
              <w:jc w:val="left"/>
              <w:tabs>
                <w:tab w:pos="4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mpok</w:t>
            </w:r>
          </w:p>
          <w:p>
            <w:pPr>
              <w:spacing w:before="21" w:after="0" w:line="274" w:lineRule="exact"/>
              <w:ind w:left="462" w:right="73" w:firstLine="-360"/>
              <w:jc w:val="left"/>
              <w:tabs>
                <w:tab w:pos="4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ndiv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93" w:lineRule="exact"/>
              <w:ind w:left="102" w:right="-20"/>
              <w:jc w:val="left"/>
              <w:tabs>
                <w:tab w:pos="4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  <w:position w:val="-1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>sional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23" w:after="0" w:line="274" w:lineRule="exact"/>
              <w:ind w:left="462" w:right="47" w:firstLine="-360"/>
              <w:jc w:val="left"/>
              <w:tabs>
                <w:tab w:pos="4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fun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031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8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1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1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1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position w:val="1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  <w:position w:val="1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7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2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  <w:position w:val="2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2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tap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844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6" w:after="0" w:line="223" w:lineRule="auto"/>
              <w:ind w:left="462" w:right="40" w:firstLine="-360"/>
              <w:jc w:val="left"/>
              <w:tabs>
                <w:tab w:pos="13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Kominten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dari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ap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3" w:after="0" w:line="240" w:lineRule="auto"/>
              <w:ind w:left="4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wa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wa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tu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218" w:hRule="exact"/>
        </w:trPr>
        <w:tc>
          <w:tcPr>
            <w:tcW w:w="52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12</w:t>
            </w:r>
          </w:p>
        </w:tc>
        <w:tc>
          <w:tcPr>
            <w:tcW w:w="137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rja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</w:tc>
        <w:tc>
          <w:tcPr>
            <w:tcW w:w="1371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</w:p>
          <w:p>
            <w:pPr>
              <w:spacing w:before="0" w:after="0" w:line="240" w:lineRule="auto"/>
              <w:ind w:left="102" w:right="23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ju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putri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kul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Duha</w:t>
            </w:r>
          </w:p>
        </w:tc>
        <w:tc>
          <w:tcPr>
            <w:tcW w:w="141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74" w:lineRule="exact"/>
              <w:ind w:left="462" w:right="166" w:firstLine="-360"/>
              <w:jc w:val="left"/>
              <w:tabs>
                <w:tab w:pos="4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mpok</w:t>
            </w:r>
          </w:p>
          <w:p>
            <w:pPr>
              <w:spacing w:before="21" w:after="0" w:line="274" w:lineRule="exact"/>
              <w:ind w:left="462" w:right="73" w:firstLine="-360"/>
              <w:jc w:val="left"/>
              <w:tabs>
                <w:tab w:pos="4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ndiv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93" w:lineRule="exact"/>
              <w:ind w:left="102" w:right="-20"/>
              <w:jc w:val="left"/>
              <w:tabs>
                <w:tab w:pos="4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  <w:position w:val="-1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>duk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-1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19" w:after="0" w:line="276" w:lineRule="exact"/>
              <w:ind w:left="462" w:right="59" w:firstLine="-360"/>
              <w:jc w:val="left"/>
              <w:tabs>
                <w:tab w:pos="4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2031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8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1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1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1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position w:val="1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  <w:position w:val="1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7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2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  <w:position w:val="2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2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tap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844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6" w:after="0" w:line="223" w:lineRule="auto"/>
              <w:ind w:left="462" w:right="188" w:firstLine="-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rgantung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sadaran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3" w:after="0" w:line="240" w:lineRule="auto"/>
              <w:ind w:left="462" w:right="53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orang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ters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but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wa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tu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218" w:hRule="exact"/>
        </w:trPr>
        <w:tc>
          <w:tcPr>
            <w:tcW w:w="524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13</w:t>
            </w:r>
          </w:p>
        </w:tc>
        <w:tc>
          <w:tcPr>
            <w:tcW w:w="137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  <w:p>
            <w:pPr>
              <w:spacing w:before="0" w:after="0" w:line="240" w:lineRule="auto"/>
              <w:ind w:left="102" w:right="4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untuk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lebih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1371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</w:p>
          <w:p>
            <w:pPr>
              <w:spacing w:before="0" w:after="0" w:line="240" w:lineRule="auto"/>
              <w:ind w:left="102" w:right="23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ju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putri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kul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Duha</w:t>
            </w:r>
          </w:p>
        </w:tc>
        <w:tc>
          <w:tcPr>
            <w:tcW w:w="141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74" w:lineRule="exact"/>
              <w:ind w:left="462" w:right="83" w:firstLine="-360"/>
              <w:jc w:val="left"/>
              <w:tabs>
                <w:tab w:pos="4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vidu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39" w:lineRule="auto"/>
              <w:ind w:left="462" w:right="47" w:firstLine="-360"/>
              <w:jc w:val="left"/>
              <w:tabs>
                <w:tab w:pos="4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fun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031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8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1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1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1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position w:val="1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  <w:position w:val="1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7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2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  <w:position w:val="2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position w:val="2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position w:val="2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7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2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  <w:position w:val="2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2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mb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2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844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ingkat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62" w:right="31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sadaran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wa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7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omintem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838" w:hRule="exact"/>
        </w:trPr>
        <w:tc>
          <w:tcPr>
            <w:tcW w:w="524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14</w:t>
            </w:r>
          </w:p>
        </w:tc>
        <w:tc>
          <w:tcPr>
            <w:tcW w:w="1370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Tol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nsi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</w:p>
        </w:tc>
        <w:tc>
          <w:tcPr>
            <w:tcW w:w="1371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HBI</w:t>
            </w:r>
          </w:p>
        </w:tc>
        <w:tc>
          <w:tcPr>
            <w:tcW w:w="141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74" w:lineRule="exact"/>
              <w:ind w:left="462" w:right="166" w:firstLine="-360"/>
              <w:jc w:val="left"/>
              <w:tabs>
                <w:tab w:pos="4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mpok</w:t>
            </w:r>
          </w:p>
        </w:tc>
        <w:tc>
          <w:tcPr>
            <w:tcW w:w="2031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8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1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1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1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position w:val="1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  <w:position w:val="1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7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2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  <w:position w:val="2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position w:val="2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position w:val="2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6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1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1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1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mb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1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844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Kar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na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lum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4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tahu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dan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lum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ada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ngalaman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874" w:footer="900" w:top="1080" w:bottom="1100" w:left="760" w:right="760"/>
          <w:pgSz w:w="10320" w:h="145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200005" w:type="dxa"/>
      </w:tblPr>
      <w:tblGrid/>
      <w:tr>
        <w:trPr>
          <w:trHeight w:val="562" w:hRule="exact"/>
        </w:trPr>
        <w:tc>
          <w:tcPr>
            <w:tcW w:w="52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63" w:right="14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321" w:right="30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71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72" w:lineRule="exact"/>
              <w:ind w:left="22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atan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031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62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tode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844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48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271" w:hRule="exact"/>
        </w:trPr>
        <w:tc>
          <w:tcPr>
            <w:tcW w:w="524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15</w:t>
            </w:r>
          </w:p>
        </w:tc>
        <w:tc>
          <w:tcPr>
            <w:tcW w:w="1370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ujur</w:t>
            </w:r>
          </w:p>
        </w:tc>
        <w:tc>
          <w:tcPr>
            <w:tcW w:w="1371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lat</w:t>
            </w:r>
          </w:p>
          <w:p>
            <w:pPr>
              <w:spacing w:before="0" w:after="0" w:line="240" w:lineRule="auto"/>
              <w:ind w:left="102" w:right="29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ju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putri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1419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74" w:lineRule="exact"/>
              <w:ind w:left="462" w:right="72" w:firstLine="-360"/>
              <w:jc w:val="left"/>
              <w:tabs>
                <w:tab w:pos="4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tan</w:t>
            </w:r>
          </w:p>
          <w:p>
            <w:pPr>
              <w:spacing w:before="0" w:after="0" w:line="276" w:lineRule="exact"/>
              <w:ind w:left="462" w:right="16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mpok</w:t>
            </w:r>
          </w:p>
          <w:p>
            <w:pPr>
              <w:spacing w:before="21" w:after="0" w:line="274" w:lineRule="exact"/>
              <w:ind w:left="462" w:right="73" w:firstLine="-360"/>
              <w:jc w:val="left"/>
              <w:tabs>
                <w:tab w:pos="4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ndiv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9" w:after="0" w:line="276" w:lineRule="exact"/>
              <w:ind w:left="462" w:right="113" w:firstLine="-360"/>
              <w:jc w:val="left"/>
              <w:tabs>
                <w:tab w:pos="4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2031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8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1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1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1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position w:val="1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  <w:position w:val="1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7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2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  <w:position w:val="2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position w:val="2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position w:val="2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7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2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  <w:position w:val="2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2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mb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2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844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rlu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penguatan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494" w:hRule="exact"/>
        </w:trPr>
        <w:tc>
          <w:tcPr>
            <w:tcW w:w="52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16</w:t>
            </w:r>
          </w:p>
        </w:tc>
        <w:tc>
          <w:tcPr>
            <w:tcW w:w="137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lebih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rius</w:t>
            </w:r>
          </w:p>
          <w:p>
            <w:pPr>
              <w:spacing w:before="0" w:after="0" w:line="240" w:lineRule="auto"/>
              <w:ind w:left="102" w:right="7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memp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lajri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malk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</w:t>
            </w:r>
          </w:p>
        </w:tc>
        <w:tc>
          <w:tcPr>
            <w:tcW w:w="1371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</w:p>
          <w:p>
            <w:pPr>
              <w:spacing w:before="0" w:after="0" w:line="240" w:lineRule="auto"/>
              <w:ind w:left="102" w:right="23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ju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putri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kul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Duha</w:t>
            </w:r>
          </w:p>
        </w:tc>
        <w:tc>
          <w:tcPr>
            <w:tcW w:w="141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74" w:lineRule="exact"/>
              <w:ind w:left="462" w:right="166" w:firstLine="-360"/>
              <w:jc w:val="left"/>
              <w:tabs>
                <w:tab w:pos="4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mpok</w:t>
            </w:r>
          </w:p>
          <w:p>
            <w:pPr>
              <w:spacing w:before="21" w:after="0" w:line="274" w:lineRule="exact"/>
              <w:ind w:left="462" w:right="73" w:firstLine="-360"/>
              <w:jc w:val="left"/>
              <w:tabs>
                <w:tab w:pos="4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ndiv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21" w:after="0" w:line="274" w:lineRule="exact"/>
              <w:ind w:left="462" w:right="59" w:firstLine="-360"/>
              <w:jc w:val="left"/>
              <w:tabs>
                <w:tab w:pos="4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2031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8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1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1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1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position w:val="1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  <w:position w:val="1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7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2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  <w:position w:val="2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position w:val="2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position w:val="2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7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2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  <w:position w:val="2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2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mb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2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844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ingkat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62" w:right="13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maha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wa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rb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da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sis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Komitm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62" w:right="176" w:firstLine="-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Komp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tensi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ngajar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dia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561" w:hRule="exact"/>
        </w:trPr>
        <w:tc>
          <w:tcPr>
            <w:tcW w:w="524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17</w:t>
            </w:r>
          </w:p>
        </w:tc>
        <w:tc>
          <w:tcPr>
            <w:tcW w:w="137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rius</w:t>
            </w:r>
          </w:p>
          <w:p>
            <w:pPr>
              <w:spacing w:before="0" w:after="0" w:line="240" w:lineRule="auto"/>
              <w:ind w:left="102" w:right="43"/>
              <w:jc w:val="left"/>
              <w:tabs>
                <w:tab w:pos="62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memp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slam</w:t>
            </w:r>
          </w:p>
        </w:tc>
        <w:tc>
          <w:tcPr>
            <w:tcW w:w="1371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</w:p>
          <w:p>
            <w:pPr>
              <w:spacing w:before="0" w:after="0" w:line="240" w:lineRule="auto"/>
              <w:ind w:left="102" w:right="18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ju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putri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kul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Duh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ntoring</w:t>
            </w:r>
          </w:p>
        </w:tc>
        <w:tc>
          <w:tcPr>
            <w:tcW w:w="141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74" w:lineRule="exact"/>
              <w:ind w:left="462" w:right="166" w:firstLine="-360"/>
              <w:jc w:val="left"/>
              <w:tabs>
                <w:tab w:pos="4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mpok</w:t>
            </w:r>
          </w:p>
          <w:p>
            <w:pPr>
              <w:spacing w:before="21" w:after="0" w:line="274" w:lineRule="exact"/>
              <w:ind w:left="462" w:right="73" w:firstLine="-360"/>
              <w:jc w:val="left"/>
              <w:tabs>
                <w:tab w:pos="4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ndiv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21" w:after="0" w:line="274" w:lineRule="exact"/>
              <w:ind w:left="462" w:right="59" w:firstLine="-360"/>
              <w:jc w:val="left"/>
              <w:tabs>
                <w:tab w:pos="4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  <w:p>
            <w:pPr>
              <w:spacing w:before="21" w:after="0" w:line="274" w:lineRule="exact"/>
              <w:ind w:left="462" w:right="47" w:firstLine="-360"/>
              <w:jc w:val="left"/>
              <w:tabs>
                <w:tab w:pos="4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fun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031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8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1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1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1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position w:val="1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  <w:position w:val="1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7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2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  <w:position w:val="2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position w:val="2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position w:val="2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7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2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  <w:position w:val="2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2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mb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2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844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ingkat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62" w:right="13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maha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wa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rb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da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sis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omitm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1945" w:hRule="exact"/>
        </w:trPr>
        <w:tc>
          <w:tcPr>
            <w:tcW w:w="524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18</w:t>
            </w:r>
          </w:p>
        </w:tc>
        <w:tc>
          <w:tcPr>
            <w:tcW w:w="1370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duli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sos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</w:p>
        </w:tc>
        <w:tc>
          <w:tcPr>
            <w:tcW w:w="1371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</w:p>
          <w:p>
            <w:pPr>
              <w:spacing w:before="0" w:after="0" w:line="239" w:lineRule="auto"/>
              <w:ind w:left="102" w:right="23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ju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putri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kul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Duha</w:t>
            </w:r>
          </w:p>
        </w:tc>
        <w:tc>
          <w:tcPr>
            <w:tcW w:w="141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7" w:after="0" w:line="274" w:lineRule="exact"/>
              <w:ind w:left="462" w:right="166" w:firstLine="-360"/>
              <w:jc w:val="left"/>
              <w:tabs>
                <w:tab w:pos="4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mpok</w:t>
            </w:r>
          </w:p>
          <w:p>
            <w:pPr>
              <w:spacing w:before="21" w:after="0" w:line="274" w:lineRule="exact"/>
              <w:ind w:left="462" w:right="59" w:firstLine="-360"/>
              <w:jc w:val="left"/>
              <w:tabs>
                <w:tab w:pos="4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  <w:p>
            <w:pPr>
              <w:spacing w:before="21" w:after="0" w:line="274" w:lineRule="exact"/>
              <w:ind w:left="462" w:right="138" w:firstLine="-360"/>
              <w:jc w:val="left"/>
              <w:tabs>
                <w:tab w:pos="4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031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8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1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1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1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position w:val="1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7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2"/>
              </w:rPr>
              <w:t>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72"/>
                <w:w w:val="100"/>
                <w:position w:val="2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2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mb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2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844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sadaran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40"/>
              <w:jc w:val="left"/>
              <w:tabs>
                <w:tab w:pos="11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wa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masih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urang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680" w:right="620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komponen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nsi: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jc w:val="both"/>
        <w:spacing w:after="0"/>
        <w:sectPr>
          <w:pgMar w:header="874" w:footer="900" w:top="1080" w:bottom="1100" w:left="760" w:right="76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ria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khusus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mentor</w:t>
      </w:r>
    </w:p>
    <w:p>
      <w:pPr>
        <w:spacing w:before="0" w:after="0" w:line="240" w:lineRule="auto"/>
        <w:ind w:left="100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bihan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nsif;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dihad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ntuhan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ntuhan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sional,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ompok: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rutin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kondisi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</w:p>
    <w:p>
      <w:pPr>
        <w:spacing w:before="0" w:after="0" w:line="240" w:lineRule="auto"/>
        <w:ind w:left="100" w:right="62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sekol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kelu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</w:p>
    <w:p>
      <w:pPr>
        <w:spacing w:before="0" w:after="0" w:line="240" w:lineRule="auto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numbuhkan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lain;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ikap,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lekt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spiri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ikap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ihat,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ukhuw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ma;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ikapi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menilai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lain;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60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rafik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3707" w:right="298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3193" w:right="247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05.480003pt;margin-top:13.583142pt;width:319.2pt;height:263.76pt;mso-position-horizontal-relative:page;mso-position-vertical-relative:paragraph;z-index:-1214" coordorigin="2110,272" coordsize="6384,5275">
            <v:shape style="position:absolute;left:4260;top:502;width:2532;height:2374" type="#_x0000_t75">
              <v:imagedata r:id="rId9" o:title=""/>
            </v:shape>
            <v:shape style="position:absolute;left:2298;top:2830;width:4244;height:2497" type="#_x0000_t75">
              <v:imagedata r:id="rId10" o:title=""/>
            </v:shape>
            <v:group style="position:absolute;left:4236;top:2612;width:62;height:2" coordorigin="4236,2612" coordsize="62,2">
              <v:shape style="position:absolute;left:4236;top:2612;width:62;height:2" coordorigin="4236,2612" coordsize="62,0" path="m4298,2612l4236,2612e" filled="f" stroked="t" strokeweight=".72pt" strokecolor="#858585">
                <v:path arrowok="t"/>
              </v:shape>
            </v:group>
            <v:group style="position:absolute;left:4236;top:2386;width:62;height:2" coordorigin="4236,2386" coordsize="62,2">
              <v:shape style="position:absolute;left:4236;top:2386;width:62;height:2" coordorigin="4236,2386" coordsize="62,0" path="m4298,2386l4236,2386e" filled="f" stroked="t" strokeweight=".72pt" strokecolor="#858585">
                <v:path arrowok="t"/>
              </v:shape>
            </v:group>
            <v:group style="position:absolute;left:4236;top:2160;width:62;height:2" coordorigin="4236,2160" coordsize="62,2">
              <v:shape style="position:absolute;left:4236;top:2160;width:62;height:2" coordorigin="4236,2160" coordsize="62,0" path="m4298,2160l4236,2160e" filled="f" stroked="t" strokeweight=".72pt" strokecolor="#858585">
                <v:path arrowok="t"/>
              </v:shape>
            </v:group>
            <v:group style="position:absolute;left:4236;top:1935;width:62;height:2" coordorigin="4236,1935" coordsize="62,2">
              <v:shape style="position:absolute;left:4236;top:1935;width:62;height:2" coordorigin="4236,1935" coordsize="62,0" path="m4298,1935l4236,1935e" filled="f" stroked="t" strokeweight=".72pt" strokecolor="#858585">
                <v:path arrowok="t"/>
              </v:shape>
            </v:group>
            <v:group style="position:absolute;left:4236;top:1709;width:62;height:2" coordorigin="4236,1709" coordsize="62,2">
              <v:shape style="position:absolute;left:4236;top:1709;width:62;height:2" coordorigin="4236,1709" coordsize="62,0" path="m4298,1709l4236,1709e" filled="f" stroked="t" strokeweight=".72pt" strokecolor="#858585">
                <v:path arrowok="t"/>
              </v:shape>
            </v:group>
            <v:group style="position:absolute;left:4236;top:1484;width:62;height:2" coordorigin="4236,1484" coordsize="62,2">
              <v:shape style="position:absolute;left:4236;top:1484;width:62;height:2" coordorigin="4236,1484" coordsize="62,0" path="m4298,1484l4236,1484e" filled="f" stroked="t" strokeweight=".72pt" strokecolor="#858585">
                <v:path arrowok="t"/>
              </v:shape>
            </v:group>
            <v:group style="position:absolute;left:4236;top:1258;width:62;height:2" coordorigin="4236,1258" coordsize="62,2">
              <v:shape style="position:absolute;left:4236;top:1258;width:62;height:2" coordorigin="4236,1258" coordsize="62,0" path="m4298,1258l4236,1258e" filled="f" stroked="t" strokeweight=".72pt" strokecolor="#858585">
                <v:path arrowok="t"/>
              </v:shape>
            </v:group>
            <v:group style="position:absolute;left:4236;top:1032;width:62;height:2" coordorigin="4236,1032" coordsize="62,2">
              <v:shape style="position:absolute;left:4236;top:1032;width:62;height:2" coordorigin="4236,1032" coordsize="62,0" path="m4298,1032l4236,1032e" filled="f" stroked="t" strokeweight=".72pt" strokecolor="#858585">
                <v:path arrowok="t"/>
              </v:shape>
            </v:group>
            <v:group style="position:absolute;left:4236;top:807;width:62;height:2" coordorigin="4236,807" coordsize="62,2">
              <v:shape style="position:absolute;left:4236;top:807;width:62;height:2" coordorigin="4236,807" coordsize="62,0" path="m4298,807l4236,807e" filled="f" stroked="t" strokeweight=".72pt" strokecolor="#858585">
                <v:path arrowok="t"/>
              </v:shape>
            </v:group>
            <v:group style="position:absolute;left:4236;top:581;width:62;height:2" coordorigin="4236,581" coordsize="62,2">
              <v:shape style="position:absolute;left:4236;top:581;width:62;height:2" coordorigin="4236,581" coordsize="62,0" path="m4298,581l4236,581e" filled="f" stroked="t" strokeweight=".72pt" strokecolor="#858585">
                <v:path arrowok="t"/>
              </v:shape>
            </v:group>
            <v:group style="position:absolute;left:5498;top:2837;width:2;height:65" coordorigin="5498,2837" coordsize="2,65">
              <v:shape style="position:absolute;left:5498;top:2837;width:2;height:65" coordorigin="5498,2837" coordsize="0,65" path="m5498,2837l5498,2902e" filled="f" stroked="t" strokeweight=".72pt" strokecolor="#858585">
                <v:path arrowok="t"/>
              </v:shape>
            </v:group>
            <v:group style="position:absolute;left:5633;top:2837;width:2;height:65" coordorigin="5633,2837" coordsize="2,65">
              <v:shape style="position:absolute;left:5633;top:2837;width:2;height:65" coordorigin="5633,2837" coordsize="0,65" path="m5633,2837l5633,2902e" filled="f" stroked="t" strokeweight=".72pt" strokecolor="#858585">
                <v:path arrowok="t"/>
              </v:shape>
            </v:group>
            <v:group style="position:absolute;left:5765;top:2837;width:2;height:65" coordorigin="5765,2837" coordsize="2,65">
              <v:shape style="position:absolute;left:5765;top:2837;width:2;height:65" coordorigin="5765,2837" coordsize="0,65" path="m5765,2837l5765,2902e" filled="f" stroked="t" strokeweight=".72pt" strokecolor="#858585">
                <v:path arrowok="t"/>
              </v:shape>
            </v:group>
            <v:group style="position:absolute;left:5899;top:2837;width:2;height:65" coordorigin="5899,2837" coordsize="2,65">
              <v:shape style="position:absolute;left:5899;top:2837;width:2;height:65" coordorigin="5899,2837" coordsize="0,65" path="m5899,2837l5899,2902e" filled="f" stroked="t" strokeweight=".72pt" strokecolor="#858585">
                <v:path arrowok="t"/>
              </v:shape>
            </v:group>
            <v:group style="position:absolute;left:6034;top:2837;width:2;height:65" coordorigin="6034,2837" coordsize="2,65">
              <v:shape style="position:absolute;left:6034;top:2837;width:2;height:65" coordorigin="6034,2837" coordsize="0,65" path="m6034,2837l6034,2902e" filled="f" stroked="t" strokeweight=".72pt" strokecolor="#858585">
                <v:path arrowok="t"/>
              </v:shape>
            </v:group>
            <v:group style="position:absolute;left:6166;top:2837;width:2;height:65" coordorigin="6166,2837" coordsize="2,65">
              <v:shape style="position:absolute;left:6166;top:2837;width:2;height:65" coordorigin="6166,2837" coordsize="0,65" path="m6166,2837l6166,2902e" filled="f" stroked="t" strokeweight=".72pt" strokecolor="#858585">
                <v:path arrowok="t"/>
              </v:shape>
            </v:group>
            <v:group style="position:absolute;left:6300;top:2837;width:2;height:65" coordorigin="6300,2837" coordsize="2,65">
              <v:shape style="position:absolute;left:6300;top:2837;width:2;height:65" coordorigin="6300,2837" coordsize="0,65" path="m6300,2837l6300,2902e" filled="f" stroked="t" strokeweight=".72pt" strokecolor="#858585">
                <v:path arrowok="t"/>
              </v:shape>
            </v:group>
            <v:group style="position:absolute;left:6432;top:2837;width:2;height:65" coordorigin="6432,2837" coordsize="2,65">
              <v:shape style="position:absolute;left:6432;top:2837;width:2;height:65" coordorigin="6432,2837" coordsize="0,65" path="m6432,2837l6432,2902e" filled="f" stroked="t" strokeweight=".72pt" strokecolor="#858585">
                <v:path arrowok="t"/>
              </v:shape>
            </v:group>
            <v:group style="position:absolute;left:6566;top:2837;width:2;height:65" coordorigin="6566,2837" coordsize="2,65">
              <v:shape style="position:absolute;left:6566;top:2837;width:2;height:65" coordorigin="6566,2837" coordsize="0,65" path="m6566,2837l6566,2902e" filled="f" stroked="t" strokeweight=".72pt" strokecolor="#858585">
                <v:path arrowok="t"/>
              </v:shape>
            </v:group>
            <v:group style="position:absolute;left:6698;top:2837;width:2;height:65" coordorigin="6698,2837" coordsize="2,65">
              <v:shape style="position:absolute;left:6698;top:2837;width:2;height:65" coordorigin="6698,2837" coordsize="0,65" path="m6698,2837l6698,2902e" filled="f" stroked="t" strokeweight=".72pt" strokecolor="#858585">
                <v:path arrowok="t"/>
              </v:shape>
            </v:group>
            <v:group style="position:absolute;left:7152;top:2492;width:110;height:110" coordorigin="7152,2492" coordsize="110,110">
              <v:shape style="position:absolute;left:7152;top:2492;width:110;height:110" coordorigin="7152,2492" coordsize="110,110" path="m7152,2602l7262,2602,7262,2492,7152,2492,7152,2602e" filled="t" fillcolor="#4F81BC" stroked="f">
                <v:path arrowok="t"/>
                <v:fill/>
              </v:shape>
            </v:group>
            <v:group style="position:absolute;left:7152;top:2854;width:110;height:110" coordorigin="7152,2854" coordsize="110,110">
              <v:shape style="position:absolute;left:7152;top:2854;width:110;height:110" coordorigin="7152,2854" coordsize="110,110" path="m7152,2964l7262,2964,7262,2854,7152,2854,7152,2964e" filled="t" fillcolor="#C0504D" stroked="f">
                <v:path arrowok="t"/>
                <v:fill/>
              </v:shape>
            </v:group>
            <v:group style="position:absolute;left:7152;top:3216;width:110;height:108" coordorigin="7152,3216" coordsize="110,108">
              <v:shape style="position:absolute;left:7152;top:3216;width:110;height:108" coordorigin="7152,3216" coordsize="110,108" path="m7152,3324l7262,3324,7262,3216,7152,3216,7152,3324e" filled="t" fillcolor="#9BBA58" stroked="f">
                <v:path arrowok="t"/>
                <v:fill/>
              </v:shape>
            </v:group>
            <v:group style="position:absolute;left:2117;top:279;width:6370;height:5261" coordorigin="2117,279" coordsize="6370,5261">
              <v:shape style="position:absolute;left:2117;top:279;width:6370;height:5261" coordorigin="2117,279" coordsize="6370,5261" path="m2117,5540l8486,5540,8486,279,2117,279,2117,5540xe" filled="f" stroked="t" strokeweight=".72pt" strokecolor="#858585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Kebe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jc w:val="left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9" w:after="0" w:line="240" w:lineRule="auto"/>
        <w:ind w:right="-20"/>
        <w:jc w:val="righ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1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0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0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right="-18"/>
        <w:jc w:val="righ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  <w:position w:val="1"/>
        </w:rPr>
        <w:t>90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0" w:after="0" w:line="226" w:lineRule="exact"/>
        <w:ind w:right="-18"/>
        <w:jc w:val="righ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  <w:position w:val="1"/>
        </w:rPr>
        <w:t>80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0" w:after="0" w:line="226" w:lineRule="exact"/>
        <w:ind w:right="-18"/>
        <w:jc w:val="righ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  <w:position w:val="1"/>
        </w:rPr>
        <w:t>70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0" w:after="0" w:line="226" w:lineRule="exact"/>
        <w:ind w:right="-18"/>
        <w:jc w:val="righ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  <w:position w:val="1"/>
        </w:rPr>
        <w:t>60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0" w:after="0" w:line="226" w:lineRule="exact"/>
        <w:ind w:right="-18"/>
        <w:jc w:val="righ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  <w:position w:val="1"/>
        </w:rPr>
        <w:t>50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0" w:after="0" w:line="226" w:lineRule="exact"/>
        <w:ind w:right="-18"/>
        <w:jc w:val="righ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  <w:position w:val="1"/>
        </w:rPr>
        <w:t>40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0" w:after="0" w:line="226" w:lineRule="exact"/>
        <w:ind w:right="-18"/>
        <w:jc w:val="righ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  <w:position w:val="1"/>
        </w:rPr>
        <w:t>30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0" w:after="0" w:line="226" w:lineRule="exact"/>
        <w:ind w:right="-18"/>
        <w:jc w:val="righ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  <w:position w:val="1"/>
        </w:rPr>
        <w:t>20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0" w:after="0" w:line="226" w:lineRule="exact"/>
        <w:ind w:right="-18"/>
        <w:jc w:val="righ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  <w:position w:val="1"/>
        </w:rPr>
        <w:t>10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0" w:after="0" w:line="226" w:lineRule="exact"/>
        <w:ind w:right="-19"/>
        <w:jc w:val="righ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  <w:position w:val="1"/>
        </w:rPr>
        <w:t>0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exact"/>
        <w:ind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ak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0320" w:h="14580"/>
          <w:pgMar w:top="1340" w:bottom="280" w:left="1340" w:right="1320"/>
          <w:cols w:num="2" w:equalWidth="0">
            <w:col w:w="2775" w:space="3286"/>
            <w:col w:w="1599"/>
          </w:cols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60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(60,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ri.</w:t>
      </w:r>
    </w:p>
    <w:p>
      <w:pPr>
        <w:spacing w:before="0" w:after="0" w:line="240" w:lineRule="auto"/>
        <w:ind w:left="100" w:right="53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Ilmu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hidupan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lu,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46,6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menumbuhk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(6,6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</w:p>
    <w:p>
      <w:pPr>
        <w:spacing w:before="3" w:after="0" w:line="276" w:lineRule="exact"/>
        <w:ind w:left="100" w:right="62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tasi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</w:p>
    <w:p>
      <w:pPr>
        <w:spacing w:before="0" w:after="0" w:line="240" w:lineRule="auto"/>
        <w:ind w:left="100" w:right="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teknis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rikulum,</w:t>
      </w:r>
    </w:p>
    <w:p>
      <w:pPr>
        <w:jc w:val="left"/>
        <w:spacing w:after="0"/>
        <w:sectPr>
          <w:type w:val="continuous"/>
          <w:pgSz w:w="10320" w:h="14580"/>
          <w:pgMar w:top="1340" w:bottom="280" w:left="1340" w:right="132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teknis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teknis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ERENSI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-20"/>
        <w:jc w:val="left"/>
        <w:tabs>
          <w:tab w:pos="3340" w:val="left"/>
          <w:tab w:pos="6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40" w:lineRule="auto"/>
        <w:ind w:left="952" w:right="9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</w:r>
      <w:hyperlink r:id="rId11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ht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p: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  <w:u w:val="single" w:color="000000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me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thelp.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  <w:u w:val="single" w:color="000000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-3"/>
            <w:w w:val="100"/>
            <w:u w:val="single" w:color="000000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spacing w:val="-3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3"/>
            <w:w w:val="100"/>
            <w:u w:val="single" w:color="0000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3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  <w:u w:val="single" w:color="000000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ui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din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  <w:u w:val="single" w:color="000000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spacing w:val="3"/>
            <w:w w:val="100"/>
            <w:u w:val="single" w:color="0000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3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  <w:u w:val="single" w:color="000000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ntrn</w:t>
        </w:r>
        <w:r>
          <w:rPr>
            <w:rFonts w:ascii="Times New Roman" w:hAnsi="Times New Roman" w:cs="Times New Roman" w:eastAsia="Times New Roman"/>
            <w:sz w:val="24"/>
            <w:szCs w:val="24"/>
            <w:spacing w:val="-3"/>
            <w:w w:val="100"/>
            <w:u w:val="single" w:color="000000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spacing w:val="-3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.ht</w:t>
        </w:r>
        <w:r>
          <w:rPr>
            <w:rFonts w:ascii="Times New Roman" w:hAnsi="Times New Roman" w:cs="Times New Roman" w:eastAsia="Times New Roman"/>
            <w:sz w:val="24"/>
            <w:szCs w:val="24"/>
            <w:spacing w:val="4"/>
            <w:w w:val="100"/>
            <w:u w:val="single" w:color="000000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spacing w:val="4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4"/>
            <w:w w:val="100"/>
          </w:rPr>
        </w:r>
      </w:hyperlink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2017</w:t>
      </w:r>
    </w:p>
    <w:p>
      <w:pPr>
        <w:spacing w:before="2" w:after="0" w:line="276" w:lineRule="exact"/>
        <w:ind w:left="952" w:right="59" w:firstLine="468"/>
        <w:jc w:val="left"/>
        <w:tabs>
          <w:tab w:pos="6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.024002pt;margin-top:13.492001pt;width:66.000003pt;height:.1pt;mso-position-horizontal-relative:page;mso-position-vertical-relative:paragraph;z-index:-1213" coordorigin="1440,270" coordsize="1320,2">
            <v:shape style="position:absolute;left:1440;top:270;width:1320;height:2" coordorigin="1440,270" coordsize="1320,0" path="m1440,270l2760,27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hyperlink r:id="rId12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ht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p: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  <w:u w:val="single" w:color="000000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menth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lp.</w:t>
        </w:r>
        <w:r>
          <w:rPr>
            <w:rFonts w:ascii="Times New Roman" w:hAnsi="Times New Roman" w:cs="Times New Roman" w:eastAsia="Times New Roman"/>
            <w:sz w:val="24"/>
            <w:szCs w:val="24"/>
            <w:spacing w:val="3"/>
            <w:w w:val="100"/>
            <w:u w:val="single" w:color="000000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spacing w:val="3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-3"/>
            <w:w w:val="100"/>
            <w:u w:val="single" w:color="000000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spacing w:val="-3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3"/>
            <w:w w:val="100"/>
            <w:u w:val="single" w:color="0000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3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  <w:u w:val="single" w:color="000000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ui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din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  <w:u w:val="single" w:color="000000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spacing w:val="3"/>
            <w:w w:val="100"/>
            <w:u w:val="single" w:color="0000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3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  <w:u w:val="single" w:color="000000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nte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  <w:u w:val="single" w:color="000000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.ht</w:t>
        </w:r>
        <w:r>
          <w:rPr>
            <w:rFonts w:ascii="Times New Roman" w:hAnsi="Times New Roman" w:cs="Times New Roman" w:eastAsia="Times New Roman"/>
            <w:sz w:val="24"/>
            <w:szCs w:val="24"/>
            <w:spacing w:val="5"/>
            <w:w w:val="100"/>
            <w:u w:val="single" w:color="000000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spacing w:val="5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5"/>
            <w:w w:val="100"/>
          </w:rPr>
        </w:r>
      </w:hyperlink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2017.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Ditpais,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011).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Panduan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nggaraan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Rohani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952" w:right="-20"/>
        <w:jc w:val="left"/>
        <w:tabs>
          <w:tab w:pos="23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\</w:t>
        <w:tab/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Kara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rspe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95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57"/>
        <w:jc w:val="left"/>
        <w:tabs>
          <w:tab w:pos="2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Djumhur.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Bimbi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uluhan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rtono.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Bimbingan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dasar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laksanaann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95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mani,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to.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Kara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95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-20"/>
        <w:jc w:val="left"/>
        <w:tabs>
          <w:tab w:pos="4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rsono.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Chara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Building.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</w:p>
    <w:p>
      <w:pPr>
        <w:spacing w:before="0" w:after="0" w:line="240" w:lineRule="auto"/>
        <w:ind w:left="95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Kompute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</w:p>
    <w:p>
      <w:pPr>
        <w:spacing w:before="5" w:after="0" w:line="274" w:lineRule="exact"/>
        <w:ind w:left="808" w:right="59" w:firstLine="-70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buddin.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aluasi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ngajaran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Bah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.Modul: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rbitk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76" w:lineRule="exact"/>
        <w:ind w:left="100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</w:r>
      <w:hyperlink r:id="rId13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ht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p: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/kbb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.w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b.id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  <w:u w:val="single" w:color="0000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i/>
            <w:u w:val="single" w:color="000000"/>
          </w:rPr>
          <w:t>impl</w:t>
        </w:r>
        <w:r>
          <w:rPr>
            <w:rFonts w:ascii="Times New Roman" w:hAnsi="Times New Roman" w:cs="Times New Roman" w:eastAsia="Times New Roman"/>
            <w:sz w:val="24"/>
            <w:szCs w:val="24"/>
            <w:spacing w:val="-3"/>
            <w:w w:val="100"/>
            <w:i/>
            <w:u w:val="single" w:color="0000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-3"/>
            <w:w w:val="100"/>
            <w:i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i/>
            <w:u w:val="single" w:color="000000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i/>
            <w:u w:val="single" w:color="0000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i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i/>
            <w:u w:val="single" w:color="000000"/>
          </w:rPr>
          <w:t>nta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i/>
            <w:u w:val="single" w:color="000000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i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i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</w:r>
      </w:hyperlink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hyperlink r:id="rId14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ht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p: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/ho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.n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niko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  <w:u w:val="single" w:color="000000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ntor.ht</w:t>
        </w:r>
        <w:r>
          <w:rPr>
            <w:rFonts w:ascii="Times New Roman" w:hAnsi="Times New Roman" w:cs="Times New Roman" w:eastAsia="Times New Roman"/>
            <w:sz w:val="24"/>
            <w:szCs w:val="24"/>
            <w:spacing w:val="3"/>
            <w:w w:val="100"/>
            <w:u w:val="single" w:color="000000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spacing w:val="3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3"/>
            <w:w w:val="100"/>
          </w:rPr>
        </w:r>
      </w:hyperlink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hyperlink r:id="rId15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ht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p: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  <w:u w:val="single" w:color="000000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menth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lp.</w:t>
        </w:r>
        <w:r>
          <w:rPr>
            <w:rFonts w:ascii="Times New Roman" w:hAnsi="Times New Roman" w:cs="Times New Roman" w:eastAsia="Times New Roman"/>
            <w:sz w:val="24"/>
            <w:szCs w:val="24"/>
            <w:spacing w:val="3"/>
            <w:w w:val="100"/>
            <w:u w:val="single" w:color="000000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spacing w:val="3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-3"/>
            <w:w w:val="100"/>
            <w:u w:val="single" w:color="000000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spacing w:val="-3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4"/>
            <w:w w:val="100"/>
            <w:u w:val="single" w:color="000000"/>
          </w:rPr>
          <w:t>?</w:t>
        </w:r>
        <w:r>
          <w:rPr>
            <w:rFonts w:ascii="Times New Roman" w:hAnsi="Times New Roman" w:cs="Times New Roman" w:eastAsia="Times New Roman"/>
            <w:sz w:val="24"/>
            <w:szCs w:val="24"/>
            <w:spacing w:val="4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  <w:u w:val="single" w:color="000000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ui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din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  <w:u w:val="single" w:color="000000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4"/>
            <w:w w:val="100"/>
            <w:u w:val="single" w:color="000000"/>
          </w:rPr>
          <w:t>?</w:t>
        </w:r>
        <w:r>
          <w:rPr>
            <w:rFonts w:ascii="Times New Roman" w:hAnsi="Times New Roman" w:cs="Times New Roman" w:eastAsia="Times New Roman"/>
            <w:sz w:val="24"/>
            <w:szCs w:val="24"/>
            <w:spacing w:val="4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ment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  <w:u w:val="single" w:color="000000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.ht</w:t>
        </w:r>
        <w:r>
          <w:rPr>
            <w:rFonts w:ascii="Times New Roman" w:hAnsi="Times New Roman" w:cs="Times New Roman" w:eastAsia="Times New Roman"/>
            <w:sz w:val="24"/>
            <w:szCs w:val="24"/>
            <w:spacing w:val="4"/>
            <w:w w:val="100"/>
            <w:u w:val="single" w:color="000000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spacing w:val="4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4"/>
            <w:w w:val="100"/>
          </w:rPr>
        </w:r>
      </w:hyperlink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</w:t>
      </w:r>
    </w:p>
    <w:p>
      <w:pPr>
        <w:spacing w:before="0" w:after="0" w:line="273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2017.</w:t>
      </w:r>
    </w:p>
    <w:p>
      <w:pPr>
        <w:jc w:val="left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sectPr>
      <w:pgMar w:header="874" w:footer="900" w:top="1080" w:bottom="1100" w:left="1340" w:right="1400"/>
      <w:pgSz w:w="10320" w:h="14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306.600006pt;margin-top:677.400146pt;width:12pt;height:5.9999pt;mso-position-horizontal-relative:page;mso-position-vertical-relative:page;z-index:-1212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.024002pt;margin-top:672.503906pt;width:16.000001pt;height:14pt;mso-position-horizontal-relative:page;mso-position-vertical-relative:page;z-index:-1211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0.549988pt;margin-top:672.503906pt;width:120.908006pt;height:14pt;mso-position-horizontal-relative:page;mso-position-vertical-relative:page;z-index:-1210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No.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2017/1438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72pt;margin-top:677.400146pt;width:12pt;height:5.9999pt;mso-position-horizontal-relative:page;mso-position-vertical-relative:page;z-index:-1209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6.024002pt;margin-top:672.503906pt;width:120.908006pt;height:14pt;mso-position-horizontal-relative:page;mso-position-vertical-relative:page;z-index:-1208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No.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2017/1438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619995pt;margin-top:672.503906pt;width:16.000001pt;height:14pt;mso-position-horizontal-relative:page;mso-position-vertical-relative:page;z-index:-1207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42.676422pt;width:81.764004pt;height:13.04pt;mso-position-horizontal-relative:page;mso-position-vertical-relative:page;z-index:-1214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ang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4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ah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2.429993pt;margin-top:42.676422pt;width:112.79pt;height:13.04pt;mso-position-horizontal-relative:page;mso-position-vertical-relative:page;z-index:-1213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en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...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hyperlink" Target="http://managementhelp.org/guilding/mentrng/mentrng.htm" TargetMode="External"/><Relationship Id="rId12" Type="http://schemas.openxmlformats.org/officeDocument/2006/relationships/hyperlink" Target="http://managementhelp.org/guilding/menterng/menterng.htm" TargetMode="External"/><Relationship Id="rId13" Type="http://schemas.openxmlformats.org/officeDocument/2006/relationships/hyperlink" Target="http://kbbi.web.id/implementasi" TargetMode="External"/><Relationship Id="rId14" Type="http://schemas.openxmlformats.org/officeDocument/2006/relationships/hyperlink" Target="http://home.att.net/nikols/mentor.htm" TargetMode="External"/><Relationship Id="rId15" Type="http://schemas.openxmlformats.org/officeDocument/2006/relationships/hyperlink" Target="http://managementhelp.org/?guilding%3Fmentrng.htm" TargetMode="Externa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</dc:creator>
  <dcterms:created xsi:type="dcterms:W3CDTF">2019-07-03T12:40:47Z</dcterms:created>
  <dcterms:modified xsi:type="dcterms:W3CDTF">2019-07-03T12:40:47Z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LastSaved">
    <vt:filetime>2019-07-03T00:00:00Z</vt:filetime>
  </property>
</Properties>
</file>