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86" w:right="590" w:firstLine="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941" w:right="9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62" w:right="32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982" w:right="9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279" w:right="12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KPAD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820" w:right="1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muka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omelmah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2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mail.com</w:t>
        </w:r>
      </w:hyperlink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77,05,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unjukkan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0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:86)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irini,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1:6)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menuju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(utuh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psikomo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:82)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05.040009pt;margin-top:95.943222pt;width:13.56pt;height:5.9999pt;mso-position-horizontal-relative:page;mso-position-vertical-relative:paragraph;z-index:-319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</w:p>
    <w:p>
      <w:pPr>
        <w:jc w:val="both"/>
        <w:spacing w:after="0"/>
        <w:sectPr>
          <w:pgNumType w:start="120"/>
          <w:pgMar w:header="874" w:footer="900" w:top="1080" w:bottom="110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psikomo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(Muhibbin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</w:p>
    <w:p>
      <w:pPr>
        <w:spacing w:before="0" w:after="0" w:line="240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Tirmid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Tirmid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39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rmusuh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72pt;margin-top:137.343216pt;width:13.56pt;height:5.9999pt;mso-position-horizontal-relative:page;mso-position-vertical-relative:paragraph;z-index:-318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ihatinkan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4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taksonomi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Abin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:26)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Cogni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h/r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2000:66).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filosofi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tuasi.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:38)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:51)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pokok;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:199)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kesimpulan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:280)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</w:p>
    <w:p>
      <w:pPr>
        <w:spacing w:before="3" w:after="0" w:line="276" w:lineRule="exact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Al-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qadim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qari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76" w:lineRule="exact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:55).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</w:p>
    <w:p>
      <w:pPr>
        <w:spacing w:before="0" w:after="0" w:line="270" w:lineRule="exact"/>
        <w:ind w:left="100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um.</w:t>
      </w:r>
    </w:p>
    <w:p>
      <w:pPr>
        <w:spacing w:before="3" w:after="0" w:line="276" w:lineRule="exact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rmusuh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rlindung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meskipun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NumType w:start="123"/>
          <w:pgMar w:footer="900" w:header="874" w:top="1080" w:bottom="1100" w:left="1340" w:right="1320"/>
          <w:footerReference w:type="odd" r:id="rId12"/>
          <w:footerReference w:type="even" r:id="rId13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rsilatu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Tirmid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Ibn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sungguhn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rsabda,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baikbaik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sahabat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antara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terhadap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saudaranya.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tangga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diantara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terhadap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tangganya.”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39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membolehk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ikhtimal,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tasamu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samuha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samhan,was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maahan,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wasamaahatan,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1984:702).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3" w:after="0" w:line="276" w:lineRule="exact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2012:70).</w:t>
      </w:r>
    </w:p>
    <w:p>
      <w:pPr>
        <w:spacing w:before="0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7:7)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unan”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Aplikasi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8" w:lineRule="auto"/>
        <w:ind w:left="813" w:right="60" w:firstLine="-355"/>
        <w:jc w:val="left"/>
        <w:tabs>
          <w:tab w:pos="2420" w:val="left"/>
          <w:tab w:pos="3280" w:val="left"/>
          <w:tab w:pos="4540" w:val="left"/>
          <w:tab w:pos="5520" w:val="left"/>
          <w:tab w:pos="6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nsi.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pulkan.</w:t>
      </w:r>
    </w:p>
    <w:p>
      <w:pPr>
        <w:spacing w:before="1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(27:38)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spacing w:before="0" w:after="0" w:line="276" w:lineRule="exact"/>
        <w:ind w:left="10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(24:38)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(32:38)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84,2.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73" w:lineRule="exact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(32:38)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63,2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376,3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75,3.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(27:3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81,6.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(27:38)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:38)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60-69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(31:38)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81,6.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73,04.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1" w:after="0" w:line="239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(31:3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81,6.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(33:38)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30:38)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78,9.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(27:38)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(27:38)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(81,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389,3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77,86.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-79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(32:3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84,2.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(32:38)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8:38)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(23:38)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84,2.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(31:38)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84,2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410,5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73,04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77,8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308,2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spacing w:before="3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3,79.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</w:p>
    <w:p>
      <w:pPr>
        <w:spacing w:before="0" w:after="0" w:line="240" w:lineRule="auto"/>
        <w:ind w:left="100" w:right="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8=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3,08.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3,66.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</w:p>
    <w:p>
      <w:pPr>
        <w:spacing w:before="0" w:after="0" w:line="240" w:lineRule="auto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3,24.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5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74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1x1)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6" w:lineRule="exact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2,97.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(2,9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tatus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3,10.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nomor14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2,76.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2,76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3,79.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nomor18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2x1)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39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2,58.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3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3,22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bsolut,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2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77.05.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3.26.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91%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2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msudin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kmun.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60" w:firstLine="-720"/>
        <w:jc w:val="left"/>
        <w:tabs>
          <w:tab w:pos="3560" w:val="left"/>
          <w:tab w:pos="4900" w:val="left"/>
          <w:tab w:pos="5800" w:val="left"/>
          <w:tab w:pos="6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ragama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tbang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64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mendikbud.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mendikbud.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tabs>
          <w:tab w:pos="4160" w:val="left"/>
          <w:tab w:pos="5580" w:val="left"/>
          <w:tab w:pos="6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3380" w:val="left"/>
          <w:tab w:pos="4700" w:val="left"/>
          <w:tab w:pos="5640" w:val="left"/>
          <w:tab w:pos="6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Muhibbin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60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60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60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pudin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60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faktor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rsito.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rsimi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aluasi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iyah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arajat.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Ilmu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20" w:right="58" w:firstLine="10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.024002pt;margin-top:15.005125pt;width:84.000004pt;height:.1pt;mso-position-horizontal-relative:page;mso-position-vertical-relative:paragraph;z-index:-317" coordorigin="1440,300" coordsize="1680,2">
            <v:shape style="position:absolute;left:1440;top:300;width:1680;height:2" coordorigin="1440,300" coordsize="1680,0" path="m1440,300l3120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,.</w:t>
      </w:r>
    </w:p>
    <w:sectPr>
      <w:pgMar w:header="874" w:footer="900" w:top="1080" w:bottom="1100" w:left="1340" w:right="132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22.000001pt;height:14pt;mso-position-horizontal-relative:page;mso-position-vertical-relative:page;z-index:-31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49988pt;margin-top:672.503906pt;width:120.908006pt;height:14pt;mso-position-horizontal-relative:page;mso-position-vertical-relative:page;z-index:-31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463997pt;margin-top:672.503906pt;width:120.908006pt;height:14pt;mso-position-horizontal-relative:page;mso-position-vertical-relative:page;z-index:-31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19995pt;margin-top:672.503906pt;width:20.000001pt;height:14pt;mso-position-horizontal-relative:page;mso-position-vertical-relative:page;z-index:-31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121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7.400146pt;width:13.56pt;height:5.9999pt;mso-position-horizontal-relative:page;mso-position-vertical-relative:page;z-index:-313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463997pt;margin-top:672.503906pt;width:120.908006pt;height:14pt;mso-position-horizontal-relative:page;mso-position-vertical-relative:page;z-index:-31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619995pt;margin-top:672.503906pt;width:22.000001pt;height:14pt;mso-position-horizontal-relative:page;mso-position-vertical-relative:page;z-index:-31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5.040009pt;margin-top:677.400146pt;width:13.56pt;height:5.9999pt;mso-position-horizontal-relative:page;mso-position-vertical-relative:page;z-index:-310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22.000001pt;height:14pt;mso-position-horizontal-relative:page;mso-position-vertical-relative:page;z-index:-30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49988pt;margin-top:672.503906pt;width:120.908006pt;height:14pt;mso-position-horizontal-relative:page;mso-position-vertical-relative:page;z-index:-30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45.497602pt;height:13.04pt;mso-position-horizontal-relative:page;mso-position-vertical-relative:page;z-index:-31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Mu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om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2.019989pt;margin-top:42.676422pt;width:93.2pt;height:13.04pt;mso-position-horizontal-relative:page;mso-position-vertical-relative:page;z-index:-31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swa...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ukaromelmahally2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footer" Target="footer3.xml"/><Relationship Id="rId13" Type="http://schemas.openxmlformats.org/officeDocument/2006/relationships/footer" Target="footer4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2019-07-03T12:41:55Z</dcterms:created>
  <dcterms:modified xsi:type="dcterms:W3CDTF">2019-07-03T12:41:55Z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LastSaved">
    <vt:filetime>2019-07-03T00:00:00Z</vt:filetime>
  </property>
</Properties>
</file>