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75" w:lineRule="auto"/>
        <w:ind w:left="178" w:right="1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BERBAS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ULYA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BHA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230" w:right="104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Wira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8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8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17"/>
          <w:w w:val="100"/>
          <w:b/>
          <w:bCs/>
          <w:position w:val="8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Rij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ota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0"/>
        </w:rPr>
        <w:t>’yu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8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8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20" w:after="0" w:line="240" w:lineRule="auto"/>
        <w:ind w:left="806" w:right="6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40416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</w:t>
      </w:r>
    </w:p>
    <w:p>
      <w:pPr>
        <w:spacing w:before="41" w:after="0" w:line="240" w:lineRule="auto"/>
        <w:ind w:left="1553" w:right="137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8"/>
          <w:w w:val="100"/>
          <w:i/>
        </w:rPr>
        <w:t> </w:t>
      </w:r>
      <w:hyperlink r:id="rId5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uham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adri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jaa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003@G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ai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.C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</w:rPr>
        </w:r>
      </w:hyperlink>
    </w:p>
    <w:p>
      <w:pPr>
        <w:spacing w:before="28" w:after="0" w:line="240" w:lineRule="auto"/>
        <w:ind w:left="921" w:right="74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9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rding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hool,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40559,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na</w:t>
      </w:r>
    </w:p>
    <w:p>
      <w:pPr>
        <w:spacing w:before="41" w:after="0" w:line="240" w:lineRule="auto"/>
        <w:ind w:left="2249" w:right="20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Sunan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41" w:after="0" w:line="271" w:lineRule="exact"/>
        <w:ind w:left="2633" w:right="24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0000FF"/>
          <w:i/>
          <w:position w:val="-1"/>
        </w:rPr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  <w:position w:val="-1"/>
          </w:rPr>
          <w:t>Azzams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  <w:position w:val="-1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  <w:position w:val="-1"/>
          </w:rPr>
          <w:t>ahidabdu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  <w:position w:val="-1"/>
          </w:rPr>
          <w:t>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  <w:position w:val="-1"/>
          </w:rPr>
          <w:t>lah@Gmail.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  <w:position w:val="-1"/>
          </w:rPr>
          <w:t>om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00"/>
            <w:spacing w:val="0"/>
            <w:w w:val="100"/>
            <w:position w:val="0"/>
          </w:rPr>
        </w:r>
      </w:hyperlink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76" w:lineRule="auto"/>
        <w:ind w:left="117" w:right="6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ct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els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ese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elati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ite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els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ased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els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esea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Data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0" w:after="0" w:line="226" w:lineRule="exact"/>
        <w:ind w:left="117" w:right="6242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esc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38" w:after="0" w:line="240" w:lineRule="auto"/>
        <w:ind w:left="3839" w:right="3822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99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9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99"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34" w:after="0" w:line="240" w:lineRule="auto"/>
        <w:ind w:left="2176" w:right="2161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ials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99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3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color w:val="202020"/>
          <w:spacing w:val="0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117" w:right="64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itu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iri.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al.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eliti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0"/>
          <w:szCs w:val="2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3815" w:right="379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Kata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ci: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2197" w:right="2184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6588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AHUL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5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dibentuk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jat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lanjut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</w:p>
    <w:p>
      <w:pPr>
        <w:spacing w:before="3" w:after="0" w:line="275" w:lineRule="auto"/>
        <w:ind w:left="117" w:right="5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wujud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dianut.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tuhan,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niat,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p,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jc w:val="both"/>
        <w:spacing w:after="0"/>
        <w:sectPr>
          <w:type w:val="continuous"/>
          <w:pgSz w:w="11920" w:h="16860"/>
          <w:pgMar w:top="1580" w:bottom="280" w:left="1640" w:right="16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6" w:lineRule="auto"/>
        <w:ind w:left="117" w:right="37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dikaitkan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</w:p>
    <w:p>
      <w:pPr>
        <w:spacing w:before="0" w:after="0" w:line="276" w:lineRule="auto"/>
        <w:ind w:left="117" w:right="37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kikat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melihat,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1989: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28).</w:t>
      </w:r>
    </w:p>
    <w:p>
      <w:pPr>
        <w:spacing w:before="1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117" w:right="37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tanpa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dukung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2008: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5)</w:t>
      </w:r>
    </w:p>
    <w:p>
      <w:pPr>
        <w:spacing w:before="1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norma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u.</w:t>
      </w:r>
    </w:p>
    <w:p>
      <w:pPr>
        <w:spacing w:before="1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komponen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omponen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7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ndudkung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121).</w:t>
      </w:r>
    </w:p>
    <w:p>
      <w:pPr>
        <w:spacing w:before="0" w:after="0" w:line="275" w:lineRule="auto"/>
        <w:ind w:left="117" w:right="37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</w:p>
    <w:p>
      <w:pPr>
        <w:jc w:val="both"/>
        <w:spacing w:after="0"/>
        <w:sectPr>
          <w:pgNumType w:start="14"/>
          <w:pgMar w:header="745" w:footer="1044" w:top="980" w:bottom="1240" w:left="1640" w:right="1320"/>
          <w:headerReference w:type="even" r:id="rId7"/>
          <w:headerReference w:type="odd" r:id="rId8"/>
          <w:footerReference w:type="even" r:id="rId9"/>
          <w:footerReference w:type="odd" r:id="rId10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suk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sional,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nusia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boleh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nowledge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juga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h/h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kmah,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37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judul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GEM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AJAR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PEM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EJA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KEBU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YA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BH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705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ETODO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6" w:lineRule="auto"/>
        <w:ind w:left="117" w:right="37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kokoh,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1" w:after="0" w:line="276" w:lineRule="auto"/>
        <w:ind w:left="117" w:right="37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Moleo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nomena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nteks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lamiah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Moleon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3" w:after="0" w:line="240" w:lineRule="auto"/>
        <w:ind w:left="117" w:right="796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6)</w:t>
      </w:r>
    </w:p>
    <w:p>
      <w:pPr>
        <w:jc w:val="both"/>
        <w:spacing w:after="0"/>
        <w:sectPr>
          <w:pgMar w:header="745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6" w:lineRule="auto"/>
        <w:ind w:left="117" w:right="9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kokoh,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Dimana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7" w:lineRule="auto"/>
        <w:ind w:left="117" w:right="9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jenis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njadi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6" w:lineRule="exact"/>
        <w:ind w:left="213" w:right="-20"/>
        <w:jc w:val="left"/>
        <w:tabs>
          <w:tab w:pos="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ma)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</w:p>
    <w:p>
      <w:pPr>
        <w:spacing w:before="41" w:after="0" w:line="276" w:lineRule="auto"/>
        <w:ind w:left="684" w:right="94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40" w:lineRule="auto"/>
        <w:ind w:left="609" w:right="675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</w:p>
    <w:p>
      <w:pPr>
        <w:spacing w:before="41" w:after="0" w:line="276" w:lineRule="auto"/>
        <w:ind w:left="684" w:right="96" w:firstLine="62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Cianjur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duduk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posisi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membutuhkan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leksi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onteks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disesu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40" w:lineRule="auto"/>
        <w:ind w:left="609" w:right="657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76" w:lineRule="auto"/>
        <w:ind w:left="609" w:right="9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684" w:right="9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rtulis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5" w:lineRule="auto"/>
        <w:ind w:left="1111" w:right="9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uku-buku,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skripsi,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1" w:after="0" w:line="276" w:lineRule="auto"/>
        <w:ind w:left="1111" w:right="9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rtulis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fokus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umber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dieksplor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ibadi.</w:t>
      </w:r>
    </w:p>
    <w:p>
      <w:pPr>
        <w:jc w:val="both"/>
        <w:spacing w:after="0"/>
        <w:sectPr>
          <w:pgMar w:header="745" w:footer="1044" w:top="980" w:bottom="1240" w:left="1640" w:right="1600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si),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</w:p>
    <w:p>
      <w:pPr>
        <w:spacing w:before="0" w:after="0" w:line="276" w:lineRule="auto"/>
        <w:ind w:left="825" w:right="372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rtisan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participant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r)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las.</w:t>
      </w:r>
    </w:p>
    <w:p>
      <w:pPr>
        <w:spacing w:before="1" w:after="0" w:line="276" w:lineRule="auto"/>
        <w:ind w:left="825" w:right="374" w:firstLine="-360"/>
        <w:jc w:val="both"/>
        <w:tabs>
          <w:tab w:pos="18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Guba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(198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ruksi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lain-lain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lu;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konstruksi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76" w:lineRule="auto"/>
        <w:ind w:left="825" w:right="37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okumen.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nisasi,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uru,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AJI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BAHASAN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37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maksim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27).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pinan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jasm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menuju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hmad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91)</w:t>
      </w:r>
    </w:p>
    <w:p>
      <w:pPr>
        <w:spacing w:before="1" w:after="0" w:line="276" w:lineRule="auto"/>
        <w:ind w:left="117" w:right="37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luruh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Allah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kwa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t.</w:t>
      </w:r>
    </w:p>
    <w:p>
      <w:pPr>
        <w:spacing w:before="0" w:after="0" w:line="240" w:lineRule="auto"/>
        <w:ind w:left="83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</w:p>
    <w:p>
      <w:pPr>
        <w:jc w:val="left"/>
        <w:spacing w:after="0"/>
        <w:sectPr>
          <w:pgMar w:header="745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6" w:lineRule="auto"/>
        <w:ind w:left="117" w:right="9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tuan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Ambival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person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1" w:after="0" w:line="276" w:lineRule="auto"/>
        <w:ind w:left="117" w:right="9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ujudkan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6" w:lineRule="auto"/>
        <w:ind w:left="117" w:right="9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menunjukk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sifikasi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" w:after="0" w:line="276" w:lineRule="auto"/>
        <w:ind w:left="117" w:right="99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utama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k.</w:t>
      </w:r>
    </w:p>
    <w:p>
      <w:pPr>
        <w:spacing w:before="0" w:after="0" w:line="276" w:lineRule="auto"/>
        <w:ind w:left="117" w:right="91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ruh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dikelol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ihat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sudut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dinamis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iri,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2002: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38).</w:t>
      </w:r>
    </w:p>
    <w:p>
      <w:pPr>
        <w:spacing w:before="1" w:after="0" w:line="276" w:lineRule="auto"/>
        <w:ind w:left="117" w:right="9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kompet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ktor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menunj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keisl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</w:p>
    <w:p>
      <w:pPr>
        <w:spacing w:before="0" w:after="0" w:line="275" w:lineRule="auto"/>
        <w:ind w:left="117" w:right="92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nial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khlakul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(200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radaban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rena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</w:p>
    <w:p>
      <w:pPr>
        <w:jc w:val="both"/>
        <w:spacing w:after="0"/>
        <w:sectPr>
          <w:pgMar w:header="745" w:footer="1044" w:top="980" w:bottom="1240" w:left="1640" w:right="1600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117" w:right="3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mamp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1"/>
          <w:w w:val="100"/>
          <w:i/>
        </w:rPr>
      </w:r>
      <w:hyperlink r:id="rId11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ht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p://hi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sto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  <w:t>y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i/>
            <w:u w:val="single" w:color="0000FF"/>
          </w:rPr>
          <w:t>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mult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ply.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om/jour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nal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/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i/>
            <w:u w:val="single" w:color="0000FF"/>
          </w:rPr>
          <w:t>i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  <w:t>t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i/>
            <w:u w:val="single" w:color="0000FF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3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i/>
            <w:u w:val="single" w:color="0000FF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i/>
            <w:u w:val="single" w:color="0000FF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i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2"/>
            <w:w w:val="100"/>
            <w:i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Aks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Oktob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  <w:t>08).</w:t>
      </w:r>
    </w:p>
    <w:p>
      <w:pPr>
        <w:spacing w:before="4" w:after="0" w:line="275" w:lineRule="auto"/>
        <w:ind w:left="117" w:right="37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sikap)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laku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maupun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rtumbuh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</w:p>
    <w:p>
      <w:pPr>
        <w:spacing w:before="1" w:after="0" w:line="240" w:lineRule="auto"/>
        <w:ind w:left="117" w:right="79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2).</w:t>
      </w:r>
    </w:p>
    <w:p>
      <w:pPr>
        <w:spacing w:before="43" w:after="0" w:line="276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Nila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dipak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5" w:lineRule="auto"/>
        <w:ind w:left="117" w:right="375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kna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metode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mbantu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makna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imate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76" w:lineRule="auto"/>
        <w:ind w:left="117" w:right="372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sil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ksud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rmutu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pikir,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auto"/>
        <w:ind w:left="117" w:right="37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kondisi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sosok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utuh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viduali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siali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difinisi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dikemuk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oleh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malik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susun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melipu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unsur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manusi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ujuan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003: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14)</w:t>
      </w:r>
    </w:p>
    <w:p>
      <w:pPr>
        <w:spacing w:before="0" w:after="0" w:line="275" w:lineRule="auto"/>
        <w:ind w:left="117" w:right="376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nurut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Cianjur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dikaji,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khusus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Cianjur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latif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struktur,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DM,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Cianju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both"/>
        <w:spacing w:after="0"/>
        <w:sectPr>
          <w:pgMar w:header="745" w:footer="1044" w:top="1280" w:bottom="1220" w:left="1640" w:right="1320"/>
          <w:pgSz w:w="11920" w:h="168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76" w:lineRule="auto"/>
        <w:ind w:left="117" w:right="97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bud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sional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ndiri.</w:t>
      </w:r>
    </w:p>
    <w:p>
      <w:pPr>
        <w:spacing w:before="1" w:after="0" w:line="276" w:lineRule="auto"/>
        <w:ind w:left="117" w:right="98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lask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slam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menikmati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</w:t>
      </w:r>
    </w:p>
    <w:p>
      <w:pPr>
        <w:spacing w:before="1" w:after="0" w:line="275" w:lineRule="auto"/>
        <w:ind w:left="117" w:right="93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dibentuk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pok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dibah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sikan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6" w:lineRule="auto"/>
        <w:ind w:left="117" w:right="94" w:firstLine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lebih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nsial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klaktif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lain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rikut: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rkomunik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rpikir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kriti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(3)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tahu,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teknol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(5)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mpok.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       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mbel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(one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inkan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rupa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mbal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komun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mpatk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subj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tkan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luas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untuk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mba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potensi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mukan,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AKA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rdi,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2001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Islam,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radisi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uju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9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Baru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44" w:after="0" w:line="275" w:lineRule="auto"/>
        <w:ind w:left="117" w:right="9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radaban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Islam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ustaka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Husn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7" w:right="-20"/>
        <w:jc w:val="left"/>
        <w:tabs>
          <w:tab w:pos="820" w:val="left"/>
          <w:tab w:pos="12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2007,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tode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Suatu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ternatif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mabagan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8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jarah.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Standar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Komp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tensi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Guru,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41" w:after="0" w:line="240" w:lineRule="auto"/>
        <w:ind w:left="8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Rusman,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BELA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mbang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Profesionalisme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3" w:after="0" w:line="240" w:lineRule="auto"/>
        <w:ind w:left="9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Guru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rs)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udjan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2004.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aian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inar</w:t>
      </w:r>
    </w:p>
    <w:p>
      <w:pPr>
        <w:spacing w:before="41" w:after="0" w:line="240" w:lineRule="auto"/>
        <w:ind w:left="96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nsindo.</w:t>
      </w:r>
    </w:p>
    <w:p>
      <w:pPr>
        <w:jc w:val="left"/>
        <w:spacing w:after="0"/>
        <w:sectPr>
          <w:pgMar w:header="745" w:footer="1044" w:top="980" w:bottom="1240" w:left="1640" w:right="1600"/>
          <w:pgSz w:w="11920" w:h="1686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fsir,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2011.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mu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ja</w:t>
      </w:r>
    </w:p>
    <w:p>
      <w:pPr>
        <w:spacing w:before="41" w:after="0" w:line="240" w:lineRule="auto"/>
        <w:ind w:left="1108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ndid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dalam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rspe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Isla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maja</w:t>
      </w:r>
    </w:p>
    <w:p>
      <w:pPr>
        <w:spacing w:before="43" w:after="0" w:line="240" w:lineRule="auto"/>
        <w:ind w:left="825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Rosd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41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malik,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2003,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Kurikulum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ran,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Mar w:header="745" w:footer="1044" w:top="1280" w:bottom="1220" w:left="1640" w:right="1320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8.823914pt;width:16.000001pt;height:14pt;mso-position-horizontal-relative:page;mso-position-vertical-relative:page;z-index:-23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10010pt;margin-top:778.823914pt;width:216.140007pt;height:14pt;mso-position-horizontal-relative:page;mso-position-vertical-relative:page;z-index:-23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ulab,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olu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5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018/1439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863998pt;margin-top:779.063904pt;width:16.000001pt;height:14pt;mso-position-horizontal-relative:page;mso-position-vertical-relative:page;z-index:-231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309998pt;margin-top:779.063904pt;width:216.272008pt;height:14pt;mso-position-horizontal-relative:page;mso-position-vertical-relative:page;z-index:-23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Atthu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b,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Volume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3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Nomor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018/1439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.863998pt;margin-top:36.263893pt;width:274.810008pt;height:14pt;mso-position-horizontal-relative:page;mso-position-vertical-relative:page;z-index:-23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ndra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ira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ra,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Ri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Qu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rota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’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5"/>
                    <w:w w:val="100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uni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4.390015pt;margin-top:51.983894pt;width:154.136007pt;height:14pt;mso-position-horizontal-relative:page;mso-position-vertical-relative:page;z-index:-23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1"/>
                    <w:w w:val="100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3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Aj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r….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uhammadrijaal003@gmail.com" TargetMode="External"/><Relationship Id="rId6" Type="http://schemas.openxmlformats.org/officeDocument/2006/relationships/hyperlink" Target="mailto:azzamsyahidabdullah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yperlink" Target="http://history.multiply.com/journal/ite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2019-07-03T14:21:34Z</dcterms:created>
  <dcterms:modified xsi:type="dcterms:W3CDTF">2019-07-03T14:21:34Z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2019-02-15T00:00:00Z</vt:filetime>
  </property>
  <property fmtid="{D5CDD505-2E9C-101B-9397-08002B2CF9AE}" pid="3" name="LastSaved">
    <vt:filetime>2019-07-03T00:00:00Z</vt:filetime>
  </property>
</Properties>
</file>