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937" w:right="92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TENTIK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ETENSI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TERHA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548" w:right="252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  <w:position w:val="8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  <w:position w:val="8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  <w:position w:val="8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  <w:position w:val="8"/>
        </w:rPr>
        <w:t>)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00"/>
          <w:b/>
          <w:bCs/>
          <w:position w:val="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74" w:lineRule="exact"/>
        <w:ind w:left="358" w:right="34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Sunan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AH</w:t>
      </w:r>
    </w:p>
    <w:p>
      <w:pPr>
        <w:spacing w:before="43" w:after="0" w:line="240" w:lineRule="auto"/>
        <w:ind w:left="2633" w:right="261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No.105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40615</w:t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701" w:right="268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006FC0"/>
          <w:spacing w:val="0"/>
          <w:w w:val="100"/>
        </w:rPr>
        <w:t>Email:</w:t>
      </w:r>
      <w:r>
        <w:rPr>
          <w:rFonts w:ascii="Times New Roman" w:hAnsi="Times New Roman" w:cs="Times New Roman" w:eastAsia="Times New Roman"/>
          <w:sz w:val="24"/>
          <w:szCs w:val="24"/>
          <w:color w:val="006FC0"/>
          <w:spacing w:val="1"/>
          <w:w w:val="100"/>
        </w:rPr>
        <w:t> </w:t>
      </w:r>
      <w:hyperlink r:id="rId5">
        <w:r>
          <w:rPr>
            <w:rFonts w:ascii="Times New Roman" w:hAnsi="Times New Roman" w:cs="Times New Roman" w:eastAsia="Times New Roman"/>
            <w:sz w:val="24"/>
            <w:szCs w:val="24"/>
            <w:color w:val="006FC0"/>
            <w:spacing w:val="0"/>
            <w:w w:val="100"/>
          </w:rPr>
          <w:t>ujan</w:t>
        </w:r>
        <w:r>
          <w:rPr>
            <w:rFonts w:ascii="Times New Roman" w:hAnsi="Times New Roman" w:cs="Times New Roman" w:eastAsia="Times New Roman"/>
            <w:sz w:val="24"/>
            <w:szCs w:val="24"/>
            <w:color w:val="006FC0"/>
            <w:spacing w:val="-3"/>
            <w:w w:val="100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color w:val="006FC0"/>
            <w:spacing w:val="0"/>
            <w:w w:val="100"/>
          </w:rPr>
          <w:t>d</w:t>
        </w:r>
        <w:r>
          <w:rPr>
            <w:rFonts w:ascii="Times New Roman" w:hAnsi="Times New Roman" w:cs="Times New Roman" w:eastAsia="Times New Roman"/>
            <w:sz w:val="24"/>
            <w:szCs w:val="24"/>
            <w:color w:val="006FC0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6FC0"/>
            <w:spacing w:val="0"/>
            <w:w w:val="100"/>
          </w:rPr>
          <w:t>dih@uin</w:t>
        </w:r>
        <w:r>
          <w:rPr>
            <w:rFonts w:ascii="Times New Roman" w:hAnsi="Times New Roman" w:cs="Times New Roman" w:eastAsia="Times New Roman"/>
            <w:sz w:val="24"/>
            <w:szCs w:val="24"/>
            <w:color w:val="006FC0"/>
            <w:spacing w:val="2"/>
            <w:w w:val="100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006FC0"/>
            <w:spacing w:val="-2"/>
            <w:w w:val="100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color w:val="006FC0"/>
            <w:spacing w:val="0"/>
            <w:w w:val="100"/>
          </w:rPr>
          <w:t>d.</w:t>
        </w:r>
        <w:r>
          <w:rPr>
            <w:rFonts w:ascii="Times New Roman" w:hAnsi="Times New Roman" w:cs="Times New Roman" w:eastAsia="Times New Roman"/>
            <w:sz w:val="24"/>
            <w:szCs w:val="24"/>
            <w:color w:val="006FC0"/>
            <w:spacing w:val="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6FC0"/>
            <w:spacing w:val="-1"/>
            <w:w w:val="100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06FC0"/>
            <w:spacing w:val="0"/>
            <w:w w:val="100"/>
          </w:rPr>
          <w:t>.id</w:t>
        </w:r>
        <w:r>
          <w:rPr>
            <w:rFonts w:ascii="Times New Roman" w:hAnsi="Times New Roman" w:cs="Times New Roman" w:eastAsia="Times New Roman"/>
            <w:sz w:val="24"/>
            <w:szCs w:val="24"/>
            <w:color w:val="000000"/>
            <w:spacing w:val="0"/>
            <w:w w:val="100"/>
          </w:rPr>
        </w:r>
      </w:hyperlink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17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ese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lly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tti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ete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less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ery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ly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lif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tti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ch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tti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tti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lied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ct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eir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lity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less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tem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ete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tti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ffects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eir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ery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y.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lity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ill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less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y.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esc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tive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llecti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tec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erv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est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tervi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lite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y.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ese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lys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es,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ch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litative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titative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ese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lts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'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lic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tic</w:t>
      </w:r>
      <w:r>
        <w:rPr>
          <w:rFonts w:ascii="Times New Roman" w:hAnsi="Times New Roman" w:cs="Times New Roman" w:eastAsia="Times New Roman"/>
          <w:sz w:val="20"/>
          <w:szCs w:val="20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tti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jects</w:t>
      </w:r>
      <w:r>
        <w:rPr>
          <w:rFonts w:ascii="Times New Roman" w:hAnsi="Times New Roman" w:cs="Times New Roman" w:eastAsia="Times New Roman"/>
          <w:sz w:val="20"/>
          <w:szCs w:val="20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terv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ls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'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ily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ls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lted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ies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" w:after="0" w:line="226" w:lineRule="exact"/>
        <w:ind w:left="117" w:right="6787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-1"/>
        </w:rPr>
        <w:t>.5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-1"/>
        </w:rPr>
        <w:t>terv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40" w:after="0" w:line="240" w:lineRule="auto"/>
        <w:ind w:left="261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tic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t,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17" w:right="59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elitian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ilata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ilaian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Hal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ilai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aian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iri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ak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lak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taan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ilai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irit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ah</w:t>
      </w:r>
      <w:r>
        <w:rPr>
          <w:rFonts w:ascii="Times New Roman" w:hAnsi="Times New Roman" w:cs="Times New Roman" w:eastAsia="Times New Roman"/>
          <w:sz w:val="20"/>
          <w:szCs w:val="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itu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99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alah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alah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asi,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itian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ata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itu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ata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litat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atan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tik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ata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titat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leh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0"/>
          <w:szCs w:val="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tik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ata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ah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esar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,5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leh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asil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6" w:lineRule="exact"/>
        <w:ind w:left="117" w:right="4031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,5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1920" w:h="16860"/>
          <w:pgMar w:top="1580" w:bottom="280" w:left="1640" w:right="16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1" w:lineRule="exact"/>
        <w:ind w:left="117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AHUL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Kata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ci: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laian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60"/>
          <w:pgMar w:top="1580" w:bottom="280" w:left="1640" w:right="1640"/>
          <w:cols w:num="2" w:equalWidth="0">
            <w:col w:w="1983" w:space="751"/>
            <w:col w:w="5906"/>
          </w:cols>
        </w:sectPr>
      </w:pPr>
      <w:rPr/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76" w:lineRule="auto"/>
        <w:ind w:left="117" w:right="58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pulan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kup: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utentik,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</w:p>
    <w:p>
      <w:pPr>
        <w:jc w:val="both"/>
        <w:spacing w:after="0"/>
        <w:sectPr>
          <w:type w:val="continuous"/>
          <w:pgSz w:w="11920" w:h="16860"/>
          <w:pgMar w:top="1580" w:bottom="280" w:left="1640" w:right="1640"/>
        </w:sectPr>
      </w:pPr>
      <w:rPr/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6" w:lineRule="auto"/>
        <w:ind w:left="117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sional,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kolah/mad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49).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khusus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sikap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objektif.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kurikulum</w:t>
      </w:r>
    </w:p>
    <w:p>
      <w:pPr>
        <w:spacing w:before="0" w:after="0" w:line="276" w:lineRule="auto"/>
        <w:ind w:left="117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kurikulum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uthentic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ssessm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nt).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rmutu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(ko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if/kn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/sk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(nil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sikap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tude)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mpak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hukum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(muhibbin,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2010: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74).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spiri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piritu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sikap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unjukkan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105).</w:t>
      </w:r>
    </w:p>
    <w:p>
      <w:pPr>
        <w:spacing w:before="3" w:after="0" w:line="276" w:lineRule="auto"/>
        <w:ind w:left="117" w:right="52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huluan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MTS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meunt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utentik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sikap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urikulum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2016/2017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utentik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sikap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qidah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hlak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utentik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60%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40%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ri.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guru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qidah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khlak,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ru,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mpah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ulkan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utentik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ri.</w:t>
      </w:r>
    </w:p>
    <w:p>
      <w:pPr>
        <w:spacing w:before="1" w:after="0" w:line="276" w:lineRule="auto"/>
        <w:ind w:left="117" w:right="55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utentik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menilai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(input),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(output)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utentik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Gulike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04).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ndikbud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104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ndikbud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No.</w:t>
      </w:r>
    </w:p>
    <w:p>
      <w:pPr>
        <w:spacing w:before="0" w:after="0" w:line="276" w:lineRule="auto"/>
        <w:ind w:left="117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utentik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</w:p>
    <w:p>
      <w:pPr>
        <w:jc w:val="both"/>
        <w:spacing w:after="0"/>
        <w:sectPr>
          <w:pgNumType w:start="114"/>
          <w:pgMar w:header="743" w:footer="1040" w:top="980" w:bottom="1220" w:left="1640" w:right="1640"/>
          <w:headerReference w:type="even" r:id="rId6"/>
          <w:headerReference w:type="odd" r:id="rId7"/>
          <w:footerReference w:type="even" r:id="rId8"/>
          <w:footerReference w:type="odd" r:id="rId9"/>
          <w:pgSz w:w="11920" w:h="16860"/>
        </w:sectPr>
      </w:pPr>
      <w:rPr/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5" w:lineRule="auto"/>
        <w:ind w:left="117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kurikulum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objek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76" w:lineRule="auto"/>
        <w:ind w:left="117" w:right="56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1997)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laku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oran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laku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laku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kut,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wujud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Contoh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maludin,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2015:</w:t>
      </w:r>
    </w:p>
    <w:p>
      <w:pPr>
        <w:spacing w:before="0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120).</w:t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ETODO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76" w:lineRule="auto"/>
        <w:ind w:left="117" w:right="53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skript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korelatif.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kriptif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nuntun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maupun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skrifsik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kkompet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qidah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MTS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meunt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MTS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meunt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76" w:lineRule="auto"/>
        <w:ind w:left="117" w:right="52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opulasi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meunt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rjuml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300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mpel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rjuml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45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meunt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Aqid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Akhl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nunjang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pihak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MTS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meunt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Aqid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hlak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kumpul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skript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Mar w:header="743" w:footer="1040" w:top="980" w:bottom="1220" w:left="1640" w:right="1640"/>
          <w:pgSz w:w="11920" w:h="16860"/>
        </w:sectPr>
      </w:pPr>
      <w:rPr/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17" w:right="438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AJI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BAHASAN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7" w:right="8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gga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1" w:after="0" w:line="240" w:lineRule="auto"/>
        <w:ind w:left="4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8" w:after="0" w:line="240" w:lineRule="auto"/>
        <w:ind w:left="117" w:right="510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skript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</w:p>
    <w:p>
      <w:pPr>
        <w:spacing w:before="41" w:after="0" w:line="275" w:lineRule="auto"/>
        <w:ind w:left="117" w:right="55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utentik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Aqid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Akhl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rstru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</w:p>
    <w:p>
      <w:pPr>
        <w:spacing w:before="4" w:after="0" w:line="276" w:lineRule="auto"/>
        <w:ind w:left="117" w:right="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teknik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5,5.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Akhl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ri.</w:t>
      </w:r>
    </w:p>
    <w:p>
      <w:pPr>
        <w:spacing w:before="1" w:after="0" w:line="276" w:lineRule="auto"/>
        <w:ind w:left="117" w:right="52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utentik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Aqid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setiap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ndikator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stasik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1" w:after="0" w:line="276" w:lineRule="auto"/>
        <w:ind w:left="117" w:right="55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teknik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swa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TP.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kondisi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dikator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Akhl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rikut:</w:t>
      </w:r>
    </w:p>
    <w:p>
      <w:pPr>
        <w:spacing w:before="0" w:after="0" w:line="240" w:lineRule="auto"/>
        <w:ind w:left="117" w:right="12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(Spiritu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dianut</w:t>
      </w:r>
    </w:p>
    <w:p>
      <w:pPr>
        <w:spacing w:before="41" w:after="0" w:line="276" w:lineRule="auto"/>
        <w:ind w:left="117" w:right="53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jukan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kolah,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TP.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di,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(0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(26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(13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</w:p>
    <w:p>
      <w:pPr>
        <w:spacing w:before="0" w:after="0" w:line="240" w:lineRule="auto"/>
        <w:ind w:left="117" w:right="579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87.</w:t>
      </w:r>
    </w:p>
    <w:p>
      <w:pPr>
        <w:spacing w:before="43" w:after="0" w:line="275" w:lineRule="auto"/>
        <w:ind w:left="117" w:right="53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Rumah,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</w:p>
    <w:p>
      <w:pPr>
        <w:spacing w:before="1" w:after="0" w:line="277" w:lineRule="auto"/>
        <w:ind w:left="117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TP.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2,13.</w:t>
      </w:r>
    </w:p>
    <w:p>
      <w:pPr>
        <w:spacing w:before="0" w:after="0" w:line="275" w:lineRule="exact"/>
        <w:ind w:left="68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41" w:after="0" w:line="276" w:lineRule="auto"/>
        <w:ind w:left="117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TP.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(7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</w:p>
    <w:p>
      <w:pPr>
        <w:spacing w:before="1" w:after="0" w:line="240" w:lineRule="auto"/>
        <w:ind w:left="117" w:right="567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,29.</w:t>
      </w:r>
    </w:p>
    <w:p>
      <w:pPr>
        <w:jc w:val="both"/>
        <w:spacing w:after="0"/>
        <w:sectPr>
          <w:pgMar w:header="743" w:footer="1040" w:top="980" w:bottom="1220" w:left="1640" w:right="1640"/>
          <w:pgSz w:w="11920" w:h="16860"/>
        </w:sectPr>
      </w:pPr>
      <w:rPr/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5" w:lineRule="auto"/>
        <w:ind w:left="117" w:right="58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4" w:after="0" w:line="240" w:lineRule="auto"/>
        <w:ind w:left="117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TP.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(12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</w:p>
    <w:p>
      <w:pPr>
        <w:spacing w:before="41" w:after="0" w:line="240" w:lineRule="auto"/>
        <w:ind w:left="117" w:right="133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3,31.</w:t>
      </w:r>
    </w:p>
    <w:p>
      <w:pPr>
        <w:spacing w:before="41" w:after="0" w:line="276" w:lineRule="auto"/>
        <w:ind w:left="117" w:right="52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80,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TP.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(14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(9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</w:p>
    <w:p>
      <w:pPr>
        <w:spacing w:before="0" w:after="0" w:line="240" w:lineRule="auto"/>
        <w:ind w:left="117" w:right="24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(7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3,31.</w:t>
      </w:r>
    </w:p>
    <w:p>
      <w:pPr>
        <w:spacing w:before="41" w:after="0" w:line="240" w:lineRule="auto"/>
        <w:ind w:left="68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melihat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kolah,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</w:p>
    <w:p>
      <w:pPr>
        <w:spacing w:before="43" w:after="0" w:line="240" w:lineRule="auto"/>
        <w:ind w:left="117" w:right="6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41" w:after="0" w:line="275" w:lineRule="auto"/>
        <w:ind w:left="117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TP.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2,84.</w:t>
      </w:r>
    </w:p>
    <w:p>
      <w:pPr>
        <w:spacing w:before="4" w:after="0" w:line="276" w:lineRule="auto"/>
        <w:ind w:left="117" w:right="55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rikhti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TP.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2,29.</w:t>
      </w:r>
    </w:p>
    <w:p>
      <w:pPr>
        <w:spacing w:before="1" w:after="0" w:line="275" w:lineRule="auto"/>
        <w:ind w:left="117" w:right="56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sia,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</w:p>
    <w:p>
      <w:pPr>
        <w:spacing w:before="1" w:after="0" w:line="277" w:lineRule="auto"/>
        <w:ind w:left="117" w:right="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TP.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(10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(19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(10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3,71.</w:t>
      </w:r>
    </w:p>
    <w:p>
      <w:pPr>
        <w:spacing w:before="0" w:after="0" w:line="275" w:lineRule="exact"/>
        <w:ind w:left="74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41" w:after="0" w:line="276" w:lineRule="auto"/>
        <w:ind w:left="117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tap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TP.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(11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</w:p>
    <w:p>
      <w:pPr>
        <w:spacing w:before="0" w:after="0" w:line="240" w:lineRule="auto"/>
        <w:ind w:left="117" w:right="73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3,09.</w:t>
      </w:r>
    </w:p>
    <w:p>
      <w:pPr>
        <w:spacing w:before="41" w:after="0" w:line="276" w:lineRule="auto"/>
        <w:ind w:left="117" w:right="58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0" w:after="0" w:line="240" w:lineRule="auto"/>
        <w:ind w:left="117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TP.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(14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</w:p>
    <w:p>
      <w:pPr>
        <w:spacing w:before="41" w:after="0" w:line="240" w:lineRule="auto"/>
        <w:ind w:left="117" w:right="14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3,62.</w:t>
      </w:r>
    </w:p>
    <w:p>
      <w:pPr>
        <w:spacing w:before="43" w:after="0" w:line="275" w:lineRule="auto"/>
        <w:ind w:left="117" w:right="55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rikut: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1,87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2,13+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3,29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3,31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3,31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2,84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2,29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3,71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3,09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</w:p>
    <w:p>
      <w:pPr>
        <w:spacing w:before="1" w:after="0" w:line="276" w:lineRule="auto"/>
        <w:ind w:left="117" w:right="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3,62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29,46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2,95.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utentik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spiri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(Spiritu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2,95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3,5.</w:t>
      </w:r>
    </w:p>
    <w:p>
      <w:pPr>
        <w:jc w:val="both"/>
        <w:spacing w:after="0"/>
        <w:sectPr>
          <w:pgMar w:header="743" w:footer="1040" w:top="980" w:bottom="1220" w:left="1640" w:right="1640"/>
          <w:pgSz w:w="11920" w:h="16860"/>
        </w:sectPr>
      </w:pPr>
      <w:rPr/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5" w:lineRule="auto"/>
        <w:ind w:left="117" w:right="6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l)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ikap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osial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ujur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,Disipl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</w:p>
    <w:p>
      <w:pPr>
        <w:spacing w:before="1" w:after="0" w:line="276" w:lineRule="auto"/>
        <w:ind w:left="117" w:right="55" w:firstLine="62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TP.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(0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(15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(17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</w:p>
    <w:p>
      <w:pPr>
        <w:spacing w:before="0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2,11.</w:t>
      </w:r>
    </w:p>
    <w:p>
      <w:pPr>
        <w:spacing w:before="43" w:after="0" w:line="275" w:lineRule="auto"/>
        <w:ind w:left="117" w:right="58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mukan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umkan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ta,</w:t>
      </w:r>
    </w:p>
    <w:p>
      <w:pPr>
        <w:spacing w:before="1" w:after="0" w:line="276" w:lineRule="auto"/>
        <w:ind w:left="117" w:right="5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TP.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(7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3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2,76.</w:t>
      </w:r>
    </w:p>
    <w:p>
      <w:pPr>
        <w:spacing w:before="41" w:after="0" w:line="275" w:lineRule="auto"/>
        <w:ind w:left="117" w:right="53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pih,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</w:p>
    <w:p>
      <w:pPr>
        <w:spacing w:before="4" w:after="0" w:line="275" w:lineRule="auto"/>
        <w:ind w:left="117" w:right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TP.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(10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2,67.</w:t>
      </w:r>
    </w:p>
    <w:p>
      <w:pPr>
        <w:spacing w:before="1" w:after="0" w:line="276" w:lineRule="auto"/>
        <w:ind w:left="117" w:right="57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</w:p>
    <w:p>
      <w:pPr>
        <w:spacing w:before="1" w:after="0" w:line="275" w:lineRule="auto"/>
        <w:ind w:left="117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TP.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(11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2,49.</w:t>
      </w:r>
    </w:p>
    <w:p>
      <w:pPr>
        <w:spacing w:before="1" w:after="0" w:line="276" w:lineRule="auto"/>
        <w:ind w:left="117" w:right="53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(8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(7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0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</w:p>
    <w:p>
      <w:pPr>
        <w:spacing w:before="41" w:after="0" w:line="276" w:lineRule="auto"/>
        <w:ind w:left="117" w:right="56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</w:p>
    <w:p>
      <w:pPr>
        <w:spacing w:before="0" w:after="0" w:line="276" w:lineRule="auto"/>
        <w:ind w:left="117" w:right="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TP.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(11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2,58.</w:t>
      </w:r>
    </w:p>
    <w:p>
      <w:pPr>
        <w:spacing w:before="3" w:after="0" w:line="275" w:lineRule="auto"/>
        <w:ind w:left="117" w:right="56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TP.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(6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(9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(19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(6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</w:p>
    <w:p>
      <w:pPr>
        <w:spacing w:before="4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,67.</w:t>
      </w:r>
    </w:p>
    <w:p>
      <w:pPr>
        <w:spacing w:before="41" w:after="0" w:line="276" w:lineRule="auto"/>
        <w:ind w:left="117" w:right="55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rdiskusi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Anda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but.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ta,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TP.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</w:p>
    <w:p>
      <w:pPr>
        <w:jc w:val="both"/>
        <w:spacing w:after="0"/>
        <w:sectPr>
          <w:pgMar w:header="743" w:footer="1040" w:top="980" w:bottom="1220" w:left="1640" w:right="1640"/>
          <w:pgSz w:w="11920" w:h="16860"/>
        </w:sectPr>
      </w:pPr>
      <w:rPr/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17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(8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(8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41" w:after="0" w:line="240" w:lineRule="auto"/>
        <w:ind w:left="117" w:right="759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2,6.</w:t>
      </w:r>
    </w:p>
    <w:p>
      <w:pPr>
        <w:spacing w:before="41" w:after="0" w:line="276" w:lineRule="auto"/>
        <w:ind w:left="117" w:right="55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sihkan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TP.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(11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(7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(12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</w:p>
    <w:p>
      <w:pPr>
        <w:spacing w:before="3" w:after="0" w:line="240" w:lineRule="auto"/>
        <w:ind w:left="117" w:right="73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2,51.</w:t>
      </w:r>
    </w:p>
    <w:p>
      <w:pPr>
        <w:spacing w:before="41" w:after="0" w:line="276" w:lineRule="auto"/>
        <w:ind w:left="117" w:right="54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ridho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TP.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(14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</w:p>
    <w:p>
      <w:pPr>
        <w:spacing w:before="0" w:after="0" w:line="240" w:lineRule="auto"/>
        <w:ind w:left="117" w:right="24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2,67.</w:t>
      </w:r>
    </w:p>
    <w:p>
      <w:pPr>
        <w:spacing w:before="41" w:after="0" w:line="276" w:lineRule="auto"/>
        <w:ind w:left="117" w:right="53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ridho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TP.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</w:p>
    <w:p>
      <w:pPr>
        <w:spacing w:before="0" w:after="0" w:line="240" w:lineRule="auto"/>
        <w:ind w:left="117" w:right="326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,31.</w:t>
      </w:r>
    </w:p>
    <w:p>
      <w:pPr>
        <w:spacing w:before="41" w:after="0" w:line="276" w:lineRule="auto"/>
        <w:ind w:left="117" w:right="53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ridho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TP.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(0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(13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</w:p>
    <w:p>
      <w:pPr>
        <w:spacing w:before="0" w:after="0" w:line="240" w:lineRule="auto"/>
        <w:ind w:left="117" w:right="259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2,6.</w:t>
      </w:r>
    </w:p>
    <w:p>
      <w:pPr>
        <w:spacing w:before="41" w:after="0" w:line="276" w:lineRule="auto"/>
        <w:ind w:left="117" w:right="52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23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ridho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TP.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0" w:after="0" w:line="240" w:lineRule="auto"/>
        <w:ind w:left="117" w:right="261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2,38.</w:t>
      </w:r>
    </w:p>
    <w:p>
      <w:pPr>
        <w:spacing w:before="43" w:after="0" w:line="275" w:lineRule="auto"/>
        <w:ind w:left="117" w:right="58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ridho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(0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(6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(8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</w:p>
    <w:p>
      <w:pPr>
        <w:spacing w:before="3" w:after="0" w:line="240" w:lineRule="auto"/>
        <w:ind w:left="117" w:right="35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2,24.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1" w:after="0" w:line="275" w:lineRule="auto"/>
        <w:ind w:left="117" w:right="55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rikut: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2,11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2.76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2,67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3,02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2,58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2,67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2,6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2,51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</w:p>
    <w:p>
      <w:pPr>
        <w:spacing w:before="1" w:after="0" w:line="276" w:lineRule="auto"/>
        <w:ind w:left="117" w:right="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2,67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2.31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2,38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2,24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35,61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2,55.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utentik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spiri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(sosial)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(jujur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ntun,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diri)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gori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2,55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3,5.</w:t>
      </w:r>
    </w:p>
    <w:p>
      <w:pPr>
        <w:jc w:val="both"/>
        <w:spacing w:after="0"/>
        <w:sectPr>
          <w:pgMar w:header="743" w:footer="1040" w:top="980" w:bottom="1220" w:left="1640" w:right="1640"/>
          <w:pgSz w:w="11920" w:h="16860"/>
        </w:sectPr>
      </w:pPr>
      <w:rPr/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gan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aian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tik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1" w:after="0" w:line="240" w:lineRule="auto"/>
        <w:ind w:left="4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6" w:after="0" w:line="276" w:lineRule="auto"/>
        <w:ind w:left="117" w:right="56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gukur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utentik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qidah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Akhl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hlak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</w:p>
    <w:p>
      <w:pPr>
        <w:spacing w:before="3" w:after="0" w:line="276" w:lineRule="auto"/>
        <w:ind w:left="117" w:right="58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rdistribusi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metik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rumus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fisien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lasi.</w:t>
      </w:r>
    </w:p>
    <w:p>
      <w:pPr>
        <w:spacing w:before="0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</w:p>
    <w:p>
      <w:pPr>
        <w:spacing w:before="41" w:after="0" w:line="276" w:lineRule="auto"/>
        <w:ind w:left="117" w:right="57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6.819763pt;margin-top:23.373672pt;width:6.035271pt;height:5.920577pt;mso-position-horizontal-relative:page;mso-position-vertical-relative:paragraph;z-index:-278" type="#_x0000_t202" filled="f" stroked="f">
            <v:textbox inset="0,0,0,0">
              <w:txbxContent>
                <w:p>
                  <w:pPr>
                    <w:spacing w:before="0" w:after="0" w:line="118" w:lineRule="exact"/>
                    <w:ind w:right="-58"/>
                    <w:jc w:val="left"/>
                    <w:rPr>
                      <w:rFonts w:ascii="Times New Roman" w:hAnsi="Times New Roman" w:cs="Times New Roman" w:eastAsia="Times New Roman"/>
                      <w:sz w:val="12"/>
                      <w:szCs w:val="12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spacing w:val="0"/>
                      <w:w w:val="180"/>
                      <w:i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rhitu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7"/>
          <w:szCs w:val="7"/>
          <w:spacing w:val="0"/>
          <w:w w:val="180"/>
          <w:position w:val="13"/>
        </w:rPr>
        <w:t>^</w:t>
      </w:r>
      <w:r>
        <w:rPr>
          <w:rFonts w:ascii="Times New Roman" w:hAnsi="Times New Roman" w:cs="Times New Roman" w:eastAsia="Times New Roman"/>
          <w:sz w:val="7"/>
          <w:szCs w:val="7"/>
          <w:spacing w:val="8"/>
          <w:w w:val="180"/>
          <w:position w:val="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2,03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0,95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X.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rub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2,03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kuti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rub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0,9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rhitu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lampir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0" w:after="0" w:line="240" w:lineRule="auto"/>
        <w:ind w:left="117" w:right="-20"/>
        <w:jc w:val="left"/>
        <w:tabs>
          <w:tab w:pos="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</w:p>
    <w:p>
      <w:pPr>
        <w:spacing w:before="40" w:after="0" w:line="273" w:lineRule="auto"/>
        <w:ind w:left="117" w:right="50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ksudk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rhitung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didap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3,56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2,09.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rhitun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tas,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2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3,56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2,09.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dur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dari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idak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rhitung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fisien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</w:t>
      </w:r>
    </w:p>
    <w:p>
      <w:pPr>
        <w:spacing w:before="41" w:after="0" w:line="276" w:lineRule="auto"/>
        <w:ind w:left="117" w:right="53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rhitun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utentik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Aqid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Akhl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fisien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rumus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stribusi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tidak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</w:p>
    <w:p>
      <w:pPr>
        <w:spacing w:before="3" w:after="0" w:line="240" w:lineRule="auto"/>
        <w:ind w:left="68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rhitu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41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0,98.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fisien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</w:p>
    <w:p>
      <w:pPr>
        <w:spacing w:before="41" w:after="0" w:line="240" w:lineRule="auto"/>
        <w:ind w:left="117" w:right="-20"/>
        <w:jc w:val="left"/>
        <w:tabs>
          <w:tab w:pos="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</w:p>
    <w:p>
      <w:pPr>
        <w:spacing w:before="40" w:after="0" w:line="275" w:lineRule="auto"/>
        <w:ind w:left="117" w:right="53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2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lasi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gnifik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5%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2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diajuk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32,15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2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2,02.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hubu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potesis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olak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hipo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Hipotesis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posit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hubung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utentik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mpet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sikap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Aqid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Akhl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pula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Akh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rhitung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lampir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1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</w:p>
    <w:p>
      <w:pPr>
        <w:spacing w:before="41" w:after="0" w:line="276" w:lineRule="auto"/>
        <w:ind w:left="117" w:right="57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20%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utentik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tensi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</w:p>
    <w:p>
      <w:pPr>
        <w:jc w:val="both"/>
        <w:spacing w:after="0"/>
        <w:sectPr>
          <w:pgMar w:header="743" w:footer="1040" w:top="980" w:bottom="1220" w:left="1640" w:right="1640"/>
          <w:pgSz w:w="11920" w:h="16860"/>
        </w:sectPr>
      </w:pPr>
      <w:rPr/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5" w:lineRule="auto"/>
        <w:ind w:left="117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Aqid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80%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hlak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lain.</w:t>
      </w:r>
    </w:p>
    <w:p>
      <w:pPr>
        <w:spacing w:before="6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8" w:after="0" w:line="275" w:lineRule="auto"/>
        <w:ind w:left="117" w:right="53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Aqid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2,72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2,5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3,5.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utentik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sikap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Aqid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Akhl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ik;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Akhl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3,19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2,5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utentik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Aqid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Akhl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Akhl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(0.9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Hipotesis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2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rima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(32,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&gt;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(2,0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2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hubun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nifik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posit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kompet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sikap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idah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Akhl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pula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</w:p>
    <w:p>
      <w:pPr>
        <w:spacing w:before="1" w:after="0" w:line="275" w:lineRule="auto"/>
        <w:ind w:left="117" w:right="5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80%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Attas,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(198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Kons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slam.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41" w:after="0" w:line="275" w:lineRule="auto"/>
        <w:ind w:left="117" w:right="22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Falsa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Quran.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(n.d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afs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araghi.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irut: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ikr.</w:t>
      </w:r>
    </w:p>
    <w:p>
      <w:pPr>
        <w:spacing w:before="1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ni,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(197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Falsa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Islam,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terj.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Hasan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anggulung.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3" w:after="0" w:line="240" w:lineRule="auto"/>
        <w:ind w:left="68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1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ifin,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Islam.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1" w:after="0" w:line="276" w:lineRule="auto"/>
        <w:ind w:left="117" w:right="66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ifin,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Kapi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Islam.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(1981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Ajar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ajaran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hlak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Ghazali.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hlas.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Islam.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Ombak.</w:t>
      </w:r>
    </w:p>
    <w:p>
      <w:pPr>
        <w:spacing w:before="1" w:after="0" w:line="275" w:lineRule="auto"/>
        <w:ind w:left="117" w:right="149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Kual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djat,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Islam.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77" w:lineRule="auto"/>
        <w:ind w:left="117" w:right="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djat,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(196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Aga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Dalam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atan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Gunung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Djoh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rapi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usik.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ss.</w:t>
      </w:r>
    </w:p>
    <w:p>
      <w:pPr>
        <w:spacing w:before="0" w:after="0" w:line="275" w:lineRule="exact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lmu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Aga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1" w:after="0" w:line="275" w:lineRule="auto"/>
        <w:ind w:left="684" w:right="52" w:firstLine="-56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ri,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atan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Holist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pada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Gangguan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izo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nia.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afat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Islam.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1" w:after="0" w:line="275" w:lineRule="auto"/>
        <w:ind w:left="117" w:right="53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Kap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um.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pgMar w:header="743" w:footer="1040" w:top="980" w:bottom="1220" w:left="1640" w:right="1640"/>
          <w:pgSz w:w="11920" w:h="16860"/>
        </w:sectPr>
      </w:pPr>
      <w:rPr/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5" w:lineRule="auto"/>
        <w:ind w:left="684" w:right="52" w:firstLine="-56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(198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Undang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Undang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No.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ahun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1989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tentang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ENAS.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77" w:lineRule="auto"/>
        <w:ind w:left="117" w:right="5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ustaka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Husn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(198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anusia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Suatu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Analisis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ikologi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5" w:lineRule="exact"/>
        <w:ind w:left="68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ustaka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1" w:after="0" w:line="276" w:lineRule="auto"/>
        <w:ind w:left="117" w:right="4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ustaka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Husn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ngantar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Filsafat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Moleon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todo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kkir,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Islam.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Islam.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1" w:after="0" w:line="277" w:lineRule="auto"/>
        <w:ind w:left="684" w:right="54" w:firstLine="-56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mbangan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Kurikulum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Aga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Islam;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olah,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adrasah,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rguru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ingg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ss.</w:t>
      </w:r>
    </w:p>
    <w:p>
      <w:pPr>
        <w:spacing w:before="0" w:after="0" w:line="275" w:lineRule="exact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pribadian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Psikologi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Islam.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rs.</w:t>
      </w:r>
    </w:p>
    <w:p>
      <w:pPr>
        <w:spacing w:before="41" w:after="0" w:line="276" w:lineRule="auto"/>
        <w:ind w:left="117" w:right="98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kkir,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Islam.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afat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Islam.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Islam.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lusu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jarah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1" w:after="0" w:line="240" w:lineRule="auto"/>
        <w:ind w:left="68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Rasulu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Sampai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Indon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sia.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1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todo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up.</w:t>
      </w:r>
    </w:p>
    <w:p>
      <w:pPr>
        <w:spacing w:before="43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Purwanto,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199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muni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arta: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sectPr>
      <w:pgMar w:header="743" w:footer="1040" w:top="980" w:bottom="1220" w:left="1640" w:right="1640"/>
      <w:pgSz w:w="11920" w:h="16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5.863998pt;margin-top:779.063904pt;width:22.000001pt;height:14pt;mso-position-horizontal-relative:page;mso-position-vertical-relative:page;z-index:-276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114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910004pt;margin-top:779.063904pt;width:210.669205pt;height:14pt;mso-position-horizontal-relative:page;mso-position-vertical-relative:page;z-index:-275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Atthu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b,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Volume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: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4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or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2,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201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1439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5.863998pt;margin-top:779.063904pt;width:22.000001pt;height:14pt;mso-position-horizontal-relative:page;mso-position-vertical-relative:page;z-index:-274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115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8.109985pt;margin-top:779.063904pt;width:210.438805pt;height:14pt;mso-position-horizontal-relative:page;mso-position-vertical-relative:page;z-index:-273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thu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b,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Volume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: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4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or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2,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2018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4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39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6.863998pt;margin-top:36.143894pt;width:148.232007pt;height:14pt;mso-position-horizontal-relative:page;mso-position-vertical-relative:page;z-index:-278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dih,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rida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Asri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1.869995pt;margin-top:36.143894pt;width:156.608007pt;height:14pt;mso-position-horizontal-relative:page;mso-position-vertical-relative:page;z-index:-277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ian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k…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ujangdedih@uinsgd.ac.id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2019-07-03T15:00:44Z</dcterms:created>
  <dcterms:modified xsi:type="dcterms:W3CDTF">2019-07-03T15:00:44Z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2019-07-03T00:00:00Z</vt:filetime>
  </property>
  <property fmtid="{D5CDD505-2E9C-101B-9397-08002B2CF9AE}" pid="3" name="LastSaved">
    <vt:filetime>2019-07-03T00:00:00Z</vt:filetime>
  </property>
</Properties>
</file>