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5" w:lineRule="auto"/>
        <w:ind w:left="353" w:right="8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ODEL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CHI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632" w:right="361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53" w:right="183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41" w:after="0" w:line="240" w:lineRule="auto"/>
        <w:ind w:left="1935" w:right="191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105,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43" w:after="0" w:line="271" w:lineRule="exact"/>
        <w:ind w:left="2686" w:right="266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Email: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59"/>
          <w:w w:val="100"/>
          <w:position w:val="-1"/>
        </w:rPr>
        <w:t> </w:t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rinif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di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h56@gmail.com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76" w:lineRule="auto"/>
        <w:ind w:left="117" w:right="6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  <w:i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ims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etermi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fter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tive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lki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AR)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ith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cles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ich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cle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cted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llecti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tec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tervi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lts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cre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cle.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ess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fter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etest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%,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me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%.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40" w:lineRule="auto"/>
        <w:ind w:left="3846" w:right="3827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i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  <w:i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9" w:after="0" w:line="240" w:lineRule="auto"/>
        <w:ind w:left="2874" w:right="2855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lki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i/>
        </w:rPr>
        <w:t>mes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117" w:right="6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asil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atif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K)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etiap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Hasil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etiap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etiap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Dili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esar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alah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esar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%.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40" w:lineRule="auto"/>
        <w:ind w:left="3769" w:right="375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9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b/>
          <w:bCs/>
        </w:rPr>
        <w:t>ci: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9" w:after="0" w:line="240" w:lineRule="auto"/>
        <w:ind w:left="3133" w:right="3116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Hasil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7" w:right="65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6" w:lineRule="auto"/>
        <w:ind w:left="117" w:right="54" w:firstLine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n).</w:t>
      </w:r>
    </w:p>
    <w:p>
      <w:pPr>
        <w:spacing w:before="1" w:after="0" w:line="276" w:lineRule="auto"/>
        <w:ind w:left="117" w:right="57" w:firstLine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disekol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kwa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wt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in,</w:t>
      </w:r>
    </w:p>
    <w:p>
      <w:pPr>
        <w:spacing w:before="0" w:after="0" w:line="276" w:lineRule="auto"/>
        <w:ind w:left="117" w:right="5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78).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mbentuk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latihan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2011:4).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urikulum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type w:val="continuous"/>
          <w:pgSz w:w="11920" w:h="16860"/>
          <w:pgMar w:top="1580" w:bottom="280" w:left="1640" w:right="164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6" w:lineRule="auto"/>
        <w:ind w:left="117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spritual,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rilmu,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</w:p>
    <w:p>
      <w:pPr>
        <w:spacing w:before="1" w:after="0" w:line="276" w:lineRule="auto"/>
        <w:ind w:left="117" w:right="52" w:firstLine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mudah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susah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menulis,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2013:45).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Muhibbin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:145)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" w:after="0" w:line="276" w:lineRule="auto"/>
        <w:ind w:left="117" w:right="53" w:firstLine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murid,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dimana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(stud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uprijono,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uprijono,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61).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Chips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Chips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103).</w:t>
      </w:r>
    </w:p>
    <w:p>
      <w:pPr>
        <w:spacing w:before="3" w:after="0" w:line="275" w:lineRule="auto"/>
        <w:ind w:left="117" w:right="55" w:firstLine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jc w:val="both"/>
        <w:spacing w:after="0"/>
        <w:sectPr>
          <w:pgNumType w:start="124"/>
          <w:pgMar w:header="728" w:footer="1025" w:top="960" w:bottom="1220" w:left="1640" w:right="1640"/>
          <w:headerReference w:type="even" r:id="rId6"/>
          <w:headerReference w:type="odd" r:id="rId7"/>
          <w:footerReference w:type="even" r:id="rId8"/>
          <w:footerReference w:type="odd" r:id="rId9"/>
          <w:pgSz w:w="11920" w:h="1686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6" w:lineRule="auto"/>
        <w:ind w:left="117" w:right="5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digunak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rius.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ikan.</w:t>
      </w:r>
    </w:p>
    <w:p>
      <w:pPr>
        <w:spacing w:before="1" w:after="0" w:line="276" w:lineRule="auto"/>
        <w:ind w:left="117" w:right="55" w:firstLine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talking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</w:p>
    <w:p>
      <w:pPr>
        <w:spacing w:before="1" w:after="0" w:line="276" w:lineRule="auto"/>
        <w:ind w:left="117" w:right="52" w:firstLine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inovasi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fisik,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jenuh.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inov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7" w:right="5177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6" w:lineRule="auto"/>
        <w:ind w:left="117" w:right="54" w:firstLine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lahudin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hipotesis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butuhan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(Class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46),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</w:p>
    <w:p>
      <w:pPr>
        <w:jc w:val="both"/>
        <w:spacing w:after="0"/>
        <w:sectPr>
          <w:pgMar w:header="728" w:footer="1025" w:top="960" w:bottom="1220" w:left="1640" w:right="1640"/>
          <w:pgSz w:w="11920" w:h="1686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6" w:lineRule="auto"/>
        <w:ind w:left="117" w:right="33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p/ko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2013: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42).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dimana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" w:after="0" w:line="275" w:lineRule="auto"/>
        <w:ind w:left="117" w:right="335" w:firstLine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4" w:after="0" w:line="275" w:lineRule="auto"/>
        <w:ind w:left="117" w:right="33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Tmur.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</w:p>
    <w:p>
      <w:pPr>
        <w:spacing w:before="2" w:after="0" w:line="276" w:lineRule="auto"/>
        <w:ind w:left="117" w:right="334" w:firstLine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mur,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240" w:lineRule="auto"/>
        <w:ind w:left="273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5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9.48" w:type="dxa"/>
      </w:tblPr>
      <w:tblGrid/>
      <w:tr>
        <w:trPr>
          <w:trHeight w:val="487" w:hRule="exact"/>
        </w:trPr>
        <w:tc>
          <w:tcPr>
            <w:tcW w:w="138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69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muan</w:t>
            </w:r>
          </w:p>
        </w:tc>
        <w:tc>
          <w:tcPr>
            <w:tcW w:w="86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124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us</w:t>
            </w:r>
          </w:p>
        </w:tc>
        <w:tc>
          <w:tcPr>
            <w:tcW w:w="186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7" w:lineRule="exact"/>
              <w:ind w:left="287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ri/T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</w:p>
        </w:tc>
        <w:tc>
          <w:tcPr>
            <w:tcW w:w="4441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67" w:lineRule="exact"/>
              <w:ind w:left="1735" w:right="171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ndikat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</w:p>
        </w:tc>
      </w:tr>
      <w:tr>
        <w:trPr>
          <w:trHeight w:val="2300" w:hRule="exact"/>
        </w:trPr>
        <w:tc>
          <w:tcPr>
            <w:tcW w:w="1382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585" w:right="5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</w:t>
            </w:r>
          </w:p>
        </w:tc>
        <w:tc>
          <w:tcPr>
            <w:tcW w:w="862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348" w:right="32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</w:p>
        </w:tc>
        <w:tc>
          <w:tcPr>
            <w:tcW w:w="186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422" w:right="40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umat,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23</w:t>
            </w:r>
          </w:p>
          <w:p>
            <w:pPr>
              <w:spacing w:before="38" w:after="0" w:line="240" w:lineRule="auto"/>
              <w:ind w:left="213" w:right="19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2018</w:t>
            </w:r>
          </w:p>
        </w:tc>
        <w:tc>
          <w:tcPr>
            <w:tcW w:w="444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87" w:lineRule="exact"/>
              <w:ind w:left="59" w:right="-20"/>
              <w:jc w:val="left"/>
              <w:tabs>
                <w:tab w:pos="4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njel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rti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sunn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h.</w:t>
            </w:r>
          </w:p>
          <w:p>
            <w:pPr>
              <w:spacing w:before="39" w:after="0" w:line="274" w:lineRule="auto"/>
              <w:ind w:left="419" w:right="480" w:firstLine="-360"/>
              <w:jc w:val="left"/>
              <w:tabs>
                <w:tab w:pos="4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utam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h.</w:t>
            </w:r>
          </w:p>
          <w:p>
            <w:pPr>
              <w:spacing w:before="2" w:after="0" w:line="274" w:lineRule="auto"/>
              <w:ind w:left="419" w:right="352" w:firstLine="-360"/>
              <w:jc w:val="left"/>
              <w:tabs>
                <w:tab w:pos="4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hukum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sunn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h.</w:t>
            </w:r>
          </w:p>
          <w:p>
            <w:pPr>
              <w:spacing w:before="2" w:after="0" w:line="272" w:lineRule="auto"/>
              <w:ind w:left="419" w:right="534" w:firstLine="-360"/>
              <w:jc w:val="left"/>
              <w:tabs>
                <w:tab w:pos="4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klas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fik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sunn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h.</w:t>
            </w:r>
          </w:p>
        </w:tc>
      </w:tr>
      <w:tr>
        <w:trPr>
          <w:trHeight w:val="2936" w:hRule="exact"/>
        </w:trPr>
        <w:tc>
          <w:tcPr>
            <w:tcW w:w="138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585" w:right="5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</w:p>
        </w:tc>
        <w:tc>
          <w:tcPr>
            <w:tcW w:w="862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6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165" w:right="1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umat,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</w:p>
          <w:p>
            <w:pPr>
              <w:spacing w:before="38" w:after="0" w:line="240" w:lineRule="auto"/>
              <w:ind w:left="650" w:right="63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2018</w:t>
            </w:r>
          </w:p>
        </w:tc>
        <w:tc>
          <w:tcPr>
            <w:tcW w:w="444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89" w:lineRule="exact"/>
              <w:ind w:left="57" w:right="-20"/>
              <w:jc w:val="left"/>
              <w:tabs>
                <w:tab w:pos="400" w:val="left"/>
                <w:tab w:pos="1960" w:val="left"/>
                <w:tab w:pos="37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  <w:position w:val="-1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njel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-1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m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40" w:after="0" w:line="275" w:lineRule="auto"/>
              <w:ind w:left="417" w:right="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sunn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isqo).</w:t>
            </w:r>
          </w:p>
          <w:p>
            <w:pPr>
              <w:spacing w:before="3" w:after="0" w:line="272" w:lineRule="auto"/>
              <w:ind w:left="417" w:right="46" w:firstLine="-360"/>
              <w:jc w:val="left"/>
              <w:tabs>
                <w:tab w:pos="4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njel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sunn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h.</w:t>
            </w:r>
          </w:p>
          <w:p>
            <w:pPr>
              <w:spacing w:before="4" w:after="0" w:line="275" w:lineRule="auto"/>
              <w:ind w:left="417" w:right="45" w:firstLine="-360"/>
              <w:jc w:val="left"/>
              <w:tabs>
                <w:tab w:pos="4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njel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tentu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1" w:after="0" w:line="272" w:lineRule="auto"/>
              <w:ind w:left="417" w:right="45" w:firstLine="-360"/>
              <w:jc w:val="left"/>
              <w:tabs>
                <w:tab w:pos="4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monstr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sunn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rjm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h.</w:t>
            </w:r>
          </w:p>
        </w:tc>
      </w:tr>
      <w:tr>
        <w:trPr>
          <w:trHeight w:val="2285" w:hRule="exact"/>
        </w:trPr>
        <w:tc>
          <w:tcPr>
            <w:tcW w:w="138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585" w:right="5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</w:t>
            </w:r>
          </w:p>
        </w:tc>
        <w:tc>
          <w:tcPr>
            <w:tcW w:w="862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9" w:lineRule="exact"/>
              <w:ind w:left="307" w:right="2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II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6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72" w:lineRule="exact"/>
              <w:ind w:left="165" w:right="14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umat,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</w:p>
          <w:p>
            <w:pPr>
              <w:spacing w:before="38" w:after="0" w:line="240" w:lineRule="auto"/>
              <w:ind w:left="650" w:right="63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2018</w:t>
            </w:r>
          </w:p>
        </w:tc>
        <w:tc>
          <w:tcPr>
            <w:tcW w:w="444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89" w:lineRule="exact"/>
              <w:ind w:left="57" w:right="-20"/>
              <w:jc w:val="left"/>
              <w:tabs>
                <w:tab w:pos="400" w:val="left"/>
                <w:tab w:pos="1960" w:val="left"/>
                <w:tab w:pos="37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  <w:position w:val="-1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njel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position w:val="-1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-1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position w:val="-1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m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position w:val="-1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-1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40" w:after="0" w:line="275" w:lineRule="auto"/>
              <w:ind w:left="417" w:right="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sunn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munf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masjid,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h).</w:t>
            </w:r>
          </w:p>
          <w:p>
            <w:pPr>
              <w:spacing w:before="3" w:after="0" w:line="272" w:lineRule="auto"/>
              <w:ind w:left="417" w:right="45" w:firstLine="-360"/>
              <w:jc w:val="left"/>
              <w:tabs>
                <w:tab w:pos="4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njel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tentu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4" w:after="0" w:line="274" w:lineRule="auto"/>
              <w:ind w:left="417" w:right="45" w:firstLine="-360"/>
              <w:jc w:val="left"/>
              <w:tabs>
                <w:tab w:pos="4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monstr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sunn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munf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rid.</w:t>
            </w:r>
          </w:p>
        </w:tc>
      </w:tr>
    </w:tbl>
    <w:p>
      <w:pPr>
        <w:jc w:val="left"/>
        <w:spacing w:after="0"/>
        <w:sectPr>
          <w:pgMar w:header="728" w:footer="1025" w:top="960" w:bottom="1220" w:left="1640" w:right="1360"/>
          <w:pgSz w:w="11920" w:h="1686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9.48" w:type="dxa"/>
      </w:tblPr>
      <w:tblGrid/>
      <w:tr>
        <w:trPr>
          <w:trHeight w:val="2918" w:hRule="exact"/>
        </w:trPr>
        <w:tc>
          <w:tcPr>
            <w:tcW w:w="13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585" w:right="5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4</w:t>
            </w:r>
          </w:p>
        </w:tc>
        <w:tc>
          <w:tcPr>
            <w:tcW w:w="86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6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5" w:right="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umat,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16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</w:p>
          <w:p>
            <w:pPr>
              <w:spacing w:before="38" w:after="0" w:line="240" w:lineRule="auto"/>
              <w:ind w:left="650" w:right="63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2018</w:t>
            </w:r>
          </w:p>
        </w:tc>
        <w:tc>
          <w:tcPr>
            <w:tcW w:w="444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87" w:lineRule="exact"/>
              <w:ind w:left="57" w:right="-20"/>
              <w:jc w:val="left"/>
              <w:tabs>
                <w:tab w:pos="400" w:val="left"/>
                <w:tab w:pos="1960" w:val="left"/>
                <w:tab w:pos="37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njel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</w:p>
          <w:p>
            <w:pPr>
              <w:spacing w:before="42" w:after="0" w:line="275" w:lineRule="auto"/>
              <w:ind w:left="417" w:right="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sunn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munf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rawih,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wit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dhuh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).</w:t>
            </w:r>
          </w:p>
          <w:p>
            <w:pPr>
              <w:spacing w:before="1" w:after="0" w:line="274" w:lineRule="auto"/>
              <w:ind w:left="417" w:right="45" w:firstLine="-360"/>
              <w:jc w:val="both"/>
              <w:tabs>
                <w:tab w:pos="4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njel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tentu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2" w:after="0" w:line="275" w:lineRule="auto"/>
              <w:ind w:left="417" w:right="45" w:firstLine="-360"/>
              <w:jc w:val="both"/>
              <w:tabs>
                <w:tab w:pos="4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monstr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sunn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munf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rid.</w:t>
            </w:r>
          </w:p>
        </w:tc>
      </w:tr>
      <w:tr>
        <w:trPr>
          <w:trHeight w:val="3572" w:hRule="exact"/>
        </w:trPr>
        <w:tc>
          <w:tcPr>
            <w:tcW w:w="138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585" w:right="57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</w:t>
            </w:r>
          </w:p>
        </w:tc>
        <w:tc>
          <w:tcPr>
            <w:tcW w:w="862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7" w:lineRule="exact"/>
              <w:ind w:left="266" w:right="25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III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868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5" w:right="8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umat,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23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</w:t>
            </w:r>
          </w:p>
          <w:p>
            <w:pPr>
              <w:spacing w:before="39" w:after="0" w:line="240" w:lineRule="auto"/>
              <w:ind w:left="650" w:right="63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2018</w:t>
            </w:r>
          </w:p>
        </w:tc>
        <w:tc>
          <w:tcPr>
            <w:tcW w:w="4441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0" w:after="0" w:line="287" w:lineRule="exact"/>
              <w:ind w:left="57" w:right="-20"/>
              <w:jc w:val="left"/>
              <w:tabs>
                <w:tab w:pos="400" w:val="left"/>
                <w:tab w:pos="1960" w:val="left"/>
                <w:tab w:pos="376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njel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</w:p>
          <w:p>
            <w:pPr>
              <w:spacing w:before="40" w:after="0" w:line="276" w:lineRule="auto"/>
              <w:ind w:left="417" w:right="45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sunn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bisa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(t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jud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tasbih).</w:t>
            </w:r>
          </w:p>
          <w:p>
            <w:pPr>
              <w:spacing w:before="0" w:after="0" w:line="274" w:lineRule="auto"/>
              <w:ind w:left="417" w:right="45" w:firstLine="-360"/>
              <w:jc w:val="both"/>
              <w:tabs>
                <w:tab w:pos="4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njel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tentu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.</w:t>
            </w:r>
          </w:p>
          <w:p>
            <w:pPr>
              <w:spacing w:before="2" w:after="0" w:line="272" w:lineRule="auto"/>
              <w:ind w:left="417" w:right="45" w:firstLine="-360"/>
              <w:jc w:val="both"/>
              <w:tabs>
                <w:tab w:pos="4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njel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hik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    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utam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mel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h.</w:t>
            </w:r>
          </w:p>
          <w:p>
            <w:pPr>
              <w:spacing w:before="4" w:after="0" w:line="275" w:lineRule="auto"/>
              <w:ind w:left="417" w:right="45" w:firstLine="-360"/>
              <w:jc w:val="both"/>
              <w:tabs>
                <w:tab w:pos="400" w:val="left"/>
              </w:tabs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Symbol" w:hAnsi="Symbol" w:cs="Symbol" w:eastAsia="Symbol"/>
                <w:sz w:val="24"/>
                <w:szCs w:val="24"/>
                <w:spacing w:val="0"/>
                <w:w w:val="100"/>
              </w:rPr>
              <w:t>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monstr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sikan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5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lat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sunn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5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kuk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rj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munf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rid.</w:t>
            </w:r>
          </w:p>
        </w:tc>
      </w:tr>
    </w:tbl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9" w:after="0" w:line="276" w:lineRule="auto"/>
        <w:ind w:left="117" w:right="337" w:firstLine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video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hmud,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183: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</w:p>
    <w:p>
      <w:pPr>
        <w:spacing w:before="1" w:after="0" w:line="271" w:lineRule="exact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kut: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Mar w:header="728" w:footer="1025" w:top="960" w:bottom="1220" w:left="1640" w:right="1360"/>
          <w:pgSz w:w="11920" w:h="16860"/>
        </w:sectPr>
      </w:pPr>
      <w:rPr/>
    </w:p>
    <w:p>
      <w:pPr>
        <w:spacing w:before="0" w:after="0" w:line="411" w:lineRule="exact"/>
        <w:ind w:left="117" w:right="-182"/>
        <w:jc w:val="left"/>
        <w:rPr>
          <w:rFonts w:ascii="Cambria Math" w:hAnsi="Cambria Math" w:cs="Cambria Math" w:eastAsia="Cambria Math"/>
          <w:sz w:val="17"/>
          <w:szCs w:val="17"/>
        </w:rPr>
      </w:pPr>
      <w:rPr/>
      <w:r>
        <w:rPr/>
        <w:pict>
          <v:group style="position:absolute;margin-left:204.649994pt;margin-top:13.7961pt;width:133.34pt;height:.1pt;mso-position-horizontal-relative:page;mso-position-vertical-relative:paragraph;z-index:-503" coordorigin="4093,276" coordsize="2667,2">
            <v:shape style="position:absolute;left:4093;top:276;width:2667;height:2" coordorigin="4093,276" coordsize="2667,0" path="m4093,276l6760,276e" filled="f" stroked="t" strokeweight=".93997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2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J</w:t>
      </w:r>
      <w:r>
        <w:rPr>
          <w:rFonts w:ascii="Cambria Math" w:hAnsi="Cambria Math" w:cs="Cambria Math" w:eastAsia="Cambria Math"/>
          <w:sz w:val="17"/>
          <w:szCs w:val="17"/>
          <w:spacing w:val="-1"/>
          <w:w w:val="113"/>
          <w:position w:val="13"/>
        </w:rPr>
        <w:t>u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3"/>
        </w:rPr>
        <w:t>m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3"/>
        </w:rPr>
        <w:t>l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ah</w:t>
      </w:r>
      <w:r>
        <w:rPr>
          <w:rFonts w:ascii="Cambria Math" w:hAnsi="Cambria Math" w:cs="Cambria Math" w:eastAsia="Cambria Math"/>
          <w:sz w:val="17"/>
          <w:szCs w:val="17"/>
          <w:spacing w:val="-5"/>
          <w:w w:val="113"/>
          <w:position w:val="13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a</w:t>
      </w:r>
      <w:r>
        <w:rPr>
          <w:rFonts w:ascii="Cambria Math" w:hAnsi="Cambria Math" w:cs="Cambria Math" w:eastAsia="Cambria Math"/>
          <w:sz w:val="17"/>
          <w:szCs w:val="17"/>
          <w:spacing w:val="-2"/>
          <w:w w:val="113"/>
          <w:position w:val="13"/>
        </w:rPr>
        <w:t>k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tivi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3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as</w:t>
      </w:r>
      <w:r>
        <w:rPr>
          <w:rFonts w:ascii="Cambria Math" w:hAnsi="Cambria Math" w:cs="Cambria Math" w:eastAsia="Cambria Math"/>
          <w:sz w:val="17"/>
          <w:szCs w:val="17"/>
          <w:spacing w:val="-2"/>
          <w:w w:val="113"/>
          <w:position w:val="13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ya</w:t>
      </w:r>
      <w:r>
        <w:rPr>
          <w:rFonts w:ascii="Cambria Math" w:hAnsi="Cambria Math" w:cs="Cambria Math" w:eastAsia="Cambria Math"/>
          <w:sz w:val="17"/>
          <w:szCs w:val="17"/>
          <w:spacing w:val="-2"/>
          <w:w w:val="113"/>
          <w:position w:val="13"/>
        </w:rPr>
        <w:t>n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g</w:t>
      </w:r>
      <w:r>
        <w:rPr>
          <w:rFonts w:ascii="Cambria Math" w:hAnsi="Cambria Math" w:cs="Cambria Math" w:eastAsia="Cambria Math"/>
          <w:sz w:val="17"/>
          <w:szCs w:val="17"/>
          <w:spacing w:val="-5"/>
          <w:w w:val="113"/>
          <w:position w:val="13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-1"/>
          <w:w w:val="112"/>
          <w:position w:val="13"/>
        </w:rPr>
        <w:t>d</w:t>
      </w:r>
      <w:r>
        <w:rPr>
          <w:rFonts w:ascii="Cambria Math" w:hAnsi="Cambria Math" w:cs="Cambria Math" w:eastAsia="Cambria Math"/>
          <w:sz w:val="17"/>
          <w:szCs w:val="17"/>
          <w:spacing w:val="0"/>
          <w:w w:val="114"/>
          <w:position w:val="13"/>
        </w:rPr>
        <w:t>i</w:t>
      </w:r>
      <w:r>
        <w:rPr>
          <w:rFonts w:ascii="Cambria Math" w:hAnsi="Cambria Math" w:cs="Cambria Math" w:eastAsia="Cambria Math"/>
          <w:sz w:val="17"/>
          <w:szCs w:val="17"/>
          <w:spacing w:val="-1"/>
          <w:w w:val="114"/>
          <w:position w:val="13"/>
        </w:rPr>
        <w:t>p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e</w:t>
      </w:r>
      <w:r>
        <w:rPr>
          <w:rFonts w:ascii="Cambria Math" w:hAnsi="Cambria Math" w:cs="Cambria Math" w:eastAsia="Cambria Math"/>
          <w:sz w:val="17"/>
          <w:szCs w:val="17"/>
          <w:spacing w:val="-2"/>
          <w:w w:val="113"/>
          <w:position w:val="13"/>
        </w:rPr>
        <w:t>r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3"/>
        </w:rPr>
        <w:t>o</w:t>
      </w:r>
      <w:r>
        <w:rPr>
          <w:rFonts w:ascii="Cambria Math" w:hAnsi="Cambria Math" w:cs="Cambria Math" w:eastAsia="Cambria Math"/>
          <w:sz w:val="17"/>
          <w:szCs w:val="17"/>
          <w:spacing w:val="1"/>
          <w:w w:val="117"/>
          <w:position w:val="13"/>
        </w:rPr>
        <w:t>l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eh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277" w:lineRule="exact"/>
        <w:ind w:left="2861" w:right="-20"/>
        <w:jc w:val="left"/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7"/>
        </w:rPr>
        <w:t>J</w:t>
      </w:r>
      <w:r>
        <w:rPr>
          <w:rFonts w:ascii="Cambria Math" w:hAnsi="Cambria Math" w:cs="Cambria Math" w:eastAsia="Cambria Math"/>
          <w:sz w:val="17"/>
          <w:szCs w:val="17"/>
          <w:spacing w:val="-1"/>
          <w:w w:val="113"/>
          <w:position w:val="17"/>
        </w:rPr>
        <w:t>u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7"/>
        </w:rPr>
        <w:t>m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7"/>
        </w:rPr>
        <w:t>l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7"/>
        </w:rPr>
        <w:t>ah</w:t>
      </w:r>
      <w:r>
        <w:rPr>
          <w:rFonts w:ascii="Cambria Math" w:hAnsi="Cambria Math" w:cs="Cambria Math" w:eastAsia="Cambria Math"/>
          <w:sz w:val="17"/>
          <w:szCs w:val="17"/>
          <w:spacing w:val="-5"/>
          <w:w w:val="113"/>
          <w:position w:val="17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7"/>
        </w:rPr>
        <w:t>s</w:t>
      </w:r>
      <w:r>
        <w:rPr>
          <w:rFonts w:ascii="Cambria Math" w:hAnsi="Cambria Math" w:cs="Cambria Math" w:eastAsia="Cambria Math"/>
          <w:sz w:val="17"/>
          <w:szCs w:val="17"/>
          <w:spacing w:val="-2"/>
          <w:w w:val="100"/>
          <w:position w:val="17"/>
        </w:rPr>
        <w:t>k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7"/>
        </w:rPr>
        <w:t>o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7"/>
        </w:rPr>
        <w:t>r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5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-2"/>
          <w:w w:val="111"/>
          <w:position w:val="17"/>
        </w:rPr>
        <w:t>m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7"/>
        </w:rPr>
        <w:t>ak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7"/>
        </w:rPr>
        <w:t>s</w:t>
      </w:r>
      <w:r>
        <w:rPr>
          <w:rFonts w:ascii="Cambria Math" w:hAnsi="Cambria Math" w:cs="Cambria Math" w:eastAsia="Cambria Math"/>
          <w:sz w:val="17"/>
          <w:szCs w:val="17"/>
          <w:spacing w:val="0"/>
          <w:w w:val="112"/>
          <w:position w:val="17"/>
        </w:rPr>
        <w:t>i</w:t>
      </w:r>
      <w:r>
        <w:rPr>
          <w:rFonts w:ascii="Cambria Math" w:hAnsi="Cambria Math" w:cs="Cambria Math" w:eastAsia="Cambria Math"/>
          <w:sz w:val="17"/>
          <w:szCs w:val="17"/>
          <w:spacing w:val="-2"/>
          <w:w w:val="112"/>
          <w:position w:val="17"/>
        </w:rPr>
        <w:t>m</w:t>
      </w:r>
      <w:r>
        <w:rPr>
          <w:rFonts w:ascii="Cambria Math" w:hAnsi="Cambria Math" w:cs="Cambria Math" w:eastAsia="Cambria Math"/>
          <w:sz w:val="17"/>
          <w:szCs w:val="17"/>
          <w:spacing w:val="0"/>
          <w:w w:val="114"/>
          <w:position w:val="17"/>
        </w:rPr>
        <w:t>al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125" w:lineRule="exact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rikut: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4" w:after="0" w:line="240" w:lineRule="auto"/>
        <w:ind w:left="117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</w:p>
    <w:p>
      <w:pPr>
        <w:spacing w:before="41" w:after="0" w:line="240" w:lineRule="auto"/>
        <w:ind w:left="117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79</w:t>
      </w:r>
    </w:p>
    <w:p>
      <w:pPr>
        <w:spacing w:before="41" w:after="0" w:line="240" w:lineRule="auto"/>
        <w:ind w:left="117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Cukup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65</w:t>
      </w:r>
    </w:p>
    <w:p>
      <w:pPr>
        <w:spacing w:before="41" w:after="0" w:line="240" w:lineRule="auto"/>
        <w:ind w:left="117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55</w:t>
      </w:r>
    </w:p>
    <w:p>
      <w:pPr>
        <w:spacing w:before="43" w:after="0" w:line="271" w:lineRule="exact"/>
        <w:ind w:left="117" w:right="-20"/>
        <w:jc w:val="left"/>
        <w:tabs>
          <w:tab w:pos="15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1920" w:h="16860"/>
          <w:pgMar w:top="1580" w:bottom="280" w:left="1640" w:right="1360"/>
          <w:cols w:num="2" w:equalWidth="0">
            <w:col w:w="5047" w:space="133"/>
            <w:col w:w="3740"/>
          </w:cols>
        </w:sectPr>
      </w:pPr>
      <w:rPr/>
    </w:p>
    <w:p>
      <w:pPr>
        <w:spacing w:before="46" w:after="0" w:line="275" w:lineRule="auto"/>
        <w:ind w:left="117" w:right="342" w:firstLine="7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112" w:lineRule="exact"/>
        <w:ind w:left="3101" w:right="5460"/>
        <w:jc w:val="center"/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-7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-9"/>
          <w:w w:val="100"/>
          <w:position w:val="-7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-7"/>
        </w:rPr>
        <w:t>X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206" w:lineRule="exact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238.25pt;margin-top:6.23607pt;width:15.72pt;height:.1pt;mso-position-horizontal-relative:page;mso-position-vertical-relative:paragraph;z-index:-502" coordorigin="4765,125" coordsize="314,2">
            <v:shape style="position:absolute;left:4765;top:125;width:314;height:2" coordorigin="4765,125" coordsize="314,0" path="m4765,125l5079,125e" filled="f" stroked="t" strokeweight=".94003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3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3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329" w:lineRule="exact"/>
        <w:ind w:left="3092" w:right="5451"/>
        <w:jc w:val="center"/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6"/>
        </w:rPr>
        <w:t>∑</w:t>
      </w:r>
      <w:r>
        <w:rPr>
          <w:rFonts w:ascii="Cambria Math" w:hAnsi="Cambria Math" w:cs="Cambria Math" w:eastAsia="Cambria Math"/>
          <w:sz w:val="17"/>
          <w:szCs w:val="17"/>
          <w:spacing w:val="-9"/>
          <w:w w:val="100"/>
          <w:position w:val="16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11"/>
          <w:position w:val="16"/>
        </w:rPr>
        <w:t>N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125" w:lineRule="exact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1" w:after="0" w:line="240" w:lineRule="auto"/>
        <w:ind w:left="11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</w:p>
    <w:p>
      <w:pPr>
        <w:jc w:val="left"/>
        <w:spacing w:after="0"/>
        <w:sectPr>
          <w:type w:val="continuous"/>
          <w:pgSz w:w="11920" w:h="16860"/>
          <w:pgMar w:top="1580" w:bottom="280" w:left="1640" w:right="1360"/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09" w:lineRule="exact"/>
        <w:ind w:left="11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5"/>
        </w:rPr>
        <w:t>∑</w:t>
      </w:r>
      <w:r>
        <w:rPr>
          <w:rFonts w:ascii="Cambria Math" w:hAnsi="Cambria Math" w:cs="Cambria Math" w:eastAsia="Cambria Math"/>
          <w:sz w:val="24"/>
          <w:szCs w:val="24"/>
          <w:spacing w:val="-12"/>
          <w:w w:val="100"/>
          <w:position w:val="15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  <w:t>X</w:t>
        <w:tab/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4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4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4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4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4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4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327" w:lineRule="exact"/>
        <w:ind w:left="117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9"/>
        </w:rPr>
        <w:t>∑</w:t>
      </w:r>
      <w:r>
        <w:rPr>
          <w:rFonts w:ascii="Cambria Math" w:hAnsi="Cambria Math" w:cs="Cambria Math" w:eastAsia="Cambria Math"/>
          <w:sz w:val="24"/>
          <w:szCs w:val="24"/>
          <w:spacing w:val="-12"/>
          <w:w w:val="100"/>
          <w:position w:val="19"/>
        </w:rPr>
        <w:t> </w:t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  <w:t>N</w:t>
        <w:tab/>
      </w:r>
      <w:r>
        <w:rPr>
          <w:rFonts w:ascii="Cambria Math" w:hAnsi="Cambria Math" w:cs="Cambria Math" w:eastAsia="Cambria Math"/>
          <w:sz w:val="24"/>
          <w:szCs w:val="24"/>
          <w:spacing w:val="0"/>
          <w:w w:val="100"/>
          <w:position w:val="18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18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8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8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8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125" w:lineRule="exact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3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rhitung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rikut: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406" w:lineRule="exact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7.929993pt;margin-top:13.544285pt;width:105.26pt;height:.1pt;mso-position-horizontal-relative:page;mso-position-vertical-relative:paragraph;z-index:-501" coordorigin="3959,271" coordsize="2105,2">
            <v:shape style="position:absolute;left:3959;top:271;width:2105;height:2" coordorigin="3959,271" coordsize="2105,0" path="m3959,271l6064,271e" filled="f" stroked="t" strokeweight=".94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J</w:t>
      </w:r>
      <w:r>
        <w:rPr>
          <w:rFonts w:ascii="Cambria Math" w:hAnsi="Cambria Math" w:cs="Cambria Math" w:eastAsia="Cambria Math"/>
          <w:sz w:val="17"/>
          <w:szCs w:val="17"/>
          <w:spacing w:val="-1"/>
          <w:w w:val="113"/>
          <w:position w:val="13"/>
        </w:rPr>
        <w:t>u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3"/>
        </w:rPr>
        <w:t>m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3"/>
        </w:rPr>
        <w:t>l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ah</w:t>
      </w:r>
      <w:r>
        <w:rPr>
          <w:rFonts w:ascii="Cambria Math" w:hAnsi="Cambria Math" w:cs="Cambria Math" w:eastAsia="Cambria Math"/>
          <w:sz w:val="17"/>
          <w:szCs w:val="17"/>
          <w:spacing w:val="-5"/>
          <w:w w:val="113"/>
          <w:position w:val="13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3"/>
        </w:rPr>
        <w:t>s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i</w:t>
      </w:r>
      <w:r>
        <w:rPr>
          <w:rFonts w:ascii="Cambria Math" w:hAnsi="Cambria Math" w:cs="Cambria Math" w:eastAsia="Cambria Math"/>
          <w:sz w:val="17"/>
          <w:szCs w:val="17"/>
          <w:spacing w:val="-2"/>
          <w:w w:val="113"/>
          <w:position w:val="13"/>
        </w:rPr>
        <w:t>s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w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a</w:t>
      </w:r>
      <w:r>
        <w:rPr>
          <w:rFonts w:ascii="Cambria Math" w:hAnsi="Cambria Math" w:cs="Cambria Math" w:eastAsia="Cambria Math"/>
          <w:sz w:val="17"/>
          <w:szCs w:val="17"/>
          <w:spacing w:val="-3"/>
          <w:w w:val="113"/>
          <w:position w:val="13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ya</w:t>
      </w:r>
      <w:r>
        <w:rPr>
          <w:rFonts w:ascii="Cambria Math" w:hAnsi="Cambria Math" w:cs="Cambria Math" w:eastAsia="Cambria Math"/>
          <w:sz w:val="17"/>
          <w:szCs w:val="17"/>
          <w:spacing w:val="-2"/>
          <w:w w:val="113"/>
          <w:position w:val="13"/>
        </w:rPr>
        <w:t>n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g</w:t>
      </w:r>
      <w:r>
        <w:rPr>
          <w:rFonts w:ascii="Cambria Math" w:hAnsi="Cambria Math" w:cs="Cambria Math" w:eastAsia="Cambria Math"/>
          <w:sz w:val="17"/>
          <w:szCs w:val="17"/>
          <w:spacing w:val="-6"/>
          <w:w w:val="113"/>
          <w:position w:val="13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-1"/>
          <w:w w:val="113"/>
          <w:position w:val="13"/>
        </w:rPr>
        <w:t>u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3"/>
        </w:rPr>
        <w:t>n</w:t>
      </w:r>
      <w:r>
        <w:rPr>
          <w:rFonts w:ascii="Cambria Math" w:hAnsi="Cambria Math" w:cs="Cambria Math" w:eastAsia="Cambria Math"/>
          <w:sz w:val="17"/>
          <w:szCs w:val="17"/>
          <w:spacing w:val="-2"/>
          <w:w w:val="113"/>
          <w:position w:val="13"/>
        </w:rPr>
        <w:t>t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as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3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11"/>
          <w:w w:val="113"/>
          <w:position w:val="1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100%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308" w:lineRule="exact"/>
        <w:ind w:left="2499" w:right="-20"/>
        <w:jc w:val="left"/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9"/>
        </w:rPr>
        <w:t>J</w:t>
      </w:r>
      <w:r>
        <w:rPr>
          <w:rFonts w:ascii="Cambria Math" w:hAnsi="Cambria Math" w:cs="Cambria Math" w:eastAsia="Cambria Math"/>
          <w:sz w:val="17"/>
          <w:szCs w:val="17"/>
          <w:spacing w:val="-1"/>
          <w:w w:val="113"/>
          <w:position w:val="19"/>
        </w:rPr>
        <w:t>u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9"/>
        </w:rPr>
        <w:t>m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9"/>
        </w:rPr>
        <w:t>l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9"/>
        </w:rPr>
        <w:t>ah</w:t>
      </w:r>
      <w:r>
        <w:rPr>
          <w:rFonts w:ascii="Cambria Math" w:hAnsi="Cambria Math" w:cs="Cambria Math" w:eastAsia="Cambria Math"/>
          <w:sz w:val="17"/>
          <w:szCs w:val="17"/>
          <w:spacing w:val="-5"/>
          <w:w w:val="113"/>
          <w:position w:val="19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9"/>
        </w:rPr>
        <w:t>s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9"/>
        </w:rPr>
        <w:t>e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9"/>
        </w:rPr>
        <w:t>l</w:t>
      </w:r>
      <w:r>
        <w:rPr>
          <w:rFonts w:ascii="Cambria Math" w:hAnsi="Cambria Math" w:cs="Cambria Math" w:eastAsia="Cambria Math"/>
          <w:sz w:val="17"/>
          <w:szCs w:val="17"/>
          <w:spacing w:val="-1"/>
          <w:w w:val="113"/>
          <w:position w:val="19"/>
        </w:rPr>
        <w:t>u</w:t>
      </w:r>
      <w:r>
        <w:rPr>
          <w:rFonts w:ascii="Cambria Math" w:hAnsi="Cambria Math" w:cs="Cambria Math" w:eastAsia="Cambria Math"/>
          <w:sz w:val="17"/>
          <w:szCs w:val="17"/>
          <w:spacing w:val="-1"/>
          <w:w w:val="113"/>
          <w:position w:val="19"/>
        </w:rPr>
        <w:t>r</w:t>
      </w:r>
      <w:r>
        <w:rPr>
          <w:rFonts w:ascii="Cambria Math" w:hAnsi="Cambria Math" w:cs="Cambria Math" w:eastAsia="Cambria Math"/>
          <w:sz w:val="17"/>
          <w:szCs w:val="17"/>
          <w:spacing w:val="-1"/>
          <w:w w:val="113"/>
          <w:position w:val="19"/>
        </w:rPr>
        <w:t>u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9"/>
        </w:rPr>
        <w:t>h</w:t>
      </w:r>
      <w:r>
        <w:rPr>
          <w:rFonts w:ascii="Cambria Math" w:hAnsi="Cambria Math" w:cs="Cambria Math" w:eastAsia="Cambria Math"/>
          <w:sz w:val="17"/>
          <w:szCs w:val="17"/>
          <w:spacing w:val="-3"/>
          <w:w w:val="113"/>
          <w:position w:val="19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9"/>
        </w:rPr>
        <w:t>s</w:t>
      </w:r>
      <w:r>
        <w:rPr>
          <w:rFonts w:ascii="Cambria Math" w:hAnsi="Cambria Math" w:cs="Cambria Math" w:eastAsia="Cambria Math"/>
          <w:sz w:val="17"/>
          <w:szCs w:val="17"/>
          <w:spacing w:val="0"/>
          <w:w w:val="115"/>
          <w:position w:val="19"/>
        </w:rPr>
        <w:t>i</w:t>
      </w:r>
      <w:r>
        <w:rPr>
          <w:rFonts w:ascii="Cambria Math" w:hAnsi="Cambria Math" w:cs="Cambria Math" w:eastAsia="Cambria Math"/>
          <w:sz w:val="17"/>
          <w:szCs w:val="17"/>
          <w:spacing w:val="-2"/>
          <w:w w:val="115"/>
          <w:position w:val="19"/>
        </w:rPr>
        <w:t>s</w:t>
      </w:r>
      <w:r>
        <w:rPr>
          <w:rFonts w:ascii="Cambria Math" w:hAnsi="Cambria Math" w:cs="Cambria Math" w:eastAsia="Cambria Math"/>
          <w:sz w:val="17"/>
          <w:szCs w:val="17"/>
          <w:spacing w:val="0"/>
          <w:w w:val="112"/>
          <w:position w:val="19"/>
        </w:rPr>
        <w:t>w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9"/>
        </w:rPr>
        <w:t>a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184" w:lineRule="exact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97.690002pt;margin-top:2.403341pt;width:114.14pt;height:.1pt;mso-position-horizontal-relative:page;mso-position-vertical-relative:paragraph;z-index:-500" coordorigin="3954,48" coordsize="2283,2">
            <v:shape style="position:absolute;left:3954;top:48;width:2283;height:2" coordorigin="3954,48" coordsize="2283,0" path="m3954,48l6237,48e" filled="f" stroked="t" strokeweight=".94001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=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3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7"/>
        </w:rPr>
        <w:t>J</w:t>
      </w:r>
      <w:r>
        <w:rPr>
          <w:rFonts w:ascii="Cambria Math" w:hAnsi="Cambria Math" w:cs="Cambria Math" w:eastAsia="Cambria Math"/>
          <w:sz w:val="17"/>
          <w:szCs w:val="17"/>
          <w:spacing w:val="-1"/>
          <w:w w:val="113"/>
          <w:position w:val="17"/>
        </w:rPr>
        <w:t>u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7"/>
        </w:rPr>
        <w:t>m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7"/>
        </w:rPr>
        <w:t>l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7"/>
        </w:rPr>
        <w:t>ah</w:t>
      </w:r>
      <w:r>
        <w:rPr>
          <w:rFonts w:ascii="Cambria Math" w:hAnsi="Cambria Math" w:cs="Cambria Math" w:eastAsia="Cambria Math"/>
          <w:sz w:val="17"/>
          <w:szCs w:val="17"/>
          <w:spacing w:val="-5"/>
          <w:w w:val="113"/>
          <w:position w:val="17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-2"/>
          <w:w w:val="100"/>
          <w:position w:val="17"/>
        </w:rPr>
        <w:t>s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7"/>
        </w:rPr>
        <w:t>k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7"/>
        </w:rPr>
        <w:t>o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7"/>
        </w:rPr>
        <w:t>r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4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0"/>
          <w:w w:val="112"/>
          <w:position w:val="17"/>
        </w:rPr>
        <w:t>ya</w:t>
      </w:r>
      <w:r>
        <w:rPr>
          <w:rFonts w:ascii="Cambria Math" w:hAnsi="Cambria Math" w:cs="Cambria Math" w:eastAsia="Cambria Math"/>
          <w:sz w:val="17"/>
          <w:szCs w:val="17"/>
          <w:spacing w:val="1"/>
          <w:w w:val="112"/>
          <w:position w:val="17"/>
        </w:rPr>
        <w:t>n</w:t>
      </w:r>
      <w:r>
        <w:rPr>
          <w:rFonts w:ascii="Cambria Math" w:hAnsi="Cambria Math" w:cs="Cambria Math" w:eastAsia="Cambria Math"/>
          <w:sz w:val="17"/>
          <w:szCs w:val="17"/>
          <w:spacing w:val="0"/>
          <w:w w:val="112"/>
          <w:position w:val="17"/>
        </w:rPr>
        <w:t>g</w:t>
      </w:r>
      <w:r>
        <w:rPr>
          <w:rFonts w:ascii="Cambria Math" w:hAnsi="Cambria Math" w:cs="Cambria Math" w:eastAsia="Cambria Math"/>
          <w:sz w:val="17"/>
          <w:szCs w:val="17"/>
          <w:spacing w:val="-2"/>
          <w:w w:val="112"/>
          <w:position w:val="17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-1"/>
          <w:w w:val="112"/>
          <w:position w:val="17"/>
        </w:rPr>
        <w:t>d</w:t>
      </w:r>
      <w:r>
        <w:rPr>
          <w:rFonts w:ascii="Cambria Math" w:hAnsi="Cambria Math" w:cs="Cambria Math" w:eastAsia="Cambria Math"/>
          <w:sz w:val="17"/>
          <w:szCs w:val="17"/>
          <w:spacing w:val="0"/>
          <w:w w:val="112"/>
          <w:position w:val="17"/>
        </w:rPr>
        <w:t>i</w:t>
      </w:r>
      <w:r>
        <w:rPr>
          <w:rFonts w:ascii="Cambria Math" w:hAnsi="Cambria Math" w:cs="Cambria Math" w:eastAsia="Cambria Math"/>
          <w:sz w:val="17"/>
          <w:szCs w:val="17"/>
          <w:spacing w:val="-1"/>
          <w:w w:val="112"/>
          <w:position w:val="17"/>
        </w:rPr>
        <w:t>p</w:t>
      </w:r>
      <w:r>
        <w:rPr>
          <w:rFonts w:ascii="Cambria Math" w:hAnsi="Cambria Math" w:cs="Cambria Math" w:eastAsia="Cambria Math"/>
          <w:sz w:val="17"/>
          <w:szCs w:val="17"/>
          <w:spacing w:val="0"/>
          <w:w w:val="112"/>
          <w:position w:val="17"/>
        </w:rPr>
        <w:t>e</w:t>
      </w:r>
      <w:r>
        <w:rPr>
          <w:rFonts w:ascii="Cambria Math" w:hAnsi="Cambria Math" w:cs="Cambria Math" w:eastAsia="Cambria Math"/>
          <w:sz w:val="17"/>
          <w:szCs w:val="17"/>
          <w:spacing w:val="-2"/>
          <w:w w:val="112"/>
          <w:position w:val="17"/>
        </w:rPr>
        <w:t>r</w:t>
      </w:r>
      <w:r>
        <w:rPr>
          <w:rFonts w:ascii="Cambria Math" w:hAnsi="Cambria Math" w:cs="Cambria Math" w:eastAsia="Cambria Math"/>
          <w:sz w:val="17"/>
          <w:szCs w:val="17"/>
          <w:spacing w:val="1"/>
          <w:w w:val="112"/>
          <w:position w:val="17"/>
        </w:rPr>
        <w:t>o</w:t>
      </w:r>
      <w:r>
        <w:rPr>
          <w:rFonts w:ascii="Cambria Math" w:hAnsi="Cambria Math" w:cs="Cambria Math" w:eastAsia="Cambria Math"/>
          <w:sz w:val="17"/>
          <w:szCs w:val="17"/>
          <w:spacing w:val="1"/>
          <w:w w:val="112"/>
          <w:position w:val="17"/>
        </w:rPr>
        <w:t>l</w:t>
      </w:r>
      <w:r>
        <w:rPr>
          <w:rFonts w:ascii="Cambria Math" w:hAnsi="Cambria Math" w:cs="Cambria Math" w:eastAsia="Cambria Math"/>
          <w:sz w:val="17"/>
          <w:szCs w:val="17"/>
          <w:spacing w:val="0"/>
          <w:w w:val="112"/>
          <w:position w:val="17"/>
        </w:rPr>
        <w:t>eh</w:t>
      </w:r>
      <w:r>
        <w:rPr>
          <w:rFonts w:ascii="Cambria Math" w:hAnsi="Cambria Math" w:cs="Cambria Math" w:eastAsia="Cambria Math"/>
          <w:sz w:val="17"/>
          <w:szCs w:val="17"/>
          <w:spacing w:val="0"/>
          <w:w w:val="112"/>
          <w:position w:val="17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22"/>
          <w:w w:val="112"/>
          <w:position w:val="17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100%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77" w:lineRule="exact"/>
        <w:ind w:left="2472" w:right="-20"/>
        <w:jc w:val="left"/>
        <w:rPr>
          <w:rFonts w:ascii="Cambria Math" w:hAnsi="Cambria Math" w:cs="Cambria Math" w:eastAsia="Cambria Math"/>
          <w:sz w:val="17"/>
          <w:szCs w:val="17"/>
        </w:rPr>
      </w:pPr>
      <w:rPr/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7"/>
        </w:rPr>
        <w:t>J</w:t>
      </w:r>
      <w:r>
        <w:rPr>
          <w:rFonts w:ascii="Cambria Math" w:hAnsi="Cambria Math" w:cs="Cambria Math" w:eastAsia="Cambria Math"/>
          <w:sz w:val="17"/>
          <w:szCs w:val="17"/>
          <w:spacing w:val="-1"/>
          <w:w w:val="113"/>
          <w:position w:val="17"/>
        </w:rPr>
        <w:t>u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7"/>
        </w:rPr>
        <w:t>m</w:t>
      </w:r>
      <w:r>
        <w:rPr>
          <w:rFonts w:ascii="Cambria Math" w:hAnsi="Cambria Math" w:cs="Cambria Math" w:eastAsia="Cambria Math"/>
          <w:sz w:val="17"/>
          <w:szCs w:val="17"/>
          <w:spacing w:val="1"/>
          <w:w w:val="113"/>
          <w:position w:val="17"/>
        </w:rPr>
        <w:t>l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7"/>
        </w:rPr>
        <w:t>ah</w:t>
      </w:r>
      <w:r>
        <w:rPr>
          <w:rFonts w:ascii="Cambria Math" w:hAnsi="Cambria Math" w:cs="Cambria Math" w:eastAsia="Cambria Math"/>
          <w:sz w:val="17"/>
          <w:szCs w:val="17"/>
          <w:spacing w:val="-5"/>
          <w:w w:val="113"/>
          <w:position w:val="17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-2"/>
          <w:w w:val="100"/>
          <w:position w:val="17"/>
        </w:rPr>
        <w:t>s</w:t>
      </w:r>
      <w:r>
        <w:rPr>
          <w:rFonts w:ascii="Cambria Math" w:hAnsi="Cambria Math" w:cs="Cambria Math" w:eastAsia="Cambria Math"/>
          <w:sz w:val="17"/>
          <w:szCs w:val="17"/>
          <w:spacing w:val="1"/>
          <w:w w:val="100"/>
          <w:position w:val="17"/>
        </w:rPr>
        <w:t>k</w:t>
      </w:r>
      <w:r>
        <w:rPr>
          <w:rFonts w:ascii="Cambria Math" w:hAnsi="Cambria Math" w:cs="Cambria Math" w:eastAsia="Cambria Math"/>
          <w:sz w:val="17"/>
          <w:szCs w:val="17"/>
          <w:spacing w:val="-1"/>
          <w:w w:val="100"/>
          <w:position w:val="17"/>
        </w:rPr>
        <w:t>o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7"/>
        </w:rPr>
        <w:t>r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4"/>
          <w:w w:val="100"/>
          <w:position w:val="17"/>
        </w:rPr>
        <w:t> </w:t>
      </w:r>
      <w:r>
        <w:rPr>
          <w:rFonts w:ascii="Cambria Math" w:hAnsi="Cambria Math" w:cs="Cambria Math" w:eastAsia="Cambria Math"/>
          <w:sz w:val="17"/>
          <w:szCs w:val="17"/>
          <w:spacing w:val="1"/>
          <w:w w:val="111"/>
          <w:position w:val="17"/>
        </w:rPr>
        <w:t>m</w:t>
      </w:r>
      <w:r>
        <w:rPr>
          <w:rFonts w:ascii="Cambria Math" w:hAnsi="Cambria Math" w:cs="Cambria Math" w:eastAsia="Cambria Math"/>
          <w:sz w:val="17"/>
          <w:szCs w:val="17"/>
          <w:spacing w:val="0"/>
          <w:w w:val="113"/>
          <w:position w:val="17"/>
        </w:rPr>
        <w:t>ak</w:t>
      </w:r>
      <w:r>
        <w:rPr>
          <w:rFonts w:ascii="Cambria Math" w:hAnsi="Cambria Math" w:cs="Cambria Math" w:eastAsia="Cambria Math"/>
          <w:sz w:val="17"/>
          <w:szCs w:val="17"/>
          <w:spacing w:val="-2"/>
          <w:w w:val="113"/>
          <w:position w:val="17"/>
        </w:rPr>
        <w:t>s</w:t>
      </w:r>
      <w:r>
        <w:rPr>
          <w:rFonts w:ascii="Cambria Math" w:hAnsi="Cambria Math" w:cs="Cambria Math" w:eastAsia="Cambria Math"/>
          <w:sz w:val="17"/>
          <w:szCs w:val="17"/>
          <w:spacing w:val="0"/>
          <w:w w:val="112"/>
          <w:position w:val="17"/>
        </w:rPr>
        <w:t>i</w:t>
      </w:r>
      <w:r>
        <w:rPr>
          <w:rFonts w:ascii="Cambria Math" w:hAnsi="Cambria Math" w:cs="Cambria Math" w:eastAsia="Cambria Math"/>
          <w:sz w:val="17"/>
          <w:szCs w:val="17"/>
          <w:spacing w:val="1"/>
          <w:w w:val="112"/>
          <w:position w:val="17"/>
        </w:rPr>
        <w:t>m</w:t>
      </w:r>
      <w:r>
        <w:rPr>
          <w:rFonts w:ascii="Cambria Math" w:hAnsi="Cambria Math" w:cs="Cambria Math" w:eastAsia="Cambria Math"/>
          <w:sz w:val="17"/>
          <w:szCs w:val="17"/>
          <w:spacing w:val="-1"/>
          <w:w w:val="113"/>
          <w:position w:val="17"/>
        </w:rPr>
        <w:t>u</w:t>
      </w:r>
      <w:r>
        <w:rPr>
          <w:rFonts w:ascii="Cambria Math" w:hAnsi="Cambria Math" w:cs="Cambria Math" w:eastAsia="Cambria Math"/>
          <w:sz w:val="17"/>
          <w:szCs w:val="17"/>
          <w:spacing w:val="0"/>
          <w:w w:val="111"/>
          <w:position w:val="17"/>
        </w:rPr>
        <w:t>m</w:t>
      </w:r>
      <w:r>
        <w:rPr>
          <w:rFonts w:ascii="Cambria Math" w:hAnsi="Cambria Math" w:cs="Cambria Math" w:eastAsia="Cambria Math"/>
          <w:sz w:val="17"/>
          <w:szCs w:val="17"/>
          <w:spacing w:val="0"/>
          <w:w w:val="100"/>
          <w:position w:val="0"/>
        </w:rPr>
      </w:r>
    </w:p>
    <w:p>
      <w:pPr>
        <w:spacing w:before="0" w:after="0" w:line="125" w:lineRule="exact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3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3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3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3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3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8.5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80%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kolah.</w:t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4" w:lineRule="auto"/>
        <w:ind w:left="117" w:right="4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uprijono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:61),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struktur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struktur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sturktur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(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22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rjo,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2009:7)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prinsi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rumus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ntang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vidu,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rsif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posit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indak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njut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up)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r.</w:t>
      </w:r>
    </w:p>
    <w:p>
      <w:pPr>
        <w:spacing w:before="2" w:after="0" w:line="276" w:lineRule="auto"/>
        <w:ind w:left="117" w:right="5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02),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upun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talking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talking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kusi,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di,</w:t>
      </w:r>
    </w:p>
    <w:p>
      <w:pPr>
        <w:spacing w:before="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2017:105).</w:t>
      </w:r>
    </w:p>
    <w:p>
      <w:pPr>
        <w:spacing w:before="43" w:after="0" w:line="275" w:lineRule="auto"/>
        <w:ind w:left="117" w:right="5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103),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jc w:val="both"/>
        <w:spacing w:after="0"/>
        <w:sectPr>
          <w:pgMar w:header="728" w:footer="1025" w:top="960" w:bottom="1220" w:left="1640" w:right="1640"/>
          <w:pgSz w:w="11920" w:h="1686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ok.</w:t>
      </w:r>
    </w:p>
    <w:p>
      <w:pPr>
        <w:spacing w:before="41" w:after="0" w:line="240" w:lineRule="auto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ndiskusikan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41" w:after="0" w:line="277" w:lineRule="auto"/>
        <w:ind w:left="837" w:right="57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rtu.</w:t>
      </w:r>
    </w:p>
    <w:p>
      <w:pPr>
        <w:spacing w:before="0" w:after="0" w:line="275" w:lineRule="exact"/>
        <w:ind w:left="4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</w:p>
    <w:p>
      <w:pPr>
        <w:spacing w:before="41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diskusi,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76" w:lineRule="auto"/>
        <w:ind w:left="837" w:right="5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auto"/>
        <w:ind w:left="837" w:right="5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bis,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diskusi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mbali.</w:t>
      </w:r>
    </w:p>
    <w:p>
      <w:pPr>
        <w:spacing w:before="0" w:after="0" w:line="276" w:lineRule="auto"/>
        <w:ind w:left="117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las.</w:t>
      </w:r>
    </w:p>
    <w:p>
      <w:pPr>
        <w:spacing w:before="1" w:after="0" w:line="276" w:lineRule="auto"/>
        <w:ind w:left="117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test-psot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hips.</w:t>
      </w:r>
    </w:p>
    <w:p>
      <w:pPr>
        <w:spacing w:before="1" w:after="0" w:line="240" w:lineRule="auto"/>
        <w:ind w:left="1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41" w:after="0" w:line="276" w:lineRule="auto"/>
        <w:ind w:left="117" w:right="5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hips.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st.</w:t>
      </w:r>
    </w:p>
    <w:p>
      <w:pPr>
        <w:spacing w:before="0" w:after="0" w:line="240" w:lineRule="auto"/>
        <w:ind w:left="1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41" w:after="0" w:line="276" w:lineRule="auto"/>
        <w:ind w:left="117" w:right="5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talki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disusun.</w:t>
      </w:r>
    </w:p>
    <w:p>
      <w:pPr>
        <w:spacing w:before="0" w:after="0" w:line="240" w:lineRule="auto"/>
        <w:ind w:left="1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</w:p>
    <w:p>
      <w:pPr>
        <w:spacing w:before="41" w:after="0" w:line="276" w:lineRule="auto"/>
        <w:ind w:left="117" w:right="53" w:firstLine="81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jauh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hips.</w:t>
      </w:r>
    </w:p>
    <w:p>
      <w:pPr>
        <w:spacing w:before="0" w:after="0" w:line="240" w:lineRule="auto"/>
        <w:ind w:left="184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</w:p>
    <w:p>
      <w:pPr>
        <w:spacing w:before="41" w:after="0" w:line="277" w:lineRule="auto"/>
        <w:ind w:left="117" w:right="5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siklus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728" w:footer="1025" w:top="960" w:bottom="1220" w:left="1640" w:right="1640"/>
          <w:pgSz w:w="11920" w:h="1686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6" w:lineRule="auto"/>
        <w:ind w:left="117" w:right="5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Abdul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on)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taupun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menuju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2010:16)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kut: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3" w:after="0" w:line="276" w:lineRule="auto"/>
        <w:ind w:left="117" w:right="5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bidang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:3).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:54)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psikolo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1" w:after="0" w:line="276" w:lineRule="auto"/>
        <w:ind w:left="117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Abdul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hlak,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h/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wujud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wt,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hluk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:13)</w:t>
      </w:r>
    </w:p>
    <w:p>
      <w:pPr>
        <w:spacing w:before="1" w:after="0" w:line="276" w:lineRule="auto"/>
        <w:ind w:left="117" w:right="5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talking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85,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baik.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91,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</w:p>
    <w:p>
      <w:pPr>
        <w:spacing w:before="0" w:after="0" w:line="276" w:lineRule="auto"/>
        <w:ind w:left="117" w:right="5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siklus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55%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sikal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75" w:lineRule="auto"/>
        <w:ind w:left="117" w:right="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13.33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43.33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56.66%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3" w:after="0" w:line="275" w:lineRule="auto"/>
        <w:ind w:left="117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56.66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</w:p>
    <w:p>
      <w:pPr>
        <w:jc w:val="both"/>
        <w:spacing w:after="0"/>
        <w:sectPr>
          <w:pgMar w:header="728" w:footer="1025" w:top="960" w:bottom="1220" w:left="1640" w:right="1640"/>
          <w:pgSz w:w="11920" w:h="1686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6" w:lineRule="auto"/>
        <w:ind w:left="117" w:right="5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80%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73.33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70.66%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43.33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82.66%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71.33%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</w:p>
    <w:p>
      <w:pPr>
        <w:spacing w:before="1" w:after="0" w:line="276" w:lineRule="auto"/>
        <w:ind w:left="117" w:right="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st,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75" w:lineRule="auto"/>
        <w:ind w:left="117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</w:p>
    <w:p>
      <w:pPr>
        <w:spacing w:before="1" w:after="0" w:line="271" w:lineRule="exact"/>
        <w:ind w:left="117" w:right="365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rikut: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728" w:footer="1025" w:top="960" w:bottom="1220" w:left="1640" w:right="1640"/>
          <w:pgSz w:w="11920" w:h="16860"/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585858"/>
          <w:spacing w:val="0"/>
          <w:w w:val="99"/>
        </w:rPr>
        <w:t>100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right="-20"/>
        <w:jc w:val="righ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585858"/>
          <w:spacing w:val="0"/>
          <w:w w:val="99"/>
        </w:rPr>
        <w:t>90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right="-20"/>
        <w:jc w:val="righ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585858"/>
          <w:spacing w:val="0"/>
          <w:w w:val="99"/>
        </w:rPr>
        <w:t>80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right="-20"/>
        <w:jc w:val="righ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585858"/>
          <w:spacing w:val="0"/>
          <w:w w:val="99"/>
        </w:rPr>
        <w:t>70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1" w:after="0" w:line="188" w:lineRule="exact"/>
        <w:ind w:right="-20"/>
        <w:jc w:val="righ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585858"/>
          <w:spacing w:val="0"/>
          <w:w w:val="99"/>
          <w:position w:val="-2"/>
        </w:rPr>
        <w:t>60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29" w:after="0" w:line="240" w:lineRule="auto"/>
        <w:ind w:left="-46" w:right="208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Siswa</w:t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75" w:right="3204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585858"/>
          <w:spacing w:val="0"/>
          <w:w w:val="100"/>
        </w:rPr>
        <w:t>Has</w:t>
      </w:r>
      <w:r>
        <w:rPr>
          <w:rFonts w:ascii="Calibri" w:hAnsi="Calibri" w:cs="Calibri" w:eastAsia="Calibri"/>
          <w:sz w:val="28"/>
          <w:szCs w:val="28"/>
          <w:color w:val="585858"/>
          <w:spacing w:val="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color w:val="585858"/>
          <w:spacing w:val="0"/>
          <w:w w:val="100"/>
        </w:rPr>
        <w:t>l</w:t>
      </w:r>
      <w:r>
        <w:rPr>
          <w:rFonts w:ascii="Calibri" w:hAnsi="Calibri" w:cs="Calibri" w:eastAsia="Calibri"/>
          <w:sz w:val="28"/>
          <w:szCs w:val="28"/>
          <w:color w:val="58585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585858"/>
          <w:spacing w:val="1"/>
          <w:w w:val="100"/>
        </w:rPr>
        <w:t>B</w:t>
      </w:r>
      <w:r>
        <w:rPr>
          <w:rFonts w:ascii="Calibri" w:hAnsi="Calibri" w:cs="Calibri" w:eastAsia="Calibri"/>
          <w:sz w:val="28"/>
          <w:szCs w:val="28"/>
          <w:color w:val="585858"/>
          <w:spacing w:val="0"/>
          <w:w w:val="100"/>
        </w:rPr>
        <w:t>elajar</w:t>
      </w:r>
      <w:r>
        <w:rPr>
          <w:rFonts w:ascii="Calibri" w:hAnsi="Calibri" w:cs="Calibri" w:eastAsia="Calibri"/>
          <w:sz w:val="28"/>
          <w:szCs w:val="28"/>
          <w:color w:val="585858"/>
          <w:spacing w:val="-3"/>
          <w:w w:val="100"/>
        </w:rPr>
        <w:t> </w:t>
      </w:r>
      <w:r>
        <w:rPr>
          <w:rFonts w:ascii="Calibri" w:hAnsi="Calibri" w:cs="Calibri" w:eastAsia="Calibri"/>
          <w:sz w:val="28"/>
          <w:szCs w:val="28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28"/>
          <w:szCs w:val="28"/>
          <w:color w:val="585858"/>
          <w:spacing w:val="1"/>
          <w:w w:val="100"/>
        </w:rPr>
        <w:t>i</w:t>
      </w:r>
      <w:r>
        <w:rPr>
          <w:rFonts w:ascii="Calibri" w:hAnsi="Calibri" w:cs="Calibri" w:eastAsia="Calibri"/>
          <w:sz w:val="28"/>
          <w:szCs w:val="28"/>
          <w:color w:val="585858"/>
          <w:spacing w:val="-2"/>
          <w:w w:val="100"/>
        </w:rPr>
        <w:t>s</w:t>
      </w:r>
      <w:r>
        <w:rPr>
          <w:rFonts w:ascii="Calibri" w:hAnsi="Calibri" w:cs="Calibri" w:eastAsia="Calibri"/>
          <w:sz w:val="28"/>
          <w:szCs w:val="28"/>
          <w:color w:val="585858"/>
          <w:spacing w:val="-2"/>
          <w:w w:val="100"/>
        </w:rPr>
        <w:t>w</w:t>
      </w:r>
      <w:r>
        <w:rPr>
          <w:rFonts w:ascii="Calibri" w:hAnsi="Calibri" w:cs="Calibri" w:eastAsia="Calibri"/>
          <w:sz w:val="28"/>
          <w:szCs w:val="28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right="1191"/>
        <w:jc w:val="righ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404040"/>
          <w:spacing w:val="0"/>
          <w:w w:val="99"/>
        </w:rPr>
        <w:t>90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6" w:lineRule="exact"/>
        <w:ind w:left="3737" w:right="2472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404040"/>
          <w:spacing w:val="0"/>
          <w:w w:val="99"/>
          <w:position w:val="-1"/>
        </w:rPr>
        <w:t>80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68" w:lineRule="exact"/>
        <w:ind w:left="2307" w:right="3674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404040"/>
          <w:spacing w:val="0"/>
          <w:w w:val="99"/>
          <w:position w:val="1"/>
        </w:rPr>
        <w:t>73.33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963"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404040"/>
          <w:spacing w:val="0"/>
          <w:w w:val="100"/>
        </w:rPr>
        <w:t>56.66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640" w:right="1640"/>
          <w:cols w:num="2" w:equalWidth="0">
            <w:col w:w="985" w:space="1164"/>
            <w:col w:w="6491"/>
          </w:cols>
        </w:sectPr>
      </w:pPr>
      <w:rPr/>
    </w:p>
    <w:p>
      <w:pPr>
        <w:spacing w:before="33" w:after="0" w:line="240" w:lineRule="auto"/>
        <w:ind w:left="768" w:right="668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585858"/>
          <w:spacing w:val="0"/>
          <w:w w:val="99"/>
        </w:rPr>
        <w:t>50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2" w:after="0" w:line="240" w:lineRule="auto"/>
        <w:ind w:left="768" w:right="668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585858"/>
          <w:spacing w:val="0"/>
          <w:w w:val="99"/>
        </w:rPr>
        <w:t>40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1" w:after="0" w:line="240" w:lineRule="auto"/>
        <w:ind w:left="768" w:right="668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585858"/>
          <w:spacing w:val="0"/>
          <w:w w:val="99"/>
        </w:rPr>
        <w:t>30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59" w:lineRule="exact"/>
        <w:ind w:left="802" w:right="-73"/>
        <w:jc w:val="left"/>
        <w:tabs>
          <w:tab w:pos="1280" w:val="left"/>
        </w:tabs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  <w:position w:val="3"/>
        </w:rPr>
        <w:t>20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  <w:position w:val="3"/>
        </w:rPr>
        <w:tab/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  <w:position w:val="3"/>
        </w:rPr>
      </w:r>
      <w:r>
        <w:rPr>
          <w:rFonts w:ascii="Calibri" w:hAnsi="Calibri" w:cs="Calibri" w:eastAsia="Calibri"/>
          <w:sz w:val="18"/>
          <w:szCs w:val="18"/>
          <w:color w:val="404040"/>
          <w:spacing w:val="0"/>
          <w:w w:val="100"/>
          <w:position w:val="0"/>
        </w:rPr>
        <w:t>13.33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183" w:lineRule="exact"/>
        <w:ind w:left="768" w:right="668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585858"/>
          <w:spacing w:val="0"/>
          <w:w w:val="99"/>
          <w:position w:val="1"/>
        </w:rPr>
        <w:t>10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1" w:after="0" w:line="216" w:lineRule="exact"/>
        <w:ind w:left="860" w:right="668"/>
        <w:jc w:val="center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585858"/>
          <w:spacing w:val="0"/>
          <w:w w:val="99"/>
        </w:rPr>
        <w:t>0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191" w:lineRule="exact"/>
        <w:ind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/>
        <w:br w:type="column"/>
      </w:r>
      <w:r>
        <w:rPr>
          <w:rFonts w:ascii="Calibri" w:hAnsi="Calibri" w:cs="Calibri" w:eastAsia="Calibri"/>
          <w:sz w:val="18"/>
          <w:szCs w:val="18"/>
          <w:color w:val="404040"/>
          <w:spacing w:val="0"/>
          <w:w w:val="100"/>
          <w:position w:val="1"/>
        </w:rPr>
        <w:t>43.33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404040"/>
          <w:spacing w:val="0"/>
          <w:w w:val="99"/>
        </w:rPr>
        <w:t>20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0" w:after="0" w:line="271" w:lineRule="exact"/>
        <w:ind w:left="1096" w:right="-20"/>
        <w:jc w:val="left"/>
        <w:tabs>
          <w:tab w:pos="2700" w:val="left"/>
        </w:tabs>
        <w:rPr>
          <w:rFonts w:ascii="Calibri" w:hAnsi="Calibri" w:cs="Calibri" w:eastAsia="Calibri"/>
          <w:sz w:val="18"/>
          <w:szCs w:val="18"/>
        </w:rPr>
      </w:pPr>
      <w:rPr/>
      <w:r>
        <w:rPr/>
        <w:br w:type="column"/>
      </w:r>
      <w:r>
        <w:rPr>
          <w:rFonts w:ascii="Calibri" w:hAnsi="Calibri" w:cs="Calibri" w:eastAsia="Calibri"/>
          <w:sz w:val="18"/>
          <w:szCs w:val="18"/>
          <w:color w:val="404040"/>
          <w:spacing w:val="0"/>
          <w:w w:val="100"/>
          <w:position w:val="-1"/>
        </w:rPr>
        <w:t>43.33</w:t>
      </w:r>
      <w:r>
        <w:rPr>
          <w:rFonts w:ascii="Calibri" w:hAnsi="Calibri" w:cs="Calibri" w:eastAsia="Calibri"/>
          <w:sz w:val="18"/>
          <w:szCs w:val="18"/>
          <w:color w:val="404040"/>
          <w:spacing w:val="0"/>
          <w:w w:val="100"/>
          <w:position w:val="-1"/>
        </w:rPr>
        <w:tab/>
      </w:r>
      <w:r>
        <w:rPr>
          <w:rFonts w:ascii="Calibri" w:hAnsi="Calibri" w:cs="Calibri" w:eastAsia="Calibri"/>
          <w:sz w:val="18"/>
          <w:szCs w:val="18"/>
          <w:color w:val="404040"/>
          <w:spacing w:val="0"/>
          <w:w w:val="100"/>
          <w:position w:val="8"/>
        </w:rPr>
        <w:t>50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75" w:after="0" w:line="240" w:lineRule="auto"/>
        <w:ind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404040"/>
          <w:spacing w:val="0"/>
          <w:w w:val="100"/>
        </w:rPr>
        <w:t>30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640" w:right="1640"/>
          <w:cols w:num="3" w:equalWidth="0">
            <w:col w:w="1706" w:space="70"/>
            <w:col w:w="1285" w:space="1111"/>
            <w:col w:w="4468"/>
          </w:cols>
        </w:sectPr>
      </w:pPr>
      <w:rPr/>
    </w:p>
    <w:p>
      <w:pPr>
        <w:spacing w:before="18" w:after="0" w:line="216" w:lineRule="exact"/>
        <w:ind w:right="-20"/>
        <w:jc w:val="righ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585858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k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99"/>
        </w:rPr>
        <w:t>I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18" w:after="0" w:line="216" w:lineRule="exact"/>
        <w:ind w:right="-67"/>
        <w:jc w:val="left"/>
        <w:rPr>
          <w:rFonts w:ascii="Calibri" w:hAnsi="Calibri" w:cs="Calibri" w:eastAsia="Calibri"/>
          <w:sz w:val="18"/>
          <w:szCs w:val="18"/>
        </w:rPr>
      </w:pPr>
      <w:rPr/>
      <w:r>
        <w:rPr/>
        <w:br w:type="column"/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585858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k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18" w:after="0" w:line="216" w:lineRule="exact"/>
        <w:ind w:right="-67"/>
        <w:jc w:val="left"/>
        <w:rPr>
          <w:rFonts w:ascii="Calibri" w:hAnsi="Calibri" w:cs="Calibri" w:eastAsia="Calibri"/>
          <w:sz w:val="18"/>
          <w:szCs w:val="18"/>
        </w:rPr>
      </w:pPr>
      <w:rPr/>
      <w:r>
        <w:rPr/>
        <w:br w:type="column"/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585858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k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585858"/>
          <w:spacing w:val="-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18" w:after="0" w:line="216" w:lineRule="exact"/>
        <w:ind w:right="-67"/>
        <w:jc w:val="left"/>
        <w:rPr>
          <w:rFonts w:ascii="Calibri" w:hAnsi="Calibri" w:cs="Calibri" w:eastAsia="Calibri"/>
          <w:sz w:val="18"/>
          <w:szCs w:val="18"/>
        </w:rPr>
      </w:pPr>
      <w:rPr/>
      <w:r>
        <w:rPr/>
        <w:br w:type="column"/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585858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k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585858"/>
          <w:spacing w:val="-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18" w:after="0" w:line="216" w:lineRule="exact"/>
        <w:ind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/>
        <w:br w:type="column"/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585858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k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585858"/>
          <w:spacing w:val="-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II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640" w:right="1640"/>
          <w:cols w:num="5" w:equalWidth="0">
            <w:col w:w="2063" w:space="848"/>
            <w:col w:w="487" w:space="826"/>
            <w:col w:w="530" w:space="805"/>
            <w:col w:w="530" w:space="782"/>
            <w:col w:w="1769"/>
          </w:cols>
        </w:sectPr>
      </w:pPr>
      <w:rPr/>
    </w:p>
    <w:p>
      <w:pPr>
        <w:spacing w:before="3" w:after="0" w:line="240" w:lineRule="auto"/>
        <w:ind w:left="1507" w:right="-53" w:firstLine="-97"/>
        <w:jc w:val="left"/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58585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an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58585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ama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40" w:lineRule="auto"/>
        <w:ind w:right="-67"/>
        <w:jc w:val="left"/>
        <w:rPr>
          <w:rFonts w:ascii="Calibri" w:hAnsi="Calibri" w:cs="Calibri" w:eastAsia="Calibri"/>
          <w:sz w:val="18"/>
          <w:szCs w:val="18"/>
        </w:rPr>
      </w:pPr>
      <w:rPr/>
      <w:r>
        <w:rPr/>
        <w:br w:type="column"/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58585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an</w:t>
      </w:r>
      <w:r>
        <w:rPr>
          <w:rFonts w:ascii="Calibri" w:hAnsi="Calibri" w:cs="Calibri" w:eastAsia="Calibri"/>
          <w:sz w:val="18"/>
          <w:szCs w:val="18"/>
          <w:color w:val="585858"/>
          <w:spacing w:val="-5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k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d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585858"/>
          <w:spacing w:val="-8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58585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an</w:t>
      </w:r>
      <w:r>
        <w:rPr>
          <w:rFonts w:ascii="Calibri" w:hAnsi="Calibri" w:cs="Calibri" w:eastAsia="Calibri"/>
          <w:sz w:val="18"/>
          <w:szCs w:val="18"/>
          <w:color w:val="585858"/>
          <w:spacing w:val="-4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k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2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g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40" w:lineRule="auto"/>
        <w:ind w:left="85" w:right="-53" w:firstLine="-85"/>
        <w:jc w:val="left"/>
        <w:rPr>
          <w:rFonts w:ascii="Calibri" w:hAnsi="Calibri" w:cs="Calibri" w:eastAsia="Calibri"/>
          <w:sz w:val="18"/>
          <w:szCs w:val="18"/>
        </w:rPr>
      </w:pPr>
      <w:rPr/>
      <w:r>
        <w:rPr/>
        <w:br w:type="column"/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58585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an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k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at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3" w:after="0" w:line="240" w:lineRule="auto"/>
        <w:ind w:left="166" w:right="1004" w:firstLine="-166"/>
        <w:jc w:val="left"/>
        <w:rPr>
          <w:rFonts w:ascii="Calibri" w:hAnsi="Calibri" w:cs="Calibri" w:eastAsia="Calibri"/>
          <w:sz w:val="18"/>
          <w:szCs w:val="18"/>
        </w:rPr>
      </w:pPr>
      <w:rPr/>
      <w:r>
        <w:rPr/>
        <w:br w:type="column"/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58585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m</w:t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an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k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2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ma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640" w:right="1640"/>
          <w:cols w:num="4" w:equalWidth="0">
            <w:col w:w="2228" w:space="275"/>
            <w:col w:w="2638" w:space="277"/>
            <w:col w:w="817" w:space="519"/>
            <w:col w:w="1886"/>
          </w:cols>
        </w:sectPr>
      </w:pPr>
      <w:rPr/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640" w:right="1640"/>
        </w:sectPr>
      </w:pPr>
      <w:rPr/>
    </w:p>
    <w:p>
      <w:pPr>
        <w:spacing w:before="23" w:after="0" w:line="216" w:lineRule="exact"/>
        <w:ind w:left="2094" w:right="-67"/>
        <w:jc w:val="left"/>
        <w:tabs>
          <w:tab w:pos="3860" w:val="left"/>
        </w:tabs>
        <w:rPr>
          <w:rFonts w:ascii="Calibri" w:hAnsi="Calibri" w:cs="Calibri" w:eastAsia="Calibri"/>
          <w:sz w:val="18"/>
          <w:szCs w:val="18"/>
        </w:rPr>
      </w:pPr>
      <w:rPr/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color w:val="585858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lai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Pr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ab/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color w:val="585858"/>
          <w:spacing w:val="2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lai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spacing w:before="23" w:after="0" w:line="216" w:lineRule="exact"/>
        <w:ind w:right="-20"/>
        <w:jc w:val="left"/>
        <w:tabs>
          <w:tab w:pos="560" w:val="left"/>
        </w:tabs>
        <w:rPr>
          <w:rFonts w:ascii="Calibri" w:hAnsi="Calibri" w:cs="Calibri" w:eastAsia="Calibri"/>
          <w:sz w:val="18"/>
          <w:szCs w:val="18"/>
        </w:rPr>
      </w:pPr>
      <w:rPr/>
      <w:r>
        <w:rPr/>
        <w:br w:type="column"/>
      </w:r>
      <w:r>
        <w:rPr>
          <w:rFonts w:ascii="Calibri" w:hAnsi="Calibri" w:cs="Calibri" w:eastAsia="Calibri"/>
          <w:sz w:val="18"/>
          <w:szCs w:val="18"/>
          <w:color w:val="585858"/>
        </w:rPr>
        <w:t> </w:t>
      </w:r>
      <w:r>
        <w:rPr>
          <w:rFonts w:ascii="Calibri" w:hAnsi="Calibri" w:cs="Calibri" w:eastAsia="Calibri"/>
          <w:sz w:val="18"/>
          <w:szCs w:val="18"/>
          <w:color w:val="585858"/>
        </w:rPr>
        <w:tab/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color w:val="585858"/>
          <w:spacing w:val="2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-2"/>
          <w:w w:val="100"/>
        </w:rPr>
        <w:t>a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585858"/>
          <w:spacing w:val="-2"/>
          <w:w w:val="100"/>
        </w:rPr>
        <w:t>(</w:t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N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ilai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 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P</w:t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o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color w:val="58585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color w:val="585858"/>
          <w:spacing w:val="1"/>
          <w:w w:val="100"/>
        </w:rPr>
        <w:t>s</w:t>
      </w:r>
      <w:r>
        <w:rPr>
          <w:rFonts w:ascii="Calibri" w:hAnsi="Calibri" w:cs="Calibri" w:eastAsia="Calibri"/>
          <w:sz w:val="18"/>
          <w:szCs w:val="18"/>
          <w:color w:val="585858"/>
          <w:spacing w:val="0"/>
          <w:w w:val="100"/>
        </w:rPr>
        <w:t>t)</w:t>
      </w:r>
      <w:r>
        <w:rPr>
          <w:rFonts w:ascii="Calibri" w:hAnsi="Calibri" w:cs="Calibri" w:eastAsia="Calibri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60"/>
          <w:pgMar w:top="1580" w:bottom="280" w:left="1640" w:right="1640"/>
          <w:cols w:num="2" w:equalWidth="0">
            <w:col w:w="4783" w:space="329"/>
            <w:col w:w="3528"/>
          </w:cols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6" w:lineRule="auto"/>
        <w:ind w:left="117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10.639999pt;margin-top:-232.486862pt;width:374.04pt;height:216.48pt;mso-position-horizontal-relative:page;mso-position-vertical-relative:paragraph;z-index:-499" coordorigin="2213,-4650" coordsize="7481,4330">
            <v:group style="position:absolute;left:2791;top:-1909;width:6677;height:2" coordorigin="2791,-1909" coordsize="6677,2">
              <v:shape style="position:absolute;left:2791;top:-1909;width:6677;height:2" coordorigin="2791,-1909" coordsize="6677,0" path="m2791,-1909l9468,-1909e" filled="f" stroked="t" strokeweight=".72pt" strokecolor="#D9D9D9">
                <v:path arrowok="t"/>
              </v:shape>
              <v:shape style="position:absolute;left:3038;top:-2046;width:514;height:372" type="#_x0000_t75">
                <v:imagedata r:id="rId10" o:title=""/>
              </v:shape>
            </v:group>
            <v:group style="position:absolute;left:2791;top:-2130;width:6677;height:2" coordorigin="2791,-2130" coordsize="6677,2">
              <v:shape style="position:absolute;left:2791;top:-2130;width:6677;height:2" coordorigin="2791,-2130" coordsize="6677,0" path="m2791,-2130l9468,-2130e" filled="f" stroked="t" strokeweight=".72pt" strokecolor="#D9D9D9">
                <v:path arrowok="t"/>
              </v:shape>
              <v:shape style="position:absolute;left:4373;top:-2192;width:514;height:518" type="#_x0000_t75">
                <v:imagedata r:id="rId11" o:title=""/>
              </v:shape>
            </v:group>
            <v:group style="position:absolute;left:2791;top:-2351;width:6677;height:2" coordorigin="2791,-2351" coordsize="6677,2">
              <v:shape style="position:absolute;left:2791;top:-2351;width:6677;height:2" coordorigin="2791,-2351" coordsize="6677,0" path="m2791,-2351l9468,-2351e" filled="f" stroked="t" strokeweight=".72pt" strokecolor="#D9D9D9">
                <v:path arrowok="t"/>
              </v:shape>
              <v:shape style="position:absolute;left:5707;top:-2413;width:516;height:739" type="#_x0000_t75">
                <v:imagedata r:id="rId12" o:title=""/>
              </v:shape>
            </v:group>
            <v:group style="position:absolute;left:2791;top:-2574;width:6677;height:2" coordorigin="2791,-2574" coordsize="6677,2">
              <v:shape style="position:absolute;left:2791;top:-2574;width:6677;height:2" coordorigin="2791,-2574" coordsize="6677,0" path="m2791,-2574l9468,-2574e" filled="f" stroked="t" strokeweight=".72pt" strokecolor="#D9D9D9">
                <v:path arrowok="t"/>
              </v:shape>
              <v:shape style="position:absolute;left:7044;top:-2708;width:514;height:1034" type="#_x0000_t75">
                <v:imagedata r:id="rId13" o:title=""/>
              </v:shape>
            </v:group>
            <v:group style="position:absolute;left:2791;top:-2795;width:6677;height:2" coordorigin="2791,-2795" coordsize="6677,2">
              <v:shape style="position:absolute;left:2791;top:-2795;width:6677;height:2" coordorigin="2791,-2795" coordsize="6677,0" path="m2791,-2795l9468,-2795e" filled="f" stroked="t" strokeweight=".72pt" strokecolor="#D9D9D9">
                <v:path arrowok="t"/>
              </v:shape>
              <v:shape style="position:absolute;left:8378;top:-2857;width:514;height:1183" type="#_x0000_t75">
                <v:imagedata r:id="rId14" o:title=""/>
              </v:shape>
              <v:shape style="position:absolute;left:3365;top:-2708;width:514;height:1034" type="#_x0000_t75">
                <v:imagedata r:id="rId15" o:title=""/>
              </v:shape>
            </v:group>
            <v:group style="position:absolute;left:2791;top:-3015;width:6677;height:2" coordorigin="2791,-3015" coordsize="6677,2">
              <v:shape style="position:absolute;left:2791;top:-3015;width:6677;height:2" coordorigin="2791,-3015" coordsize="6677,0" path="m2791,-3015l9468,-3015e" filled="f" stroked="t" strokeweight=".72pt" strokecolor="#D9D9D9">
                <v:path arrowok="t"/>
              </v:shape>
              <v:shape style="position:absolute;left:4699;top:-3003;width:516;height:1330" type="#_x0000_t75">
                <v:imagedata r:id="rId16" o:title=""/>
              </v:shape>
            </v:group>
            <v:group style="position:absolute;left:2791;top:-3236;width:6677;height:2" coordorigin="2791,-3236" coordsize="6677,2">
              <v:shape style="position:absolute;left:2791;top:-3236;width:6677;height:2" coordorigin="2791,-3236" coordsize="6677,0" path="m2791,-3236l9468,-3236e" filled="f" stroked="t" strokeweight=".72pt" strokecolor="#D9D9D9">
                <v:path arrowok="t"/>
              </v:shape>
              <v:shape style="position:absolute;left:6036;top:-3373;width:514;height:1699" type="#_x0000_t75">
                <v:imagedata r:id="rId17" o:title=""/>
              </v:shape>
            </v:group>
            <v:group style="position:absolute;left:2791;top:-3457;width:6677;height:2" coordorigin="2791,-3457" coordsize="6677,2">
              <v:shape style="position:absolute;left:2791;top:-3457;width:6677;height:2" coordorigin="2791,-3457" coordsize="6677,0" path="m2791,-3457l9468,-3457e" filled="f" stroked="t" strokeweight=".72pt" strokecolor="#D9D9D9">
                <v:path arrowok="t"/>
              </v:shape>
              <v:shape style="position:absolute;left:7370;top:-3519;width:514;height:1846" type="#_x0000_t75">
                <v:imagedata r:id="rId18" o:title=""/>
              </v:shape>
            </v:group>
            <v:group style="position:absolute;left:2791;top:-3680;width:6677;height:2" coordorigin="2791,-3680" coordsize="6677,2">
              <v:shape style="position:absolute;left:2791;top:-3680;width:6677;height:2" coordorigin="2791,-3680" coordsize="6677,0" path="m2791,-3680l9468,-3680e" filled="f" stroked="t" strokeweight=".72pt" strokecolor="#D9D9D9">
                <v:path arrowok="t"/>
              </v:shape>
              <v:shape style="position:absolute;left:8705;top:-3743;width:516;height:2069" type="#_x0000_t75">
                <v:imagedata r:id="rId19" o:title=""/>
              </v:shape>
              <v:shape style="position:absolute;left:3132;top:-1983;width:326;height:295" type="#_x0000_t75">
                <v:imagedata r:id="rId20" o:title=""/>
              </v:shape>
              <v:shape style="position:absolute;left:4466;top:-2130;width:326;height:442" type="#_x0000_t75">
                <v:imagedata r:id="rId21" o:title=""/>
              </v:shape>
              <v:shape style="position:absolute;left:5801;top:-2351;width:329;height:662" type="#_x0000_t75">
                <v:imagedata r:id="rId22" o:title=""/>
              </v:shape>
              <v:shape style="position:absolute;left:7138;top:-2646;width:326;height:958" type="#_x0000_t75">
                <v:imagedata r:id="rId23" o:title=""/>
              </v:shape>
              <v:shape style="position:absolute;left:8472;top:-2795;width:326;height:1106" type="#_x0000_t75">
                <v:imagedata r:id="rId24" o:title=""/>
              </v:shape>
              <v:shape style="position:absolute;left:3458;top:-2646;width:326;height:958" type="#_x0000_t75">
                <v:imagedata r:id="rId25" o:title=""/>
              </v:shape>
              <v:shape style="position:absolute;left:4793;top:-2941;width:329;height:1253" type="#_x0000_t75">
                <v:imagedata r:id="rId26" o:title=""/>
              </v:shape>
              <v:shape style="position:absolute;left:6130;top:-3311;width:326;height:1622" type="#_x0000_t75">
                <v:imagedata r:id="rId27" o:title=""/>
              </v:shape>
              <v:shape style="position:absolute;left:7464;top:-3457;width:326;height:1769" type="#_x0000_t75">
                <v:imagedata r:id="rId28" o:title=""/>
              </v:shape>
              <v:shape style="position:absolute;left:8798;top:-3680;width:329;height:1992" type="#_x0000_t75">
                <v:imagedata r:id="rId29" o:title=""/>
              </v:shape>
            </v:group>
            <v:group style="position:absolute;left:2791;top:-1688;width:6677;height:2" coordorigin="2791,-1688" coordsize="6677,2">
              <v:shape style="position:absolute;left:2791;top:-1688;width:6677;height:2" coordorigin="2791,-1688" coordsize="6677,0" path="m2791,-1688l9468,-1688e" filled="f" stroked="t" strokeweight=".72pt" strokecolor="#D9D9D9">
                <v:path arrowok="t"/>
              </v:shape>
            </v:group>
            <v:group style="position:absolute;left:3457;top:-3725;width:5342;height:1034" coordorigin="3457,-3725" coordsize="5342,1034">
              <v:shape style="position:absolute;left:3457;top:-3725;width:5342;height:1034" coordorigin="3457,-3725" coordsize="5342,1034" path="m3457,-2690l8800,-3725e" filled="f" stroked="t" strokeweight="1.56pt" strokecolor="#EC7C30">
                <v:path arrowok="t"/>
                <v:stroke dashstyle="dash"/>
              </v:shape>
            </v:group>
            <v:group style="position:absolute;left:2791;top:-3901;width:6677;height:2" coordorigin="2791,-3901" coordsize="6677,2">
              <v:shape style="position:absolute;left:2791;top:-3901;width:6677;height:2" coordorigin="2791,-3901" coordsize="6677,0" path="m2791,-3901l9468,-3901e" filled="f" stroked="t" strokeweight=".72pt" strokecolor="#D9D9D9">
                <v:path arrowok="t"/>
              </v:shape>
              <v:shape style="position:absolute;left:3175;top:-666;width:504;height:101" type="#_x0000_t75">
                <v:imagedata r:id="rId30" o:title=""/>
              </v:shape>
              <v:shape style="position:absolute;left:4956;top:-666;width:504;height:101" type="#_x0000_t75">
                <v:imagedata r:id="rId31" o:title=""/>
              </v:shape>
            </v:group>
            <v:group style="position:absolute;left:6752;top:-614;width:504;height:2" coordorigin="6752,-614" coordsize="504,2">
              <v:shape style="position:absolute;left:6752;top:-614;width:504;height:2" coordorigin="6752,-614" coordsize="504,0" path="m6752,-614l7256,-614e" filled="f" stroked="t" strokeweight="1.56pt" strokecolor="#EC7C30">
                <v:path arrowok="t"/>
                <v:stroke dashstyle="dash"/>
              </v:shape>
            </v:group>
            <v:group style="position:absolute;left:2220;top:-4643;width:7466;height:4315" coordorigin="2220,-4643" coordsize="7466,4315">
              <v:shape style="position:absolute;left:2220;top:-4643;width:7466;height:4315" coordorigin="2220,-4643" coordsize="7466,4315" path="m2220,-327l9686,-327,9686,-4643,2220,-4643,2220,-327xe" filled="f" stroked="t" strokeweight=".72pt" strokecolor="#D9D9D9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43.3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56.66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3.33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%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90%.</w:t>
      </w:r>
    </w:p>
    <w:p>
      <w:pPr>
        <w:spacing w:before="1" w:after="0" w:line="275" w:lineRule="auto"/>
        <w:ind w:left="117" w:right="60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talking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hips.</w:t>
      </w:r>
    </w:p>
    <w:p>
      <w:pPr>
        <w:jc w:val="both"/>
        <w:spacing w:after="0"/>
        <w:sectPr>
          <w:type w:val="continuous"/>
          <w:pgSz w:w="11920" w:h="16860"/>
          <w:pgMar w:top="1580" w:bottom="280" w:left="1640" w:right="1640"/>
        </w:sectPr>
      </w:pPr>
      <w:rPr/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6" w:lineRule="auto"/>
        <w:ind w:left="117" w:right="55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:4)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sturktur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melibat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bih.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71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6" w:lineRule="auto"/>
        <w:ind w:left="117" w:right="52" w:firstLine="63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Timur,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talking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hips.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diambil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</w:p>
    <w:p>
      <w:pPr>
        <w:jc w:val="both"/>
        <w:spacing w:after="0"/>
        <w:sectPr>
          <w:pgMar w:header="728" w:footer="1025" w:top="960" w:bottom="1220" w:left="1640" w:right="1640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5" w:lineRule="auto"/>
        <w:ind w:left="748" w:right="57" w:firstLine="-63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2011.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pribadiannMusl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di.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2017.</w:t>
      </w:r>
      <w:r>
        <w:rPr>
          <w:rFonts w:ascii="Times New Roman" w:hAnsi="Times New Roman" w:cs="Times New Roman" w:eastAsia="Times New Roman"/>
          <w:sz w:val="24"/>
          <w:szCs w:val="24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bangan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ode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</w:t>
      </w:r>
      <w:r>
        <w:rPr>
          <w:rFonts w:ascii="Times New Roman" w:hAnsi="Times New Roman" w:cs="Times New Roman" w:eastAsia="Times New Roman"/>
          <w:sz w:val="24"/>
          <w:szCs w:val="24"/>
          <w:spacing w:val="3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Dinami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sh.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2013.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udah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indakan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bagai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mbangan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Profesi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rs.</w:t>
      </w:r>
    </w:p>
    <w:p>
      <w:pPr>
        <w:spacing w:before="43" w:after="0" w:line="275" w:lineRule="auto"/>
        <w:ind w:left="748" w:right="54" w:firstLine="-63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Abdul.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lahudin,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indakan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Pustaka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77" w:lineRule="auto"/>
        <w:ind w:left="748" w:right="54" w:firstLine="-63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rtini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2010.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sia.</w:t>
      </w:r>
    </w:p>
    <w:p>
      <w:pPr>
        <w:spacing w:before="0" w:after="0" w:line="275" w:lineRule="exact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udjan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asar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Dasar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ajar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ngaja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g: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inar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</w:p>
    <w:p>
      <w:pPr>
        <w:spacing w:before="41" w:after="0" w:line="240" w:lineRule="auto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sindo.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uprijono,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Aplikasi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40" w:lineRule="auto"/>
        <w:ind w:left="74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3" w:after="0" w:line="275" w:lineRule="auto"/>
        <w:ind w:left="117" w:right="99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Muhibbin.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sikologi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Tuti,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2013.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ndiri.</w:t>
      </w:r>
    </w:p>
    <w:sectPr>
      <w:pgMar w:header="728" w:footer="1025" w:top="960" w:bottom="1220" w:left="1640" w:right="1640"/>
      <w:pgSz w:w="1192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mbria Math">
    <w:altName w:val="Cambria Math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863998pt;margin-top:779.783875pt;width:22.000001pt;height:14pt;mso-position-horizontal-relative:page;mso-position-vertical-relative:page;z-index:-501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910004pt;margin-top:779.783875pt;width:210.669205pt;height:14pt;mso-position-horizontal-relative:page;mso-position-vertical-relative:page;z-index:-50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Atthu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Volume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2,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201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8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1439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863998pt;margin-top:779.783875pt;width:22.000001pt;height:14pt;mso-position-horizontal-relative:page;mso-position-vertical-relative:page;z-index:-499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b/>
                    <w:bCs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  <w:b/>
                    <w:bCs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109985pt;margin-top:779.783875pt;width:210.438805pt;height:14pt;mso-position-horizontal-relative:page;mso-position-vertical-relative:page;z-index:-49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thu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Volume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1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4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or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2,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2018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1"/>
                    <w:w w:val="100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-2"/>
                    <w:w w:val="100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sz w:val="22"/>
                    <w:szCs w:val="22"/>
                    <w:spacing w:val="0"/>
                    <w:w w:val="100"/>
                  </w:rPr>
                  <w:t>39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863998pt;margin-top:35.423893pt;width:61.604003pt;height:14pt;mso-position-horizontal-relative:page;mso-position-vertical-relative:page;z-index:-50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Rini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950012pt;margin-top:35.423893pt;width:221.510001pt;height:14pt;mso-position-horizontal-relative:page;mso-position-vertical-relative:page;z-index:-50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laj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Koo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…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inifadilah56@gmail.com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2019-07-03T15:00:13Z</dcterms:created>
  <dcterms:modified xsi:type="dcterms:W3CDTF">2019-07-03T15:00:13Z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LastSaved">
    <vt:filetime>2019-07-03T00:00:00Z</vt:filetime>
  </property>
</Properties>
</file>