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45" w:right="52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7" w:after="0" w:line="275" w:lineRule="auto"/>
        <w:ind w:left="250" w:right="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tan)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38" w:right="35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5" w:right="11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Gunung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0614</w:t>
      </w:r>
    </w:p>
    <w:p>
      <w:pPr>
        <w:spacing w:before="41" w:after="0" w:line="271" w:lineRule="exact"/>
        <w:ind w:left="2509" w:right="24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9"/>
          <w:w w:val="100"/>
          <w:position w:val="-1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lam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if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8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7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mail.com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76" w:lineRule="auto"/>
        <w:ind w:left="117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lem,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mely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fter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ester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tih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cted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view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vity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lied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7" w:right="47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tih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5" w:after="0" w:line="240" w:lineRule="auto"/>
        <w:ind w:left="3858" w:right="384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left="2022" w:right="200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ctive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17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ester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SMP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aik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SMP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24" w:right="370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left="2202" w:right="218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Aktif,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7" w:right="6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Oktob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3" w:after="0" w:line="240" w:lineRule="auto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41" w:after="0" w:line="240" w:lineRule="auto"/>
        <w:ind w:left="117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</w:p>
    <w:p>
      <w:pPr>
        <w:spacing w:before="41" w:after="0" w:line="276" w:lineRule="auto"/>
        <w:ind w:left="117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koleksi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klasisfik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qlab.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</w:p>
    <w:p>
      <w:pPr>
        <w:spacing w:before="1" w:after="0" w:line="276" w:lineRule="auto"/>
        <w:ind w:left="117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135"/>
          <w:pgMar w:header="728" w:footer="1025" w:top="960" w:bottom="1220" w:left="1640" w:right="1640"/>
          <w:headerReference w:type="odd" r:id="rId6"/>
          <w:headerReference w:type="even" r:id="rId7"/>
          <w:footerReference w:type="odd" r:id="rId8"/>
          <w:footerReference w:type="even" r:id="rId9"/>
          <w:pgSz w:w="11920" w:h="1686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99.728009pt;height:319.48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117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102).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Arikunto,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</w:p>
    <w:p>
      <w:pPr>
        <w:spacing w:before="1" w:after="0" w:line="275" w:lineRule="auto"/>
        <w:ind w:left="117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012:35)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jc w:val="both"/>
        <w:spacing w:after="0"/>
        <w:sectPr>
          <w:pgMar w:header="728" w:footer="1025" w:top="94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</w:p>
    <w:p>
      <w:pPr>
        <w:spacing w:before="1" w:after="0" w:line="276" w:lineRule="auto"/>
        <w:ind w:left="117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7.569542pt;height:242.9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opkins,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:105)</w:t>
      </w:r>
    </w:p>
    <w:p>
      <w:pPr>
        <w:jc w:val="left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spacing w:before="41" w:after="0" w:line="276" w:lineRule="auto"/>
        <w:ind w:left="297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kripsikan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</w:p>
    <w:p>
      <w:pPr>
        <w:spacing w:before="1" w:after="0" w:line="277" w:lineRule="auto"/>
        <w:ind w:left="1017" w:right="5977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</w:p>
    <w:p>
      <w:pPr>
        <w:spacing w:before="0" w:after="0" w:line="275" w:lineRule="exact"/>
        <w:ind w:left="1017" w:right="-20"/>
        <w:jc w:val="left"/>
        <w:tabs>
          <w:tab w:pos="5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</w:p>
    <w:p>
      <w:pPr>
        <w:spacing w:before="41" w:after="0" w:line="276" w:lineRule="auto"/>
        <w:ind w:left="297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rpadu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1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41" w:after="0" w:line="275" w:lineRule="auto"/>
        <w:ind w:left="297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4" w:after="0" w:line="275" w:lineRule="auto"/>
        <w:ind w:left="1017" w:right="4867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</w:p>
    <w:p>
      <w:pPr>
        <w:spacing w:before="1" w:after="0" w:line="240" w:lineRule="auto"/>
        <w:ind w:left="10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41" w:after="0" w:line="240" w:lineRule="auto"/>
        <w:ind w:left="297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</w:p>
    <w:p>
      <w:pPr>
        <w:spacing w:before="41" w:after="0" w:line="277" w:lineRule="auto"/>
        <w:ind w:left="1017" w:right="20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5" w:lineRule="exact"/>
        <w:ind w:left="10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</w:p>
    <w:p>
      <w:pPr>
        <w:spacing w:before="41" w:after="0" w:line="271" w:lineRule="exact"/>
        <w:ind w:left="297" w:right="35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374001pt;margin-top:1.083147pt;width:417.00602pt;height:185.76998pt;mso-position-horizontal-relative:page;mso-position-vertical-relative:paragraph;z-index:-20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62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18" w:lineRule="exact"/>
                          <w:ind w:left="-8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-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-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-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-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  <w:b/>
                            <w:bCs/>
                            <w:position w:val="-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-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-5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30" w:lineRule="exact"/>
                          <w:ind w:left="150" w:right="-287"/>
                          <w:jc w:val="left"/>
                          <w:tabs>
                            <w:tab w:pos="138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-1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ari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ggal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giatan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04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2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umat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st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II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lasa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8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muan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metode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sort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III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umat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muan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  <w:p>
                        <w:pPr>
                          <w:spacing w:before="0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tode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ort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04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2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lasa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4032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umat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9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muan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</w:p>
                      <w:p>
                        <w:pPr>
                          <w:spacing w:before="0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tode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ort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lasa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0" w:after="0" w:line="267" w:lineRule="exact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muan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</w:p>
                      <w:p>
                        <w:pPr>
                          <w:spacing w:before="0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tode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i/>
                          </w:rPr>
                          <w:t>ort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1404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16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II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umat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6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2018</w:t>
                        </w:r>
                      </w:p>
                    </w:tc>
                    <w:tc>
                      <w:tcPr>
                        <w:tcW w:w="4045" w:type="dxa"/>
                        <w:tcBorders>
                          <w:top w:val="single" w:sz="4.639840" w:space="0" w:color="000000"/>
                          <w:bottom w:val="single" w:sz="4.64032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7" w:after="0" w:line="240" w:lineRule="auto"/>
                          <w:ind w:left="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01" w:right="290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40" w:lineRule="auto"/>
        <w:ind w:left="2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728" w:footer="1025" w:top="940" w:bottom="1220" w:left="146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rtulis</w:t>
      </w:r>
    </w:p>
    <w:p>
      <w:pPr>
        <w:spacing w:before="41" w:after="0" w:line="276" w:lineRule="auto"/>
        <w:ind w:left="117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</w:p>
    <w:p>
      <w:pPr>
        <w:spacing w:before="41" w:after="0" w:line="240" w:lineRule="auto"/>
        <w:ind w:left="7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41" w:after="0" w:line="276" w:lineRule="auto"/>
        <w:ind w:left="117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168).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Cikalongw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sort.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1" w:after="0" w:line="276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</w:p>
    <w:p>
      <w:pPr>
        <w:spacing w:before="43" w:after="0" w:line="275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79" w:right="51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117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1" w:after="0" w:line="276" w:lineRule="auto"/>
        <w:ind w:left="117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537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65%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pdiknas,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2003:5)</w:t>
      </w:r>
    </w:p>
    <w:p>
      <w:pPr>
        <w:spacing w:before="0" w:after="0" w:line="240" w:lineRule="auto"/>
        <w:ind w:left="1257" w:right="-20"/>
        <w:jc w:val="left"/>
        <w:tabs>
          <w:tab w:pos="3500" w:val="left"/>
          <w:tab w:pos="5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spacing w:before="4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28" w:footer="1025" w:top="940" w:bottom="1220" w:left="1220" w:right="960"/>
          <w:pgSz w:w="11920" w:h="16860"/>
        </w:sectPr>
      </w:pPr>
      <w:rPr/>
    </w:p>
    <w:p>
      <w:pPr>
        <w:spacing w:before="0" w:after="0" w:line="407" w:lineRule="exact"/>
        <w:ind w:left="2098" w:right="-89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335.350006pt;margin-top:13.55608pt;width:90.024pt;height:.1pt;mso-position-horizontal-relative:page;mso-position-vertical-relative:paragraph;z-index:-2062" coordorigin="6707,271" coordsize="1800,2">
            <v:shape style="position:absolute;left:6707;top:271;width:1800;height:2" coordorigin="6707,271" coordsize="1800,0" path="m6707,271l8507,271e" filled="f" stroked="t" strokeweight=".94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K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���𝑛</w:t>
      </w:r>
      <w:r>
        <w:rPr>
          <w:rFonts w:ascii="Cambria Math" w:hAnsi="Cambria Math" w:cs="Cambria Math" w:eastAsia="Cambria Math"/>
          <w:sz w:val="24"/>
          <w:szCs w:val="24"/>
          <w:spacing w:val="7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2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4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𝐼�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���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9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∶</w:t>
      </w:r>
      <w:r>
        <w:rPr>
          <w:rFonts w:ascii="Cambria Math" w:hAnsi="Cambria Math" w:cs="Cambria Math" w:eastAsia="Cambria Math"/>
          <w:sz w:val="24"/>
          <w:szCs w:val="24"/>
          <w:spacing w:val="16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���</w:t>
      </w:r>
      <w:r>
        <w:rPr>
          <w:rFonts w:ascii="Cambria Math" w:hAnsi="Cambria Math" w:cs="Cambria Math" w:eastAsia="Cambria Math"/>
          <w:sz w:val="17"/>
          <w:szCs w:val="17"/>
          <w:spacing w:val="5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𝑦�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�𝑔</w:t>
      </w:r>
      <w:r>
        <w:rPr>
          <w:rFonts w:ascii="Cambria Math" w:hAnsi="Cambria Math" w:cs="Cambria Math" w:eastAsia="Cambria Math"/>
          <w:sz w:val="17"/>
          <w:szCs w:val="17"/>
          <w:spacing w:val="3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𝑖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���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3"/>
        </w:rPr>
        <w:t>ℎ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85" w:lineRule="exact"/>
        <w:ind w:right="145"/>
        <w:jc w:val="righ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���</w:t>
      </w:r>
      <w:r>
        <w:rPr>
          <w:rFonts w:ascii="Cambria Math" w:hAnsi="Cambria Math" w:cs="Cambria Math" w:eastAsia="Cambria Math"/>
          <w:sz w:val="17"/>
          <w:szCs w:val="17"/>
          <w:spacing w:val="7"/>
          <w:w w:val="100"/>
          <w:position w:val="2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𝑖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𝑢�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492" w:lineRule="exact"/>
        <w:ind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br w:type="column"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7"/>
          <w:w w:val="100"/>
          <w:position w:val="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5"/>
        </w:rPr>
        <w:t>100%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20" w:right="960"/>
          <w:cols w:num="2" w:equalWidth="0">
            <w:col w:w="7212" w:space="170"/>
            <w:col w:w="2358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20" w:right="960"/>
        </w:sectPr>
      </w:pPr>
      <w:rPr/>
    </w:p>
    <w:p>
      <w:pPr>
        <w:spacing w:before="0" w:after="0" w:line="475" w:lineRule="exact"/>
        <w:ind w:left="1339" w:right="2542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𝐾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���𝑛</w:t>
      </w:r>
      <w:r>
        <w:rPr>
          <w:rFonts w:ascii="Cambria Math" w:hAnsi="Cambria Math" w:cs="Cambria Math" w:eastAsia="Cambria Math"/>
          <w:sz w:val="24"/>
          <w:szCs w:val="24"/>
          <w:spacing w:val="8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2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4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𝐾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������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3" w:lineRule="exact"/>
        <w:ind w:left="2919" w:right="-58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208.850006pt;margin-top:9.455948pt;width:212.09pt;height:.1pt;mso-position-horizontal-relative:page;mso-position-vertical-relative:paragraph;z-index:-2061" coordorigin="4177,189" coordsize="4242,2">
            <v:shape style="position:absolute;left:4177;top:189;width:4242;height:2" coordorigin="4177,189" coordsize="4242,0" path="m4177,189l8419,18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����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�����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𝑔</w:t>
      </w:r>
      <w:r>
        <w:rPr>
          <w:rFonts w:ascii="Cambria Math" w:hAnsi="Cambria Math" w:cs="Cambria Math" w:eastAsia="Cambria Math"/>
          <w:sz w:val="24"/>
          <w:szCs w:val="24"/>
          <w:spacing w:val="5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7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61" w:lineRule="exact"/>
        <w:ind w:left="2780" w:right="4140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∶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ind w:left="4059" w:right="1031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2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position w:val="2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position w:val="2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-1"/>
          <w:position w:val="2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position w:val="2"/>
        </w:rPr>
        <w:t>����</w:t>
      </w:r>
      <w:r>
        <w:rPr>
          <w:rFonts w:ascii="Cambria Math" w:hAnsi="Cambria Math" w:cs="Cambria Math" w:eastAsia="Cambria Math"/>
          <w:sz w:val="24"/>
          <w:szCs w:val="24"/>
          <w:spacing w:val="-1"/>
          <w:position w:val="2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position w:val="2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7"/>
          <w:position w:val="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position w:val="2"/>
        </w:rPr>
        <w:t>�����</w:t>
      </w:r>
      <w:r>
        <w:rPr>
          <w:rFonts w:ascii="Cambria Math" w:hAnsi="Cambria Math" w:cs="Cambria Math" w:eastAsia="Cambria Math"/>
          <w:sz w:val="24"/>
          <w:szCs w:val="24"/>
          <w:spacing w:val="0"/>
          <w:position w:val="0"/>
        </w:rPr>
      </w:r>
    </w:p>
    <w:p>
      <w:pPr>
        <w:spacing w:before="0" w:after="0" w:line="939" w:lineRule="exact"/>
        <w:ind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br w:type="column"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7"/>
          <w:w w:val="100"/>
          <w:position w:val="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"/>
        </w:rPr>
        <w:t>100%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20" w:right="960"/>
          <w:cols w:num="2" w:equalWidth="0">
            <w:col w:w="7089" w:space="203"/>
            <w:col w:w="2448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skala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20" w:right="960"/>
        </w:sectPr>
      </w:pPr>
      <w:rPr/>
    </w:p>
    <w:p>
      <w:pPr>
        <w:spacing w:before="29" w:after="0" w:line="240" w:lineRule="auto"/>
        <w:ind w:left="1140" w:right="-76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53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</w:p>
    <w:p>
      <w:pPr>
        <w:spacing w:before="50" w:after="0" w:line="240" w:lineRule="auto"/>
        <w:ind w:left="1053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</w:r>
    </w:p>
    <w:p>
      <w:pPr>
        <w:spacing w:before="53" w:after="0" w:line="240" w:lineRule="auto"/>
        <w:ind w:left="1053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</w:t>
      </w:r>
    </w:p>
    <w:p>
      <w:pPr>
        <w:spacing w:before="50" w:after="0" w:line="240" w:lineRule="auto"/>
        <w:ind w:left="1053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</w:p>
    <w:p>
      <w:pPr>
        <w:spacing w:before="51" w:after="0" w:line="271" w:lineRule="exact"/>
        <w:ind w:left="1053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left="12" w:right="-20"/>
        <w:jc w:val="left"/>
        <w:tabs>
          <w:tab w:pos="900" w:val="left"/>
          <w:tab w:pos="3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ilai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right="-20"/>
        <w:jc w:val="left"/>
        <w:tabs>
          <w:tab w:pos="1040" w:val="left"/>
          <w:tab w:pos="2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</w:p>
    <w:p>
      <w:pPr>
        <w:spacing w:before="50" w:after="0" w:line="284" w:lineRule="auto"/>
        <w:ind w:right="2491" w:firstLine="5"/>
        <w:jc w:val="left"/>
        <w:tabs>
          <w:tab w:pos="1100" w:val="left"/>
          <w:tab w:pos="3170" w:val="left"/>
          <w:tab w:pos="3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" w:after="0" w:line="271" w:lineRule="exact"/>
        <w:ind w:left="12" w:right="-20"/>
        <w:jc w:val="left"/>
        <w:tabs>
          <w:tab w:pos="1100" w:val="left"/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20" w:right="960"/>
          <w:cols w:num="2" w:equalWidth="0">
            <w:col w:w="2817" w:space="452"/>
            <w:col w:w="6471"/>
          </w:cols>
        </w:sectPr>
      </w:pPr>
      <w:rPr/>
    </w:p>
    <w:p>
      <w:pPr>
        <w:spacing w:before="62" w:after="0" w:line="240" w:lineRule="auto"/>
        <w:ind w:left="25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2.889992pt;margin-top:-95.686852pt;width:369.66002pt;height:98.87998pt;mso-position-horizontal-relative:page;mso-position-vertical-relative:paragraph;z-index:-2060" coordorigin="2258,-1914" coordsize="7393,1978">
            <v:group style="position:absolute;left:2264;top:-1908;width:7382;height:2" coordorigin="2264,-1908" coordsize="7382,2">
              <v:shape style="position:absolute;left:2264;top:-1908;width:7382;height:2" coordorigin="2264,-1908" coordsize="7382,0" path="m2264,-1908l9645,-1908e" filled="f" stroked="t" strokeweight=".579980pt" strokecolor="#000000">
                <v:path arrowok="t"/>
              </v:shape>
            </v:group>
            <v:group style="position:absolute;left:2268;top:-1903;width:2;height:1956" coordorigin="2268,-1903" coordsize="2,1956">
              <v:shape style="position:absolute;left:2268;top:-1903;width:2;height:1956" coordorigin="2268,-1903" coordsize="0,1956" path="m2268,-1903l2268,53e" filled="f" stroked="t" strokeweight=".580pt" strokecolor="#000000">
                <v:path arrowok="t"/>
              </v:shape>
            </v:group>
            <v:group style="position:absolute;left:3118;top:-1903;width:2;height:1956" coordorigin="3118,-1903" coordsize="2,1956">
              <v:shape style="position:absolute;left:3118;top:-1903;width:2;height:1956" coordorigin="3118,-1903" coordsize="0,1956" path="m3118,-1903l3118,53e" filled="f" stroked="t" strokeweight=".580pt" strokecolor="#000000">
                <v:path arrowok="t"/>
              </v:shape>
            </v:group>
            <v:group style="position:absolute;left:4527;top:-1903;width:2;height:1956" coordorigin="4527,-1903" coordsize="2,1956">
              <v:shape style="position:absolute;left:4527;top:-1903;width:2;height:1956" coordorigin="4527,-1903" coordsize="0,1956" path="m4527,-1903l4527,53e" filled="f" stroked="t" strokeweight=".580pt" strokecolor="#000000">
                <v:path arrowok="t"/>
              </v:shape>
            </v:group>
            <v:group style="position:absolute;left:5343;top:-1903;width:2;height:1956" coordorigin="5343,-1903" coordsize="2,1956">
              <v:shape style="position:absolute;left:5343;top:-1903;width:2;height:1956" coordorigin="5343,-1903" coordsize="0,1956" path="m5343,-1903l5343,53e" filled="f" stroked="t" strokeweight=".579980pt" strokecolor="#000000">
                <v:path arrowok="t"/>
              </v:shape>
            </v:group>
            <v:group style="position:absolute;left:7146;top:-1903;width:2;height:1956" coordorigin="7146,-1903" coordsize="2,1956">
              <v:shape style="position:absolute;left:7146;top:-1903;width:2;height:1956" coordorigin="7146,-1903" coordsize="0,1956" path="m7146,-1903l7146,53e" filled="f" stroked="t" strokeweight=".58001pt" strokecolor="#000000">
                <v:path arrowok="t"/>
              </v:shape>
            </v:group>
            <v:group style="position:absolute;left:9640;top:-1903;width:2;height:1956" coordorigin="9640,-1903" coordsize="2,1956">
              <v:shape style="position:absolute;left:9640;top:-1903;width:2;height:1956" coordorigin="9640,-1903" coordsize="0,1956" path="m9640,-1903l9640,53e" filled="f" stroked="t" strokeweight=".58001pt" strokecolor="#000000">
                <v:path arrowok="t"/>
              </v:shape>
            </v:group>
            <v:group style="position:absolute;left:2264;top:-1579;width:7382;height:2" coordorigin="2264,-1579" coordsize="7382,2">
              <v:shape style="position:absolute;left:2264;top:-1579;width:7382;height:2" coordorigin="2264,-1579" coordsize="7382,0" path="m2264,-1579l9645,-1579e" filled="f" stroked="t" strokeweight=".58001pt" strokecolor="#000000">
                <v:path arrowok="t"/>
              </v:shape>
            </v:group>
            <v:group style="position:absolute;left:2264;top:-1253;width:7382;height:2" coordorigin="2264,-1253" coordsize="7382,2">
              <v:shape style="position:absolute;left:2264;top:-1253;width:7382;height:2" coordorigin="2264,-1253" coordsize="7382,0" path="m2264,-1253l9645,-1253e" filled="f" stroked="t" strokeweight=".58001pt" strokecolor="#000000">
                <v:path arrowok="t"/>
              </v:shape>
            </v:group>
            <v:group style="position:absolute;left:2264;top:-926;width:7382;height:2" coordorigin="2264,-926" coordsize="7382,2">
              <v:shape style="position:absolute;left:2264;top:-926;width:7382;height:2" coordorigin="2264,-926" coordsize="7382,0" path="m2264,-926l9645,-926e" filled="f" stroked="t" strokeweight=".58001pt" strokecolor="#000000">
                <v:path arrowok="t"/>
              </v:shape>
            </v:group>
            <v:group style="position:absolute;left:2264;top:-598;width:7382;height:2" coordorigin="2264,-598" coordsize="7382,2">
              <v:shape style="position:absolute;left:2264;top:-598;width:7382;height:2" coordorigin="2264,-598" coordsize="7382,0" path="m2264,-598l9645,-598e" filled="f" stroked="t" strokeweight=".58001pt" strokecolor="#000000">
                <v:path arrowok="t"/>
              </v:shape>
            </v:group>
            <v:group style="position:absolute;left:2264;top:-271;width:7382;height:2" coordorigin="2264,-271" coordsize="7382,2">
              <v:shape style="position:absolute;left:2264;top:-271;width:7382;height:2" coordorigin="2264,-271" coordsize="7382,0" path="m2264,-271l9645,-271e" filled="f" stroked="t" strokeweight=".58001pt" strokecolor="#000000">
                <v:path arrowok="t"/>
              </v:shape>
            </v:group>
            <v:group style="position:absolute;left:2264;top:58;width:7382;height:2" coordorigin="2264,58" coordsize="7382,2">
              <v:shape style="position:absolute;left:2264;top:58;width:7382;height:2" coordorigin="2264,58" coordsize="7382,0" path="m2264,58l9645,58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537" w:right="73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pukul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08.30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09.20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26.679993" w:type="dxa"/>
      </w:tblPr>
      <w:tblGrid/>
      <w:tr>
        <w:trPr>
          <w:trHeight w:val="329" w:hRule="exact"/>
        </w:trPr>
        <w:tc>
          <w:tcPr>
            <w:tcW w:w="708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7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8" w:right="11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02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111" w:right="10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85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70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7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20" w:right="4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559" w:right="5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43" w:right="1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92" w:right="2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40" w:lineRule="auto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srulloh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351" w:lineRule="exact"/>
              <w:ind w:left="299" w:right="28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3" w:hRule="exact"/>
        </w:trPr>
        <w:tc>
          <w:tcPr>
            <w:tcW w:w="70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center"/>
        <w:spacing w:after="0"/>
        <w:sectPr>
          <w:type w:val="continuous"/>
          <w:pgSz w:w="11920" w:h="16860"/>
          <w:pgMar w:top="1580" w:bottom="280" w:left="1220" w:right="9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680002" w:type="dxa"/>
      </w:tblPr>
      <w:tblGrid/>
      <w:tr>
        <w:trPr>
          <w:trHeight w:val="326" w:hRule="exact"/>
        </w:trPr>
        <w:tc>
          <w:tcPr>
            <w:tcW w:w="70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8" w:right="11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0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111" w:right="10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8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70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417" w:right="4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559" w:right="5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41" w:right="1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92" w:right="2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</w:p>
        </w:tc>
        <w:tc>
          <w:tcPr>
            <w:tcW w:w="29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</w:p>
        </w:tc>
        <w:tc>
          <w:tcPr>
            <w:tcW w:w="29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ntan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</w:t>
            </w:r>
          </w:p>
        </w:tc>
        <w:tc>
          <w:tcPr>
            <w:tcW w:w="29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70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3" w:hRule="exact"/>
        </w:trPr>
        <w:tc>
          <w:tcPr>
            <w:tcW w:w="7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0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thori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351" w:lineRule="exact"/>
              <w:ind w:left="299" w:right="28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Riska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18.</w:t>
            </w:r>
          </w:p>
        </w:tc>
        <w:tc>
          <w:tcPr>
            <w:tcW w:w="29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441" w:right="42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0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20.</w:t>
            </w:r>
          </w:p>
        </w:tc>
        <w:tc>
          <w:tcPr>
            <w:tcW w:w="29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Yusuf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mdani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86" w:right="6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349" w:lineRule="exact"/>
              <w:ind w:left="299" w:right="28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87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413" w:right="13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66" w:right="5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1175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66" w:right="5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21" w:right="3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687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267" w:right="12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597" w:right="5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58,8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626" w:right="6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87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7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85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07" w:right="6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687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1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7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8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07" w:right="6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1175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687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262" w:right="12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7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85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07" w:right="6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74" w:lineRule="exact"/>
        <w:ind w:left="3389" w:right="36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732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nwin.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76" w:lineRule="auto"/>
        <w:ind w:left="400" w:right="7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jc w:val="both"/>
        <w:spacing w:after="0"/>
        <w:sectPr>
          <w:pgMar w:header="728" w:footer="1025" w:top="960" w:bottom="1220" w:left="1640" w:right="960"/>
          <w:pgSz w:w="11920" w:h="1686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4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76" w:lineRule="auto"/>
        <w:ind w:left="837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3" w:after="0" w:line="276" w:lineRule="auto"/>
        <w:ind w:left="837" w:right="5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480003" w:type="dxa"/>
      </w:tblPr>
      <w:tblGrid/>
      <w:tr>
        <w:trPr>
          <w:trHeight w:val="329" w:hRule="exact"/>
        </w:trPr>
        <w:tc>
          <w:tcPr>
            <w:tcW w:w="70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75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5" w:right="11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70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75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34" w:right="1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73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43" w:right="1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92" w:right="2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srulloh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48" w:lineRule="exact"/>
              <w:ind w:left="314" w:right="295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3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ntan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03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</w:t>
            </w:r>
          </w:p>
        </w:tc>
        <w:tc>
          <w:tcPr>
            <w:tcW w:w="297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thori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3" w:hRule="exact"/>
        </w:trPr>
        <w:tc>
          <w:tcPr>
            <w:tcW w:w="70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15.</w:t>
            </w:r>
          </w:p>
        </w:tc>
        <w:tc>
          <w:tcPr>
            <w:tcW w:w="297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Riska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</w:t>
            </w:r>
          </w:p>
        </w:tc>
        <w:tc>
          <w:tcPr>
            <w:tcW w:w="297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7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48" w:lineRule="exact"/>
              <w:ind w:left="314" w:right="295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17.</w:t>
            </w:r>
          </w:p>
        </w:tc>
        <w:tc>
          <w:tcPr>
            <w:tcW w:w="297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7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1" w:lineRule="exact"/>
              <w:ind w:left="314" w:right="295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18.</w:t>
            </w:r>
          </w:p>
        </w:tc>
        <w:tc>
          <w:tcPr>
            <w:tcW w:w="297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51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1" w:lineRule="exact"/>
              <w:ind w:left="314" w:right="295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20.</w:t>
            </w:r>
          </w:p>
        </w:tc>
        <w:tc>
          <w:tcPr>
            <w:tcW w:w="297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Yusuf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mdani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00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26" w:right="6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8" w:lineRule="exact"/>
              <w:ind w:left="287" w:right="266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8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247" w:right="2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35" w:right="3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683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80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7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6518" w:type="dxa"/>
            <w:gridSpan w:val="4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43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566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80%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728" w:footer="1025" w:top="940" w:bottom="1220" w:left="1640" w:right="1640"/>
          <w:pgSz w:w="11920" w:h="168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480003" w:type="dxa"/>
      </w:tblPr>
      <w:tblGrid/>
      <w:tr>
        <w:trPr>
          <w:trHeight w:val="326" w:hRule="exact"/>
        </w:trPr>
        <w:tc>
          <w:tcPr>
            <w:tcW w:w="70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7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5" w:right="11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70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75" w:type="dxa"/>
            <w:vMerge/>
            <w:tcBorders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31" w:right="1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73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41" w:right="1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92" w:right="2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6518" w:type="dxa"/>
            <w:gridSpan w:val="4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566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6518" w:type="dxa"/>
            <w:gridSpan w:val="4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66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6518" w:type="dxa"/>
            <w:gridSpan w:val="4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02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566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80%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74" w:lineRule="exact"/>
        <w:ind w:left="245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37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auto"/>
        <w:ind w:left="837" w:right="5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76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</w:p>
    <w:p>
      <w:pPr>
        <w:spacing w:before="1" w:after="0" w:line="271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2.599983" w:type="dxa"/>
      </w:tblPr>
      <w:tblGrid/>
      <w:tr>
        <w:trPr>
          <w:trHeight w:val="329" w:hRule="exact"/>
        </w:trPr>
        <w:tc>
          <w:tcPr>
            <w:tcW w:w="2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5" w:lineRule="auto"/>
              <w:ind w:left="101" w:right="77" w:firstLine="-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Aktif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55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4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lajar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50" w:hRule="exact"/>
        </w:trPr>
        <w:tc>
          <w:tcPr>
            <w:tcW w:w="280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3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8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6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ta-r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Nilai</w:t>
            </w:r>
          </w:p>
        </w:tc>
        <w:tc>
          <w:tcPr>
            <w:tcW w:w="213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13" w:right="7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58,8</w:t>
            </w:r>
          </w:p>
        </w:tc>
        <w:tc>
          <w:tcPr>
            <w:tcW w:w="152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98" w:right="5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298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84" w:right="4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94</w:t>
            </w:r>
          </w:p>
        </w:tc>
      </w:tr>
    </w:tbl>
    <w:p>
      <w:pPr>
        <w:spacing w:before="0" w:after="0" w:line="274" w:lineRule="exact"/>
        <w:ind w:left="4004" w:right="36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7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</w:p>
    <w:p>
      <w:pPr>
        <w:spacing w:before="3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8.600006" w:type="dxa"/>
      </w:tblPr>
      <w:tblGrid/>
      <w:tr>
        <w:trPr>
          <w:trHeight w:val="326" w:hRule="exact"/>
        </w:trPr>
        <w:tc>
          <w:tcPr>
            <w:tcW w:w="7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1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54" w:right="8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7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5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7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134" w:right="1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7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69" w:right="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23" w:right="2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07" w:right="2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</w:p>
        </w:tc>
        <w:tc>
          <w:tcPr>
            <w:tcW w:w="24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</w:tc>
        <w:tc>
          <w:tcPr>
            <w:tcW w:w="24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srulloh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3" w:hRule="exact"/>
        </w:trPr>
        <w:tc>
          <w:tcPr>
            <w:tcW w:w="7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</w:p>
        </w:tc>
        <w:tc>
          <w:tcPr>
            <w:tcW w:w="24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8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ntan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thori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3" w:hRule="exact"/>
        </w:trPr>
        <w:tc>
          <w:tcPr>
            <w:tcW w:w="7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8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Riska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17.</w:t>
            </w:r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7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19.</w:t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35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6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558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7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3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7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20.</w:t>
            </w:r>
          </w:p>
        </w:tc>
        <w:tc>
          <w:tcPr>
            <w:tcW w:w="24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Yusuf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mdani</w:t>
            </w:r>
          </w:p>
        </w:tc>
        <w:tc>
          <w:tcPr>
            <w:tcW w:w="113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6" w:after="0" w:line="240" w:lineRule="auto"/>
              <w:ind w:left="343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558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994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55" w:lineRule="exact"/>
              <w:ind w:left="371" w:right="352"/>
              <w:jc w:val="center"/>
              <w:rPr>
                <w:rFonts w:ascii="Cambria Math" w:hAnsi="Cambria Math" w:cs="Cambria Math" w:eastAsia="Cambria Math"/>
                <w:sz w:val="24"/>
                <w:szCs w:val="24"/>
              </w:rPr>
            </w:pPr>
            <w:rPr/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2"/>
              </w:rPr>
              <w:t>√</w:t>
            </w:r>
            <w:r>
              <w:rPr>
                <w:rFonts w:ascii="Cambria Math" w:hAnsi="Cambria Math" w:cs="Cambria Math" w:eastAsia="Cambria Math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119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1865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496" w:right="4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119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a-Ra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403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556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5812" w:type="dxa"/>
            <w:gridSpan w:val="4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8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5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94%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5812" w:type="dxa"/>
            <w:gridSpan w:val="4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2225" w:right="22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5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1865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5812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2326" w:right="23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5812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2266" w:right="22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94%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5812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6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76" w:lineRule="auto"/>
        <w:ind w:left="837" w:right="2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28" w:footer="1025" w:top="940" w:bottom="1220" w:left="1640" w:right="14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837" w:right="5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837" w:right="5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agamaan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837" w:right="56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nuddin.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Qiraat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Istinba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837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Quran.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117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Filsafat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41" w:after="0" w:line="275" w:lineRule="auto"/>
        <w:ind w:left="837" w:right="47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inân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arjamah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Hidâ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Shibyân.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" w:after="0" w:line="276" w:lineRule="auto"/>
        <w:ind w:left="117" w:right="3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Thonthowi.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formulasi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Pendidikan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imbingan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Bandung: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laksan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Kurikulum/GB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41" w:after="0" w:line="240" w:lineRule="auto"/>
        <w:ind w:left="837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41" w:after="0" w:line="275" w:lineRule="auto"/>
        <w:ind w:left="117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Mudjiono.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hlos,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Kamus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Inggris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837" w:right="57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</w:p>
    <w:p>
      <w:pPr>
        <w:jc w:val="left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ovich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837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rguruan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TSD.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Asdi</w:t>
      </w:r>
    </w:p>
    <w:p>
      <w:pPr>
        <w:spacing w:before="43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837" w:right="510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belajar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117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rguruan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41" w:after="0" w:line="275" w:lineRule="auto"/>
        <w:ind w:left="117" w:right="53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H.M.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ssco.</w:t>
      </w:r>
    </w:p>
    <w:p>
      <w:pPr>
        <w:spacing w:before="4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Yunus.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husus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43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adrasah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rguruan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fkan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4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sindon.</w:t>
      </w:r>
    </w:p>
    <w:p>
      <w:pPr>
        <w:spacing w:before="41" w:after="0" w:line="276" w:lineRule="auto"/>
        <w:ind w:left="117" w:right="54"/>
        <w:jc w:val="left"/>
        <w:tabs>
          <w:tab w:pos="1200" w:val="left"/>
          <w:tab w:pos="2100" w:val="left"/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4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Amin,.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3" w:after="0" w:line="275" w:lineRule="auto"/>
        <w:ind w:left="117" w:right="54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trampilan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roup.</w:t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nsindo.</w:t>
      </w:r>
    </w:p>
    <w:p>
      <w:pPr>
        <w:spacing w:before="43" w:after="0" w:line="275" w:lineRule="auto"/>
        <w:ind w:left="837" w:right="316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3" w:after="0" w:line="275" w:lineRule="auto"/>
        <w:ind w:left="117" w:right="4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28" w:footer="1025" w:top="94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837" w:right="52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pdiknas.</w:t>
      </w:r>
    </w:p>
    <w:p>
      <w:pPr>
        <w:spacing w:before="1" w:after="0" w:line="276" w:lineRule="auto"/>
        <w:ind w:left="117" w:right="55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Aditam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</w:p>
    <w:p>
      <w:pPr>
        <w:spacing w:before="0" w:after="0" w:line="240" w:lineRule="auto"/>
        <w:ind w:left="117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Russel,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Fieldbook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Panduan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7" w:right="3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43" w:after="0" w:line="275" w:lineRule="auto"/>
        <w:ind w:left="837" w:right="54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0" w:after="0" w:line="240" w:lineRule="auto"/>
        <w:ind w:left="117" w:right="1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uri..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hfa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117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Konsorsium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ianto.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4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oup.</w:t>
      </w:r>
    </w:p>
    <w:p>
      <w:pPr>
        <w:spacing w:before="41" w:after="0" w:line="275" w:lineRule="auto"/>
        <w:ind w:left="837" w:right="57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w.d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diknas.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</w:rPr>
          <w:t>g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o.id.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</w:p>
    <w:p>
      <w:pPr>
        <w:spacing w:before="4" w:after="0" w:line="275" w:lineRule="auto"/>
        <w:ind w:left="117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Bahasa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orientasi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37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oup.</w:t>
      </w:r>
    </w:p>
    <w:p>
      <w:pPr>
        <w:spacing w:before="41" w:after="0" w:line="277" w:lineRule="auto"/>
        <w:ind w:left="837" w:right="53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PTK,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bahan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17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sional.</w:t>
      </w:r>
    </w:p>
    <w:sectPr>
      <w:pgMar w:header="728" w:footer="1025" w:top="960" w:bottom="1220" w:left="1640" w:right="164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783875pt;width:22.000001pt;height:14pt;mso-position-horizontal-relative:page;mso-position-vertical-relative:page;z-index:-206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9985pt;margin-top:779.783875pt;width:210.438805pt;height:14pt;mso-position-horizontal-relative:page;mso-position-vertical-relative:page;z-index:-206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783875pt;width:22.000001pt;height:14pt;mso-position-horizontal-relative:page;mso-position-vertical-relative:page;z-index:-205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10004pt;margin-top:779.783875pt;width:210.669205pt;height:14pt;mso-position-horizontal-relative:page;mso-position-vertical-relative:page;z-index:-205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63998pt;margin-top:35.423893pt;width:71.444003pt;height:14pt;mso-position-horizontal-relative:page;mso-position-vertical-relative:page;z-index:-206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670013pt;margin-top:35.35638pt;width:183.830001pt;height:13.04pt;mso-position-horizontal-relative:page;mso-position-vertical-relative:page;z-index:-206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ode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…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lamahsyifa87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://www.depdiknas.go.id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2019-07-03T14:59:22Z</dcterms:created>
  <dcterms:modified xsi:type="dcterms:W3CDTF">2019-07-03T14:59:22Z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2019-07-03T00:00:00Z</vt:filetime>
  </property>
</Properties>
</file>